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58"/>
        <w:gridCol w:w="6471"/>
      </w:tblGrid>
      <w:tr w:rsidR="002929FC" w:rsidRPr="002D2929" w14:paraId="2034ACC4" w14:textId="77777777" w:rsidTr="002D2929">
        <w:tc>
          <w:tcPr>
            <w:tcW w:w="5000" w:type="pct"/>
            <w:gridSpan w:val="2"/>
            <w:shd w:val="clear" w:color="auto" w:fill="B4C6E7" w:themeFill="accent1" w:themeFillTint="66"/>
          </w:tcPr>
          <w:p w14:paraId="1A27A6B8" w14:textId="4990E158" w:rsidR="002929FC" w:rsidRPr="00851836" w:rsidRDefault="004D6482" w:rsidP="00A320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VYSVĚTLENÍ</w:t>
            </w:r>
            <w:r w:rsidR="005F3E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929FC" w:rsidRPr="002D29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ZADÁVACÍ DOKUMENTACE Č. </w:t>
            </w:r>
            <w:r w:rsidR="00340F9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</w:p>
          <w:p w14:paraId="7E33B1B0" w14:textId="77777777" w:rsidR="002929FC" w:rsidRPr="002D2929" w:rsidRDefault="002929FC" w:rsidP="00A320A8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2929">
              <w:rPr>
                <w:rFonts w:ascii="Arial" w:hAnsi="Arial" w:cs="Arial"/>
                <w:bCs/>
                <w:sz w:val="22"/>
                <w:szCs w:val="22"/>
              </w:rPr>
              <w:t>dle § 9</w:t>
            </w:r>
            <w:r w:rsidR="004D6482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2D2929">
              <w:rPr>
                <w:rFonts w:ascii="Arial" w:hAnsi="Arial" w:cs="Arial"/>
                <w:bCs/>
                <w:sz w:val="22"/>
                <w:szCs w:val="22"/>
              </w:rPr>
              <w:t xml:space="preserve"> zákona č. 134/2016 Sb.</w:t>
            </w:r>
            <w:r w:rsidR="00A320A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C4256C">
              <w:rPr>
                <w:rFonts w:ascii="Arial" w:hAnsi="Arial" w:cs="Arial"/>
                <w:bCs/>
                <w:sz w:val="22"/>
                <w:szCs w:val="22"/>
              </w:rPr>
              <w:t>o zadávání veřejných zakázek (dále jen „</w:t>
            </w:r>
            <w:r w:rsidR="00C4256C" w:rsidRPr="00C4256C">
              <w:rPr>
                <w:rFonts w:ascii="Arial" w:hAnsi="Arial" w:cs="Arial"/>
                <w:b/>
                <w:sz w:val="22"/>
                <w:szCs w:val="22"/>
              </w:rPr>
              <w:t>zákon</w:t>
            </w:r>
            <w:r w:rsidR="00C4256C">
              <w:rPr>
                <w:rFonts w:ascii="Arial" w:hAnsi="Arial" w:cs="Arial"/>
                <w:bCs/>
                <w:sz w:val="22"/>
                <w:szCs w:val="22"/>
              </w:rPr>
              <w:t>“)</w:t>
            </w:r>
          </w:p>
        </w:tc>
      </w:tr>
      <w:tr w:rsidR="002929FC" w:rsidRPr="002D2929" w14:paraId="4F340012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1FD4B08C" w14:textId="77777777" w:rsidR="002929FC" w:rsidRPr="002D2929" w:rsidRDefault="002929FC" w:rsidP="00A320A8">
            <w:pPr>
              <w:spacing w:before="100" w:after="1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929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3360" w:type="pct"/>
          </w:tcPr>
          <w:p w14:paraId="3D85C06E" w14:textId="47F11772" w:rsidR="002929FC" w:rsidRPr="002D2929" w:rsidRDefault="00E87388" w:rsidP="00A320A8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Obec Drahelčice</w:t>
            </w:r>
          </w:p>
        </w:tc>
      </w:tr>
      <w:tr w:rsidR="002929FC" w:rsidRPr="002D2929" w14:paraId="6ABDF5CD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18F390A7" w14:textId="77777777" w:rsidR="002929FC" w:rsidRPr="002D2929" w:rsidRDefault="002929FC" w:rsidP="00A320A8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92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3360" w:type="pct"/>
          </w:tcPr>
          <w:p w14:paraId="53010F8A" w14:textId="68284CA1" w:rsidR="002929FC" w:rsidRPr="002D2929" w:rsidRDefault="00D82C7A" w:rsidP="00A320A8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C7A">
              <w:rPr>
                <w:rFonts w:ascii="Arial" w:hAnsi="Arial" w:cs="Arial"/>
                <w:bCs/>
                <w:sz w:val="22"/>
                <w:szCs w:val="22"/>
              </w:rPr>
              <w:t>Na Návsi č</w:t>
            </w:r>
            <w:r w:rsidR="00340F98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D82C7A">
              <w:rPr>
                <w:rFonts w:ascii="Arial" w:hAnsi="Arial" w:cs="Arial"/>
                <w:bCs/>
                <w:sz w:val="22"/>
                <w:szCs w:val="22"/>
              </w:rPr>
              <w:t>p. 25,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82C7A">
              <w:rPr>
                <w:rFonts w:ascii="Arial" w:hAnsi="Arial" w:cs="Arial"/>
                <w:bCs/>
                <w:sz w:val="22"/>
                <w:szCs w:val="22"/>
              </w:rPr>
              <w:t>252 19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82C7A">
              <w:rPr>
                <w:rFonts w:ascii="Arial" w:hAnsi="Arial" w:cs="Arial"/>
                <w:bCs/>
                <w:sz w:val="22"/>
                <w:szCs w:val="22"/>
              </w:rPr>
              <w:t>Drahelčice</w:t>
            </w:r>
          </w:p>
        </w:tc>
      </w:tr>
      <w:tr w:rsidR="002929FC" w:rsidRPr="002D2929" w14:paraId="7B9F0C78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148B9D0E" w14:textId="77777777" w:rsidR="002929FC" w:rsidRPr="002D2929" w:rsidRDefault="002929FC" w:rsidP="00A320A8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92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3360" w:type="pct"/>
          </w:tcPr>
          <w:p w14:paraId="4B14E4EC" w14:textId="636032C3" w:rsidR="002929FC" w:rsidRPr="002D2929" w:rsidRDefault="00E87388" w:rsidP="00A320A8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88">
              <w:rPr>
                <w:rFonts w:ascii="Arial" w:hAnsi="Arial" w:cs="Arial"/>
                <w:bCs/>
                <w:sz w:val="22"/>
                <w:szCs w:val="22"/>
              </w:rPr>
              <w:t>002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E87388">
              <w:rPr>
                <w:rFonts w:ascii="Arial" w:hAnsi="Arial" w:cs="Arial"/>
                <w:bCs/>
                <w:sz w:val="22"/>
                <w:szCs w:val="22"/>
              </w:rPr>
              <w:t>33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E8738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</w:tr>
      <w:tr w:rsidR="002929FC" w:rsidRPr="002D2929" w14:paraId="1715CFA6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1FAE5686" w14:textId="77777777" w:rsidR="002929FC" w:rsidRPr="002D2929" w:rsidRDefault="002929FC" w:rsidP="00A320A8">
            <w:pPr>
              <w:spacing w:before="100" w:after="1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929">
              <w:rPr>
                <w:rFonts w:ascii="Arial" w:hAnsi="Arial" w:cs="Arial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3360" w:type="pct"/>
          </w:tcPr>
          <w:p w14:paraId="7E3A2120" w14:textId="357E7B42" w:rsidR="002929FC" w:rsidRPr="002D2929" w:rsidRDefault="00E87388" w:rsidP="00A320A8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88">
              <w:rPr>
                <w:rFonts w:ascii="Arial" w:hAnsi="Arial" w:cs="Arial"/>
                <w:b/>
                <w:sz w:val="22"/>
                <w:szCs w:val="22"/>
              </w:rPr>
              <w:t>Rekonstrukce komunikace Malá Strana - 1. etapa</w:t>
            </w:r>
          </w:p>
        </w:tc>
      </w:tr>
    </w:tbl>
    <w:p w14:paraId="3ACBD312" w14:textId="77777777" w:rsidR="002929FC" w:rsidRPr="002D2929" w:rsidRDefault="002929FC" w:rsidP="00A320A8">
      <w:pPr>
        <w:jc w:val="both"/>
        <w:rPr>
          <w:rFonts w:ascii="Arial" w:hAnsi="Arial" w:cs="Arial"/>
          <w:b/>
          <w:bCs/>
        </w:rPr>
      </w:pPr>
    </w:p>
    <w:p w14:paraId="032FBEC4" w14:textId="0982017E" w:rsidR="002D09CA" w:rsidRDefault="001D3575" w:rsidP="00E87388">
      <w:pPr>
        <w:jc w:val="both"/>
        <w:rPr>
          <w:rFonts w:ascii="Arial" w:hAnsi="Arial" w:cs="Arial"/>
        </w:rPr>
      </w:pPr>
      <w:r w:rsidRPr="43973225">
        <w:rPr>
          <w:rFonts w:ascii="Arial" w:hAnsi="Arial" w:cs="Arial"/>
        </w:rPr>
        <w:t xml:space="preserve">Zadavatel obdržel dne </w:t>
      </w:r>
      <w:r w:rsidR="00E87388">
        <w:rPr>
          <w:rFonts w:ascii="Arial" w:hAnsi="Arial" w:cs="Arial"/>
        </w:rPr>
        <w:t>6. 2.</w:t>
      </w:r>
      <w:r w:rsidRPr="43973225">
        <w:rPr>
          <w:rFonts w:ascii="Arial" w:hAnsi="Arial" w:cs="Arial"/>
        </w:rPr>
        <w:t xml:space="preserve"> 202</w:t>
      </w:r>
      <w:r w:rsidR="00E87388">
        <w:rPr>
          <w:rFonts w:ascii="Arial" w:hAnsi="Arial" w:cs="Arial"/>
        </w:rPr>
        <w:t>4</w:t>
      </w:r>
      <w:r w:rsidRPr="43973225">
        <w:rPr>
          <w:rFonts w:ascii="Arial" w:hAnsi="Arial" w:cs="Arial"/>
        </w:rPr>
        <w:t xml:space="preserve"> žádost o vysvětlení zadávací dokumentace</w:t>
      </w:r>
      <w:r w:rsidR="00614918">
        <w:rPr>
          <w:rFonts w:ascii="Arial" w:hAnsi="Arial" w:cs="Arial"/>
        </w:rPr>
        <w:t xml:space="preserve"> obsahující </w:t>
      </w:r>
      <w:r w:rsidR="00E87388">
        <w:rPr>
          <w:rFonts w:ascii="Arial" w:hAnsi="Arial" w:cs="Arial"/>
        </w:rPr>
        <w:t>1</w:t>
      </w:r>
      <w:r w:rsidR="004D3E1B">
        <w:rPr>
          <w:rFonts w:ascii="Arial" w:hAnsi="Arial" w:cs="Arial"/>
        </w:rPr>
        <w:t xml:space="preserve"> </w:t>
      </w:r>
      <w:r w:rsidR="00614918">
        <w:rPr>
          <w:rFonts w:ascii="Arial" w:hAnsi="Arial" w:cs="Arial"/>
        </w:rPr>
        <w:t>samostatn</w:t>
      </w:r>
      <w:r w:rsidR="00B9257C">
        <w:rPr>
          <w:rFonts w:ascii="Arial" w:hAnsi="Arial" w:cs="Arial"/>
        </w:rPr>
        <w:t>ý</w:t>
      </w:r>
      <w:r w:rsidR="00614918">
        <w:rPr>
          <w:rFonts w:ascii="Arial" w:hAnsi="Arial" w:cs="Arial"/>
        </w:rPr>
        <w:t xml:space="preserve"> </w:t>
      </w:r>
      <w:r w:rsidR="00F93BAC">
        <w:rPr>
          <w:rFonts w:ascii="Arial" w:hAnsi="Arial" w:cs="Arial"/>
        </w:rPr>
        <w:t>dotaz</w:t>
      </w:r>
      <w:r w:rsidRPr="43973225">
        <w:rPr>
          <w:rFonts w:ascii="Arial" w:hAnsi="Arial" w:cs="Arial"/>
        </w:rPr>
        <w:t>, kte</w:t>
      </w:r>
      <w:r w:rsidR="00B9257C">
        <w:rPr>
          <w:rFonts w:ascii="Arial" w:hAnsi="Arial" w:cs="Arial"/>
        </w:rPr>
        <w:t>rý</w:t>
      </w:r>
      <w:r w:rsidRPr="43973225">
        <w:rPr>
          <w:rFonts w:ascii="Arial" w:hAnsi="Arial" w:cs="Arial"/>
        </w:rPr>
        <w:t xml:space="preserve"> </w:t>
      </w:r>
      <w:r w:rsidR="00F93BAC">
        <w:rPr>
          <w:rFonts w:ascii="Arial" w:hAnsi="Arial" w:cs="Arial"/>
        </w:rPr>
        <w:t xml:space="preserve">zadavatel </w:t>
      </w:r>
      <w:r w:rsidRPr="43973225">
        <w:rPr>
          <w:rFonts w:ascii="Arial" w:hAnsi="Arial" w:cs="Arial"/>
        </w:rPr>
        <w:t>zveřejňuje v celém původním znění</w:t>
      </w:r>
      <w:r w:rsidR="6310DD57" w:rsidRPr="43973225">
        <w:rPr>
          <w:rFonts w:ascii="Arial" w:hAnsi="Arial" w:cs="Arial"/>
        </w:rPr>
        <w:t>,</w:t>
      </w:r>
      <w:r w:rsidRPr="43973225">
        <w:rPr>
          <w:rFonts w:ascii="Arial" w:hAnsi="Arial" w:cs="Arial"/>
        </w:rPr>
        <w:t xml:space="preserve"> a připojuje </w:t>
      </w:r>
      <w:r w:rsidR="00F93BAC">
        <w:rPr>
          <w:rFonts w:ascii="Arial" w:hAnsi="Arial" w:cs="Arial"/>
        </w:rPr>
        <w:t>k </w:t>
      </w:r>
      <w:r w:rsidR="00B9257C">
        <w:rPr>
          <w:rFonts w:ascii="Arial" w:hAnsi="Arial" w:cs="Arial"/>
        </w:rPr>
        <w:t>němu</w:t>
      </w:r>
      <w:r w:rsidR="00F93BAC">
        <w:rPr>
          <w:rFonts w:ascii="Arial" w:hAnsi="Arial" w:cs="Arial"/>
        </w:rPr>
        <w:t xml:space="preserve"> </w:t>
      </w:r>
      <w:r w:rsidRPr="43973225">
        <w:rPr>
          <w:rFonts w:ascii="Arial" w:hAnsi="Arial" w:cs="Arial"/>
        </w:rPr>
        <w:t>odpově</w:t>
      </w:r>
      <w:r w:rsidR="00B9257C">
        <w:rPr>
          <w:rFonts w:ascii="Arial" w:hAnsi="Arial" w:cs="Arial"/>
        </w:rPr>
        <w:t>ď</w:t>
      </w:r>
      <w:r w:rsidRPr="43973225">
        <w:rPr>
          <w:rFonts w:ascii="Arial" w:hAnsi="Arial" w:cs="Arial"/>
        </w:rPr>
        <w:t>.</w:t>
      </w:r>
    </w:p>
    <w:p w14:paraId="3B57890B" w14:textId="77777777" w:rsidR="00E87388" w:rsidRDefault="00E87388" w:rsidP="00E87388">
      <w:pPr>
        <w:jc w:val="both"/>
        <w:rPr>
          <w:rFonts w:ascii="Arial" w:hAnsi="Arial" w:cs="Arial"/>
        </w:rPr>
      </w:pPr>
    </w:p>
    <w:p w14:paraId="043082AB" w14:textId="1092EBA3" w:rsidR="00E87388" w:rsidRPr="00E87388" w:rsidRDefault="00E87388" w:rsidP="00E87388">
      <w:pPr>
        <w:jc w:val="both"/>
        <w:rPr>
          <w:rFonts w:ascii="Arial" w:hAnsi="Arial" w:cs="Arial"/>
          <w:b/>
          <w:bCs/>
        </w:rPr>
      </w:pPr>
      <w:r w:rsidRPr="00E87388">
        <w:rPr>
          <w:rFonts w:ascii="Arial" w:hAnsi="Arial" w:cs="Arial"/>
          <w:b/>
          <w:bCs/>
        </w:rPr>
        <w:t>Žádost o vysvětlení č. 1.1:</w:t>
      </w:r>
    </w:p>
    <w:p w14:paraId="35E9E66E" w14:textId="77777777" w:rsidR="00E87388" w:rsidRPr="00E87388" w:rsidRDefault="00485C40" w:rsidP="00E87388">
      <w:pPr>
        <w:outlineLvl w:val="0"/>
        <w:rPr>
          <w:rFonts w:ascii="Arial" w:eastAsia="Times New Roman" w:hAnsi="Arial" w:cs="Arial"/>
          <w:i/>
          <w:iCs/>
          <w:lang w:eastAsia="cs-CZ"/>
        </w:rPr>
      </w:pPr>
      <w:r w:rsidRPr="00E87388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„</w:t>
      </w:r>
      <w:r w:rsidR="00E87388" w:rsidRPr="00E87388">
        <w:rPr>
          <w:rFonts w:ascii="Arial" w:hAnsi="Arial" w:cs="Arial"/>
          <w:i/>
          <w:iCs/>
        </w:rPr>
        <w:t>V soupisu prací v položce Poř.č.19 (</w:t>
      </w:r>
      <w:proofErr w:type="spellStart"/>
      <w:r w:rsidR="00E87388" w:rsidRPr="00E87388">
        <w:rPr>
          <w:rFonts w:ascii="Arial" w:hAnsi="Arial" w:cs="Arial"/>
          <w:i/>
          <w:iCs/>
        </w:rPr>
        <w:t>viz.níže</w:t>
      </w:r>
      <w:proofErr w:type="spellEnd"/>
      <w:r w:rsidR="00E87388" w:rsidRPr="00E87388">
        <w:rPr>
          <w:rFonts w:ascii="Arial" w:hAnsi="Arial" w:cs="Arial"/>
          <w:i/>
          <w:iCs/>
        </w:rPr>
        <w:t xml:space="preserve">),je uvedena pokládka : </w:t>
      </w:r>
      <w:r w:rsidR="00E87388" w:rsidRPr="00E87388">
        <w:rPr>
          <w:rFonts w:ascii="Arial" w:eastAsia="Times New Roman" w:hAnsi="Arial" w:cs="Arial"/>
          <w:i/>
          <w:iCs/>
          <w:lang w:eastAsia="cs-CZ"/>
        </w:rPr>
        <w:t>Beton asfaltový s rozprostřením a  zhutněním v pruhu šířky přes 3 m, ACL 16+, tloušťky 80 mm.</w:t>
      </w:r>
    </w:p>
    <w:p w14:paraId="6939E2F9" w14:textId="1477BB4E" w:rsidR="00E87388" w:rsidRPr="00E87388" w:rsidRDefault="00E87388" w:rsidP="00E87388">
      <w:pPr>
        <w:outlineLvl w:val="0"/>
        <w:rPr>
          <w:rFonts w:ascii="Arial" w:eastAsia="Times New Roman" w:hAnsi="Arial" w:cs="Arial"/>
          <w:i/>
          <w:iCs/>
          <w:lang w:eastAsia="cs-CZ"/>
        </w:rPr>
      </w:pPr>
      <w:r w:rsidRPr="00E87388">
        <w:rPr>
          <w:rFonts w:ascii="Arial" w:eastAsia="Times New Roman" w:hAnsi="Arial" w:cs="Arial"/>
          <w:i/>
          <w:iCs/>
          <w:lang w:eastAsia="cs-CZ"/>
        </w:rPr>
        <w:t xml:space="preserve">Dle ČSN 736121 je pro </w:t>
      </w:r>
      <w:proofErr w:type="spellStart"/>
      <w:r w:rsidRPr="00E87388">
        <w:rPr>
          <w:rFonts w:ascii="Arial" w:eastAsia="Times New Roman" w:hAnsi="Arial" w:cs="Arial"/>
          <w:i/>
          <w:iCs/>
          <w:lang w:eastAsia="cs-CZ"/>
        </w:rPr>
        <w:t>asf.směs</w:t>
      </w:r>
      <w:proofErr w:type="spellEnd"/>
      <w:r w:rsidRPr="00E87388">
        <w:rPr>
          <w:rFonts w:ascii="Arial" w:eastAsia="Times New Roman" w:hAnsi="Arial" w:cs="Arial"/>
          <w:i/>
          <w:iCs/>
          <w:lang w:eastAsia="cs-CZ"/>
        </w:rPr>
        <w:t xml:space="preserve"> ACL 16+ povolena přípustná tloušťka vrstvy max. 70 mm.</w:t>
      </w:r>
    </w:p>
    <w:p w14:paraId="6CC56291" w14:textId="77777777" w:rsidR="00E87388" w:rsidRPr="00E87388" w:rsidRDefault="00E87388" w:rsidP="00E87388">
      <w:pPr>
        <w:pStyle w:val="Odstavecseseznamem"/>
        <w:ind w:left="1080"/>
        <w:rPr>
          <w:rFonts w:ascii="Arial" w:hAnsi="Arial" w:cs="Arial"/>
          <w:i/>
          <w:iCs/>
        </w:rPr>
      </w:pPr>
    </w:p>
    <w:p w14:paraId="6B633508" w14:textId="77777777" w:rsidR="00E87388" w:rsidRPr="00E87388" w:rsidRDefault="00E87388" w:rsidP="00727866">
      <w:pPr>
        <w:rPr>
          <w:rFonts w:ascii="Arial" w:hAnsi="Arial" w:cs="Arial"/>
          <w:i/>
          <w:iCs/>
        </w:rPr>
      </w:pPr>
      <w:r w:rsidRPr="00E87388">
        <w:rPr>
          <w:rFonts w:ascii="Arial" w:hAnsi="Arial" w:cs="Arial"/>
          <w:i/>
          <w:iCs/>
          <w:noProof/>
        </w:rPr>
        <w:drawing>
          <wp:inline distT="0" distB="0" distL="0" distR="0" wp14:anchorId="2AA0E80E" wp14:editId="79F33860">
            <wp:extent cx="5731510" cy="447675"/>
            <wp:effectExtent l="0" t="0" r="2540" b="9525"/>
            <wp:docPr id="6198922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9228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B0494" w14:textId="77777777" w:rsidR="00E87388" w:rsidRDefault="00E87388" w:rsidP="00E87388">
      <w:pPr>
        <w:rPr>
          <w:rFonts w:ascii="Arial" w:hAnsi="Arial" w:cs="Arial"/>
          <w:i/>
          <w:iCs/>
        </w:rPr>
      </w:pPr>
      <w:r w:rsidRPr="00E87388">
        <w:rPr>
          <w:rFonts w:ascii="Arial" w:hAnsi="Arial" w:cs="Arial"/>
          <w:i/>
          <w:iCs/>
        </w:rPr>
        <w:t xml:space="preserve">V TS a PD je uvedena </w:t>
      </w:r>
      <w:proofErr w:type="spellStart"/>
      <w:r w:rsidRPr="00E87388">
        <w:rPr>
          <w:rFonts w:ascii="Arial" w:hAnsi="Arial" w:cs="Arial"/>
          <w:i/>
          <w:iCs/>
        </w:rPr>
        <w:t>asf</w:t>
      </w:r>
      <w:proofErr w:type="spellEnd"/>
      <w:r w:rsidRPr="00E87388">
        <w:rPr>
          <w:rFonts w:ascii="Arial" w:hAnsi="Arial" w:cs="Arial"/>
          <w:i/>
          <w:iCs/>
        </w:rPr>
        <w:t xml:space="preserve"> .směs ACP 16+,tloušťky 80 mm.</w:t>
      </w:r>
    </w:p>
    <w:p w14:paraId="227B42D2" w14:textId="6A6FB9E2" w:rsidR="00E87388" w:rsidRPr="00E87388" w:rsidRDefault="00E87388" w:rsidP="00E87388">
      <w:pPr>
        <w:rPr>
          <w:rFonts w:ascii="Arial" w:hAnsi="Arial" w:cs="Arial"/>
          <w:i/>
          <w:iCs/>
        </w:rPr>
      </w:pPr>
      <w:r w:rsidRPr="00E87388">
        <w:rPr>
          <w:rFonts w:ascii="Arial" w:hAnsi="Arial" w:cs="Arial"/>
          <w:i/>
          <w:iCs/>
        </w:rPr>
        <w:t>(</w:t>
      </w:r>
      <w:proofErr w:type="spellStart"/>
      <w:r w:rsidRPr="00E87388">
        <w:rPr>
          <w:rFonts w:ascii="Arial" w:hAnsi="Arial" w:cs="Arial"/>
          <w:i/>
          <w:iCs/>
        </w:rPr>
        <w:t>viz.níže</w:t>
      </w:r>
      <w:proofErr w:type="spellEnd"/>
      <w:r w:rsidRPr="00E87388">
        <w:rPr>
          <w:rFonts w:ascii="Arial" w:hAnsi="Arial" w:cs="Arial"/>
          <w:i/>
          <w:iCs/>
        </w:rPr>
        <w:t>)</w:t>
      </w:r>
    </w:p>
    <w:p w14:paraId="6DBF3978" w14:textId="77777777" w:rsidR="00E87388" w:rsidRPr="00E87388" w:rsidRDefault="00E87388" w:rsidP="00727866">
      <w:pPr>
        <w:rPr>
          <w:rFonts w:ascii="Arial" w:hAnsi="Arial" w:cs="Arial"/>
          <w:i/>
          <w:iCs/>
        </w:rPr>
      </w:pPr>
      <w:r w:rsidRPr="00E87388">
        <w:rPr>
          <w:rFonts w:ascii="Arial" w:hAnsi="Arial" w:cs="Arial"/>
          <w:i/>
          <w:iCs/>
          <w:noProof/>
        </w:rPr>
        <w:drawing>
          <wp:inline distT="0" distB="0" distL="0" distR="0" wp14:anchorId="02C6AC2C" wp14:editId="1AC7B9AD">
            <wp:extent cx="5731510" cy="290195"/>
            <wp:effectExtent l="0" t="0" r="2540" b="0"/>
            <wp:docPr id="8850164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164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9FDC" w14:textId="77777777" w:rsidR="00E87388" w:rsidRPr="00E87388" w:rsidRDefault="00E87388" w:rsidP="00E87388">
      <w:pPr>
        <w:rPr>
          <w:rFonts w:ascii="Arial" w:hAnsi="Arial" w:cs="Arial"/>
          <w:i/>
          <w:iCs/>
        </w:rPr>
      </w:pPr>
      <w:r w:rsidRPr="00E87388">
        <w:rPr>
          <w:rFonts w:ascii="Arial" w:hAnsi="Arial" w:cs="Arial"/>
          <w:i/>
          <w:iCs/>
        </w:rPr>
        <w:t xml:space="preserve">Tloušťka vrstvy 80 mm pro </w:t>
      </w:r>
      <w:proofErr w:type="spellStart"/>
      <w:r w:rsidRPr="00E87388">
        <w:rPr>
          <w:rFonts w:ascii="Arial" w:hAnsi="Arial" w:cs="Arial"/>
          <w:i/>
          <w:iCs/>
        </w:rPr>
        <w:t>asf</w:t>
      </w:r>
      <w:proofErr w:type="spellEnd"/>
      <w:r w:rsidRPr="00E87388">
        <w:rPr>
          <w:rFonts w:ascii="Arial" w:hAnsi="Arial" w:cs="Arial"/>
          <w:i/>
          <w:iCs/>
        </w:rPr>
        <w:t xml:space="preserve">. směs ACP 16+ dle </w:t>
      </w:r>
      <w:r w:rsidRPr="00E87388">
        <w:rPr>
          <w:rFonts w:ascii="Arial" w:eastAsia="Times New Roman" w:hAnsi="Arial" w:cs="Arial"/>
          <w:i/>
          <w:iCs/>
          <w:lang w:eastAsia="cs-CZ"/>
        </w:rPr>
        <w:t>ČSN 736121 vyhovuje.</w:t>
      </w:r>
    </w:p>
    <w:p w14:paraId="59B6087E" w14:textId="022B9276" w:rsidR="00B9257C" w:rsidRPr="00E87388" w:rsidRDefault="00E87388" w:rsidP="00E87388">
      <w:pPr>
        <w:rPr>
          <w:rFonts w:ascii="Arial" w:hAnsi="Arial" w:cs="Arial"/>
          <w:i/>
          <w:iCs/>
        </w:rPr>
      </w:pPr>
      <w:r w:rsidRPr="00E87388">
        <w:rPr>
          <w:rFonts w:ascii="Arial" w:hAnsi="Arial" w:cs="Arial"/>
          <w:i/>
          <w:iCs/>
        </w:rPr>
        <w:t>Žádáme zadavatele o soulad SP,TS a PD a doplnění v soupisu prací.</w:t>
      </w:r>
      <w:r w:rsidR="00851836" w:rsidRPr="00E87388">
        <w:rPr>
          <w:rFonts w:ascii="Arial" w:hAnsi="Arial" w:cs="Arial"/>
          <w:i/>
          <w:iCs/>
        </w:rPr>
        <w:t>“</w:t>
      </w:r>
    </w:p>
    <w:p w14:paraId="3770B8D2" w14:textId="77777777" w:rsidR="00B9257C" w:rsidRDefault="00B9257C" w:rsidP="00217BCC">
      <w:pPr>
        <w:jc w:val="both"/>
        <w:rPr>
          <w:rFonts w:ascii="Arial" w:hAnsi="Arial" w:cs="Arial"/>
          <w:b/>
          <w:bCs/>
        </w:rPr>
      </w:pPr>
    </w:p>
    <w:p w14:paraId="7A6F221C" w14:textId="07FF7171" w:rsidR="00F23B36" w:rsidRDefault="00706651" w:rsidP="00217BCC">
      <w:pPr>
        <w:jc w:val="both"/>
        <w:rPr>
          <w:rFonts w:ascii="Arial" w:hAnsi="Arial" w:cs="Arial"/>
          <w:b/>
          <w:bCs/>
        </w:rPr>
      </w:pPr>
      <w:r w:rsidRPr="00BC0ADE">
        <w:rPr>
          <w:rFonts w:ascii="Arial" w:hAnsi="Arial" w:cs="Arial"/>
          <w:b/>
          <w:bCs/>
        </w:rPr>
        <w:t>Odpověď zadavatele</w:t>
      </w:r>
      <w:r w:rsidR="003F5751">
        <w:rPr>
          <w:rFonts w:ascii="Arial" w:hAnsi="Arial" w:cs="Arial"/>
          <w:b/>
          <w:bCs/>
        </w:rPr>
        <w:t xml:space="preserve"> č. 1.1</w:t>
      </w:r>
      <w:r w:rsidRPr="00BC0ADE">
        <w:rPr>
          <w:rFonts w:ascii="Arial" w:hAnsi="Arial" w:cs="Arial"/>
          <w:b/>
          <w:bCs/>
        </w:rPr>
        <w:t>:</w:t>
      </w:r>
    </w:p>
    <w:p w14:paraId="147C7380" w14:textId="0959C92E" w:rsidR="004401DC" w:rsidRDefault="00E87388" w:rsidP="00217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potvrzuje, že </w:t>
      </w:r>
      <w:r w:rsidRPr="00E87388">
        <w:rPr>
          <w:rFonts w:ascii="Arial" w:hAnsi="Arial" w:cs="Arial"/>
        </w:rPr>
        <w:t>se jednalo o chybu v rozpočtu. Platná varianta je asfaltový beton pro podkladní vrstvy ACP 16+ tloušťky 80mm.</w:t>
      </w:r>
    </w:p>
    <w:p w14:paraId="721906EF" w14:textId="6CD11B53" w:rsidR="00E87388" w:rsidRDefault="00E87388" w:rsidP="00217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současně s tímto vysvětlení</w:t>
      </w:r>
      <w:r w:rsidR="004B0FE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uveřejňuje opravený výkaz výměr (soubor </w:t>
      </w:r>
      <w:r w:rsidR="00AF1B84" w:rsidRPr="00AF1B84">
        <w:rPr>
          <w:rFonts w:ascii="Arial" w:hAnsi="Arial" w:cs="Arial"/>
          <w:i/>
          <w:iCs/>
        </w:rPr>
        <w:t>Drahelčice - I. etapa - slepý VV - revize 06.02.2024.xlsx</w:t>
      </w:r>
      <w:r w:rsidR="00AF1B84">
        <w:rPr>
          <w:rFonts w:ascii="Arial" w:hAnsi="Arial" w:cs="Arial"/>
        </w:rPr>
        <w:t>)</w:t>
      </w:r>
      <w:r>
        <w:rPr>
          <w:rFonts w:ascii="Arial" w:hAnsi="Arial" w:cs="Arial"/>
        </w:rPr>
        <w:t>, který nahrazuje p</w:t>
      </w:r>
      <w:r w:rsidR="00AF1B84">
        <w:rPr>
          <w:rFonts w:ascii="Arial" w:hAnsi="Arial" w:cs="Arial"/>
        </w:rPr>
        <w:t xml:space="preserve">ůvodní výkaz výměr (soubor </w:t>
      </w:r>
      <w:r w:rsidR="00C06A0D" w:rsidRPr="00C06A0D">
        <w:rPr>
          <w:rFonts w:ascii="Arial" w:hAnsi="Arial" w:cs="Arial"/>
          <w:i/>
          <w:iCs/>
        </w:rPr>
        <w:t>Drahelčice - I. etapa - slepý VV.xlsx</w:t>
      </w:r>
      <w:r w:rsidR="00C06A0D">
        <w:rPr>
          <w:rFonts w:ascii="Arial" w:hAnsi="Arial" w:cs="Arial"/>
        </w:rPr>
        <w:t>)</w:t>
      </w:r>
      <w:r w:rsidR="005E09BB">
        <w:rPr>
          <w:rFonts w:ascii="Arial" w:hAnsi="Arial" w:cs="Arial"/>
        </w:rPr>
        <w:t>.</w:t>
      </w:r>
    </w:p>
    <w:p w14:paraId="0567BB90" w14:textId="77777777" w:rsidR="00851836" w:rsidRPr="002D2929" w:rsidRDefault="00851836" w:rsidP="00217BCC">
      <w:pPr>
        <w:jc w:val="both"/>
        <w:rPr>
          <w:rFonts w:ascii="Arial" w:hAnsi="Arial" w:cs="Arial"/>
        </w:rPr>
      </w:pPr>
    </w:p>
    <w:p w14:paraId="7793306B" w14:textId="77777777" w:rsidR="00BD7B3C" w:rsidRDefault="00851836" w:rsidP="00A320A8">
      <w:pPr>
        <w:spacing w:after="0"/>
        <w:jc w:val="both"/>
        <w:rPr>
          <w:rFonts w:ascii="Arial" w:hAnsi="Arial" w:cs="Arial"/>
          <w:bCs/>
        </w:rPr>
      </w:pPr>
      <w:r w:rsidRPr="00851836">
        <w:rPr>
          <w:rFonts w:ascii="Arial" w:hAnsi="Arial" w:cs="Arial"/>
          <w:bCs/>
        </w:rPr>
        <w:t>Toto vysvětlení nemá vliv na běh lhůty pro podání nabídek.</w:t>
      </w:r>
    </w:p>
    <w:p w14:paraId="64B5600C" w14:textId="77777777" w:rsidR="004401DC" w:rsidRDefault="004401DC" w:rsidP="00A320A8">
      <w:pPr>
        <w:spacing w:after="0"/>
        <w:jc w:val="both"/>
        <w:rPr>
          <w:rFonts w:ascii="Arial" w:hAnsi="Arial" w:cs="Arial"/>
          <w:bCs/>
        </w:rPr>
      </w:pPr>
    </w:p>
    <w:p w14:paraId="1D328AD9" w14:textId="2CD69D42" w:rsidR="00956089" w:rsidRPr="002D2929" w:rsidRDefault="00956089" w:rsidP="00A320A8">
      <w:pPr>
        <w:spacing w:after="0"/>
        <w:jc w:val="both"/>
        <w:rPr>
          <w:rFonts w:ascii="Arial" w:hAnsi="Arial" w:cs="Arial"/>
          <w:bCs/>
        </w:rPr>
      </w:pPr>
      <w:r w:rsidRPr="002D2929">
        <w:rPr>
          <w:rFonts w:ascii="Arial" w:hAnsi="Arial" w:cs="Arial"/>
          <w:bCs/>
        </w:rPr>
        <w:t>V </w:t>
      </w:r>
      <w:r w:rsidR="00130126">
        <w:rPr>
          <w:rFonts w:ascii="Arial" w:hAnsi="Arial" w:cs="Arial"/>
          <w:bCs/>
        </w:rPr>
        <w:t>Drahelčicích</w:t>
      </w:r>
      <w:r w:rsidR="0034331C" w:rsidRPr="002D2929">
        <w:rPr>
          <w:rFonts w:ascii="Arial" w:hAnsi="Arial" w:cs="Arial"/>
          <w:bCs/>
        </w:rPr>
        <w:t xml:space="preserve"> dne </w:t>
      </w:r>
      <w:r w:rsidR="005E09BB">
        <w:rPr>
          <w:rFonts w:ascii="Arial" w:hAnsi="Arial" w:cs="Arial"/>
        </w:rPr>
        <w:t>8</w:t>
      </w:r>
      <w:r w:rsidR="00C06A0D">
        <w:rPr>
          <w:rFonts w:ascii="Arial" w:hAnsi="Arial" w:cs="Arial"/>
        </w:rPr>
        <w:t>. 2. 2024</w:t>
      </w:r>
    </w:p>
    <w:p w14:paraId="37055C2F" w14:textId="77777777" w:rsidR="00956089" w:rsidRPr="002D2929" w:rsidRDefault="00956089" w:rsidP="00A320A8">
      <w:pPr>
        <w:spacing w:after="0"/>
        <w:jc w:val="both"/>
        <w:rPr>
          <w:rFonts w:ascii="Arial" w:hAnsi="Arial" w:cs="Arial"/>
          <w:bCs/>
        </w:rPr>
      </w:pPr>
    </w:p>
    <w:p w14:paraId="63AE3723" w14:textId="02775232" w:rsidR="00956089" w:rsidRPr="002D2929" w:rsidRDefault="00C06A0D" w:rsidP="00A320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Ing. Petra Ďuranová, starostka</w:t>
      </w:r>
      <w:r w:rsidR="001355C5">
        <w:rPr>
          <w:rFonts w:ascii="Arial" w:hAnsi="Arial" w:cs="Arial"/>
          <w:bCs/>
        </w:rPr>
        <w:t xml:space="preserve"> obce Drahelčice</w:t>
      </w:r>
    </w:p>
    <w:sectPr w:rsidR="00956089" w:rsidRPr="002D2929" w:rsidSect="00340F98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4D22" w14:textId="77777777" w:rsidR="00340F98" w:rsidRDefault="00340F98" w:rsidP="004B15B9">
      <w:pPr>
        <w:spacing w:after="0" w:line="240" w:lineRule="auto"/>
      </w:pPr>
      <w:r>
        <w:separator/>
      </w:r>
    </w:p>
  </w:endnote>
  <w:endnote w:type="continuationSeparator" w:id="0">
    <w:p w14:paraId="59E0FED9" w14:textId="77777777" w:rsidR="00340F98" w:rsidRDefault="00340F98" w:rsidP="004B15B9">
      <w:pPr>
        <w:spacing w:after="0" w:line="240" w:lineRule="auto"/>
      </w:pPr>
      <w:r>
        <w:continuationSeparator/>
      </w:r>
    </w:p>
  </w:endnote>
  <w:endnote w:type="continuationNotice" w:id="1">
    <w:p w14:paraId="698900B3" w14:textId="77777777" w:rsidR="00340F98" w:rsidRDefault="00340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8C37" w14:textId="77777777" w:rsidR="00340F98" w:rsidRDefault="00340F98" w:rsidP="004B15B9">
      <w:pPr>
        <w:spacing w:after="0" w:line="240" w:lineRule="auto"/>
      </w:pPr>
      <w:r>
        <w:separator/>
      </w:r>
    </w:p>
  </w:footnote>
  <w:footnote w:type="continuationSeparator" w:id="0">
    <w:p w14:paraId="3E511CCE" w14:textId="77777777" w:rsidR="00340F98" w:rsidRDefault="00340F98" w:rsidP="004B15B9">
      <w:pPr>
        <w:spacing w:after="0" w:line="240" w:lineRule="auto"/>
      </w:pPr>
      <w:r>
        <w:continuationSeparator/>
      </w:r>
    </w:p>
  </w:footnote>
  <w:footnote w:type="continuationNotice" w:id="1">
    <w:p w14:paraId="2746D9F7" w14:textId="77777777" w:rsidR="00340F98" w:rsidRDefault="00340F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90F"/>
    <w:multiLevelType w:val="hybridMultilevel"/>
    <w:tmpl w:val="42181256"/>
    <w:lvl w:ilvl="0" w:tplc="0ABE9FD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D7E34"/>
    <w:multiLevelType w:val="hybridMultilevel"/>
    <w:tmpl w:val="861C7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50C79"/>
    <w:multiLevelType w:val="hybridMultilevel"/>
    <w:tmpl w:val="DF7651E6"/>
    <w:lvl w:ilvl="0" w:tplc="678E489C">
      <w:start w:val="38"/>
      <w:numFmt w:val="decimal"/>
      <w:lvlText w:val="Žádost o vysvětlení č.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30A0B"/>
    <w:multiLevelType w:val="hybridMultilevel"/>
    <w:tmpl w:val="7E18E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7591">
    <w:abstractNumId w:val="3"/>
  </w:num>
  <w:num w:numId="2" w16cid:durableId="712850655">
    <w:abstractNumId w:val="2"/>
  </w:num>
  <w:num w:numId="3" w16cid:durableId="2075464424">
    <w:abstractNumId w:val="1"/>
  </w:num>
  <w:num w:numId="4" w16cid:durableId="165526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98"/>
    <w:rsid w:val="00000FCA"/>
    <w:rsid w:val="00002CDB"/>
    <w:rsid w:val="00007531"/>
    <w:rsid w:val="000126B0"/>
    <w:rsid w:val="000232E4"/>
    <w:rsid w:val="000378D0"/>
    <w:rsid w:val="00052D0C"/>
    <w:rsid w:val="00057057"/>
    <w:rsid w:val="00076281"/>
    <w:rsid w:val="00076F2C"/>
    <w:rsid w:val="000D13C8"/>
    <w:rsid w:val="000D32F3"/>
    <w:rsid w:val="000E3FC7"/>
    <w:rsid w:val="000E4285"/>
    <w:rsid w:val="000E6AF3"/>
    <w:rsid w:val="000E7663"/>
    <w:rsid w:val="000E7A84"/>
    <w:rsid w:val="000F18A7"/>
    <w:rsid w:val="000F6E9B"/>
    <w:rsid w:val="00102A93"/>
    <w:rsid w:val="00116439"/>
    <w:rsid w:val="00117C85"/>
    <w:rsid w:val="00124F0A"/>
    <w:rsid w:val="00130126"/>
    <w:rsid w:val="00131380"/>
    <w:rsid w:val="001355C5"/>
    <w:rsid w:val="001357D0"/>
    <w:rsid w:val="00145DE8"/>
    <w:rsid w:val="0015111B"/>
    <w:rsid w:val="001579AB"/>
    <w:rsid w:val="00175701"/>
    <w:rsid w:val="00185666"/>
    <w:rsid w:val="0019080C"/>
    <w:rsid w:val="0019225A"/>
    <w:rsid w:val="001B0BCC"/>
    <w:rsid w:val="001B1C69"/>
    <w:rsid w:val="001C32EA"/>
    <w:rsid w:val="001C33DA"/>
    <w:rsid w:val="001C59AB"/>
    <w:rsid w:val="001D0F4B"/>
    <w:rsid w:val="001D3575"/>
    <w:rsid w:val="001D7CCF"/>
    <w:rsid w:val="001E27E7"/>
    <w:rsid w:val="001E54B4"/>
    <w:rsid w:val="001E6C25"/>
    <w:rsid w:val="001F158E"/>
    <w:rsid w:val="001F255E"/>
    <w:rsid w:val="00207EC7"/>
    <w:rsid w:val="002125F0"/>
    <w:rsid w:val="00217BCC"/>
    <w:rsid w:val="00217D47"/>
    <w:rsid w:val="00223056"/>
    <w:rsid w:val="00225BEC"/>
    <w:rsid w:val="0022797C"/>
    <w:rsid w:val="002350F8"/>
    <w:rsid w:val="002379EF"/>
    <w:rsid w:val="00243464"/>
    <w:rsid w:val="002510AA"/>
    <w:rsid w:val="00252ABF"/>
    <w:rsid w:val="00252F20"/>
    <w:rsid w:val="002571E1"/>
    <w:rsid w:val="00263A04"/>
    <w:rsid w:val="00265052"/>
    <w:rsid w:val="00266420"/>
    <w:rsid w:val="002665B3"/>
    <w:rsid w:val="00267D7A"/>
    <w:rsid w:val="00281C2D"/>
    <w:rsid w:val="00283A93"/>
    <w:rsid w:val="00283AB7"/>
    <w:rsid w:val="00284256"/>
    <w:rsid w:val="0028681D"/>
    <w:rsid w:val="00286E5B"/>
    <w:rsid w:val="002929FC"/>
    <w:rsid w:val="0029489E"/>
    <w:rsid w:val="002A0F59"/>
    <w:rsid w:val="002A5C7F"/>
    <w:rsid w:val="002B23CC"/>
    <w:rsid w:val="002C1AC1"/>
    <w:rsid w:val="002C3E9B"/>
    <w:rsid w:val="002C6550"/>
    <w:rsid w:val="002D08A4"/>
    <w:rsid w:val="002D09CA"/>
    <w:rsid w:val="002D2929"/>
    <w:rsid w:val="002D2FAE"/>
    <w:rsid w:val="002E7B72"/>
    <w:rsid w:val="002F02F6"/>
    <w:rsid w:val="002F040C"/>
    <w:rsid w:val="002F307F"/>
    <w:rsid w:val="002F571E"/>
    <w:rsid w:val="002F64C6"/>
    <w:rsid w:val="00304C2F"/>
    <w:rsid w:val="00311B6B"/>
    <w:rsid w:val="00316D10"/>
    <w:rsid w:val="00317424"/>
    <w:rsid w:val="003328DB"/>
    <w:rsid w:val="00340F98"/>
    <w:rsid w:val="003414D2"/>
    <w:rsid w:val="0034331C"/>
    <w:rsid w:val="00345478"/>
    <w:rsid w:val="00355B61"/>
    <w:rsid w:val="00357AB2"/>
    <w:rsid w:val="0036507F"/>
    <w:rsid w:val="003722A5"/>
    <w:rsid w:val="0038178F"/>
    <w:rsid w:val="00383457"/>
    <w:rsid w:val="00387059"/>
    <w:rsid w:val="003A5BD5"/>
    <w:rsid w:val="003B3548"/>
    <w:rsid w:val="003C4614"/>
    <w:rsid w:val="003C5FC9"/>
    <w:rsid w:val="003C780C"/>
    <w:rsid w:val="003D0E42"/>
    <w:rsid w:val="003D4C4C"/>
    <w:rsid w:val="003D64BE"/>
    <w:rsid w:val="003E1E5A"/>
    <w:rsid w:val="003E4E99"/>
    <w:rsid w:val="003E6A26"/>
    <w:rsid w:val="003F1027"/>
    <w:rsid w:val="003F5751"/>
    <w:rsid w:val="00405E12"/>
    <w:rsid w:val="00406848"/>
    <w:rsid w:val="00413BA9"/>
    <w:rsid w:val="0041591A"/>
    <w:rsid w:val="004271AB"/>
    <w:rsid w:val="00432868"/>
    <w:rsid w:val="004349C6"/>
    <w:rsid w:val="004401DC"/>
    <w:rsid w:val="00447338"/>
    <w:rsid w:val="00451B4C"/>
    <w:rsid w:val="004562E2"/>
    <w:rsid w:val="00461D06"/>
    <w:rsid w:val="004676CC"/>
    <w:rsid w:val="00477898"/>
    <w:rsid w:val="004825CF"/>
    <w:rsid w:val="00485C40"/>
    <w:rsid w:val="00497B10"/>
    <w:rsid w:val="004A0B42"/>
    <w:rsid w:val="004A235C"/>
    <w:rsid w:val="004A4338"/>
    <w:rsid w:val="004A502E"/>
    <w:rsid w:val="004A6CCE"/>
    <w:rsid w:val="004B0FE1"/>
    <w:rsid w:val="004B15B9"/>
    <w:rsid w:val="004D3E1B"/>
    <w:rsid w:val="004D6482"/>
    <w:rsid w:val="004E0CEB"/>
    <w:rsid w:val="004E1648"/>
    <w:rsid w:val="004E2349"/>
    <w:rsid w:val="004F117C"/>
    <w:rsid w:val="00503D70"/>
    <w:rsid w:val="00504CD5"/>
    <w:rsid w:val="00513221"/>
    <w:rsid w:val="005270C5"/>
    <w:rsid w:val="00531A0C"/>
    <w:rsid w:val="00534614"/>
    <w:rsid w:val="00544863"/>
    <w:rsid w:val="00550B07"/>
    <w:rsid w:val="00550C4F"/>
    <w:rsid w:val="005523ED"/>
    <w:rsid w:val="00553A86"/>
    <w:rsid w:val="00560AE6"/>
    <w:rsid w:val="00561D68"/>
    <w:rsid w:val="0056265C"/>
    <w:rsid w:val="00565914"/>
    <w:rsid w:val="0057300B"/>
    <w:rsid w:val="0058121D"/>
    <w:rsid w:val="00583799"/>
    <w:rsid w:val="00584104"/>
    <w:rsid w:val="00590D2D"/>
    <w:rsid w:val="00592346"/>
    <w:rsid w:val="005947F3"/>
    <w:rsid w:val="005970EB"/>
    <w:rsid w:val="005A1528"/>
    <w:rsid w:val="005A1896"/>
    <w:rsid w:val="005A20F7"/>
    <w:rsid w:val="005A2619"/>
    <w:rsid w:val="005B6C7D"/>
    <w:rsid w:val="005C1B84"/>
    <w:rsid w:val="005C59D2"/>
    <w:rsid w:val="005D02C9"/>
    <w:rsid w:val="005D4D68"/>
    <w:rsid w:val="005E09BB"/>
    <w:rsid w:val="005E5CD6"/>
    <w:rsid w:val="005F05B8"/>
    <w:rsid w:val="005F3E7A"/>
    <w:rsid w:val="005F5C99"/>
    <w:rsid w:val="005F7680"/>
    <w:rsid w:val="00611772"/>
    <w:rsid w:val="006144E5"/>
    <w:rsid w:val="00614918"/>
    <w:rsid w:val="00614F8C"/>
    <w:rsid w:val="00625D01"/>
    <w:rsid w:val="006263ED"/>
    <w:rsid w:val="00627C46"/>
    <w:rsid w:val="00632139"/>
    <w:rsid w:val="006336C0"/>
    <w:rsid w:val="00637A8A"/>
    <w:rsid w:val="00640F4B"/>
    <w:rsid w:val="00674DD4"/>
    <w:rsid w:val="00681526"/>
    <w:rsid w:val="00682B74"/>
    <w:rsid w:val="00694122"/>
    <w:rsid w:val="00694A0A"/>
    <w:rsid w:val="006A028D"/>
    <w:rsid w:val="006B2FB3"/>
    <w:rsid w:val="006C2372"/>
    <w:rsid w:val="006C6D97"/>
    <w:rsid w:val="006D3F59"/>
    <w:rsid w:val="006E1437"/>
    <w:rsid w:val="006E7894"/>
    <w:rsid w:val="006F11B3"/>
    <w:rsid w:val="00706651"/>
    <w:rsid w:val="00707CF1"/>
    <w:rsid w:val="00712091"/>
    <w:rsid w:val="00727866"/>
    <w:rsid w:val="00734F15"/>
    <w:rsid w:val="007428C8"/>
    <w:rsid w:val="0074383F"/>
    <w:rsid w:val="0075736D"/>
    <w:rsid w:val="00760E73"/>
    <w:rsid w:val="00761A2B"/>
    <w:rsid w:val="007831A9"/>
    <w:rsid w:val="007835B3"/>
    <w:rsid w:val="00784AA1"/>
    <w:rsid w:val="00785E77"/>
    <w:rsid w:val="007905C6"/>
    <w:rsid w:val="0079146D"/>
    <w:rsid w:val="00795354"/>
    <w:rsid w:val="007A3D9D"/>
    <w:rsid w:val="007A61EA"/>
    <w:rsid w:val="007A6253"/>
    <w:rsid w:val="007B3F11"/>
    <w:rsid w:val="007B541F"/>
    <w:rsid w:val="007C1D28"/>
    <w:rsid w:val="007E73BA"/>
    <w:rsid w:val="007F09CE"/>
    <w:rsid w:val="00803349"/>
    <w:rsid w:val="008046FF"/>
    <w:rsid w:val="00804E93"/>
    <w:rsid w:val="0080504E"/>
    <w:rsid w:val="00805865"/>
    <w:rsid w:val="008121EA"/>
    <w:rsid w:val="0082205B"/>
    <w:rsid w:val="0083158E"/>
    <w:rsid w:val="00834149"/>
    <w:rsid w:val="00835E36"/>
    <w:rsid w:val="008378AA"/>
    <w:rsid w:val="00851477"/>
    <w:rsid w:val="00851836"/>
    <w:rsid w:val="00872FC3"/>
    <w:rsid w:val="008852EC"/>
    <w:rsid w:val="00885D2A"/>
    <w:rsid w:val="0089283C"/>
    <w:rsid w:val="00897F6E"/>
    <w:rsid w:val="008A7555"/>
    <w:rsid w:val="008B3766"/>
    <w:rsid w:val="008C318D"/>
    <w:rsid w:val="008C5898"/>
    <w:rsid w:val="008C749D"/>
    <w:rsid w:val="008C7A3A"/>
    <w:rsid w:val="008D192C"/>
    <w:rsid w:val="008D3CD4"/>
    <w:rsid w:val="008D56DE"/>
    <w:rsid w:val="008D7136"/>
    <w:rsid w:val="008D7AA7"/>
    <w:rsid w:val="008E3753"/>
    <w:rsid w:val="008E3EC8"/>
    <w:rsid w:val="00901AD9"/>
    <w:rsid w:val="00906B5A"/>
    <w:rsid w:val="00910BED"/>
    <w:rsid w:val="00923B0F"/>
    <w:rsid w:val="00923B36"/>
    <w:rsid w:val="009272E6"/>
    <w:rsid w:val="00932F0F"/>
    <w:rsid w:val="00935723"/>
    <w:rsid w:val="00945E8C"/>
    <w:rsid w:val="009464E9"/>
    <w:rsid w:val="00956089"/>
    <w:rsid w:val="00956FEB"/>
    <w:rsid w:val="009634A1"/>
    <w:rsid w:val="0096505C"/>
    <w:rsid w:val="0096635C"/>
    <w:rsid w:val="009663E7"/>
    <w:rsid w:val="0097025F"/>
    <w:rsid w:val="0097348E"/>
    <w:rsid w:val="0097363A"/>
    <w:rsid w:val="00981C68"/>
    <w:rsid w:val="00981EB6"/>
    <w:rsid w:val="00985792"/>
    <w:rsid w:val="009B588B"/>
    <w:rsid w:val="009B5C39"/>
    <w:rsid w:val="009B6E42"/>
    <w:rsid w:val="009C58D3"/>
    <w:rsid w:val="009D33B2"/>
    <w:rsid w:val="009E3B4A"/>
    <w:rsid w:val="009E57BA"/>
    <w:rsid w:val="009E76E6"/>
    <w:rsid w:val="009F53FE"/>
    <w:rsid w:val="00A03399"/>
    <w:rsid w:val="00A11996"/>
    <w:rsid w:val="00A145FB"/>
    <w:rsid w:val="00A174CC"/>
    <w:rsid w:val="00A3084E"/>
    <w:rsid w:val="00A320A8"/>
    <w:rsid w:val="00A334FE"/>
    <w:rsid w:val="00A341CE"/>
    <w:rsid w:val="00A43162"/>
    <w:rsid w:val="00A46E31"/>
    <w:rsid w:val="00A47791"/>
    <w:rsid w:val="00A5414D"/>
    <w:rsid w:val="00A5460A"/>
    <w:rsid w:val="00A6186E"/>
    <w:rsid w:val="00A716D9"/>
    <w:rsid w:val="00A7546D"/>
    <w:rsid w:val="00A75579"/>
    <w:rsid w:val="00A8566A"/>
    <w:rsid w:val="00A871EA"/>
    <w:rsid w:val="00A87444"/>
    <w:rsid w:val="00AA1291"/>
    <w:rsid w:val="00AA3994"/>
    <w:rsid w:val="00AA75C5"/>
    <w:rsid w:val="00AD5905"/>
    <w:rsid w:val="00AE09EE"/>
    <w:rsid w:val="00AE5E5F"/>
    <w:rsid w:val="00AF1B84"/>
    <w:rsid w:val="00B01ED3"/>
    <w:rsid w:val="00B11DA5"/>
    <w:rsid w:val="00B1279D"/>
    <w:rsid w:val="00B1608C"/>
    <w:rsid w:val="00B22D9F"/>
    <w:rsid w:val="00B411A5"/>
    <w:rsid w:val="00B416E7"/>
    <w:rsid w:val="00B42370"/>
    <w:rsid w:val="00B64799"/>
    <w:rsid w:val="00B70A46"/>
    <w:rsid w:val="00B84C11"/>
    <w:rsid w:val="00B90A88"/>
    <w:rsid w:val="00B9257C"/>
    <w:rsid w:val="00B928A1"/>
    <w:rsid w:val="00B9358D"/>
    <w:rsid w:val="00B976E6"/>
    <w:rsid w:val="00BB6E17"/>
    <w:rsid w:val="00BC0ADE"/>
    <w:rsid w:val="00BC106F"/>
    <w:rsid w:val="00BC4284"/>
    <w:rsid w:val="00BD6DB3"/>
    <w:rsid w:val="00BD6DF2"/>
    <w:rsid w:val="00BD7501"/>
    <w:rsid w:val="00BD7B3C"/>
    <w:rsid w:val="00BE0376"/>
    <w:rsid w:val="00BE3DDC"/>
    <w:rsid w:val="00BE4EFD"/>
    <w:rsid w:val="00BF0FA2"/>
    <w:rsid w:val="00BF147D"/>
    <w:rsid w:val="00BF6C6D"/>
    <w:rsid w:val="00C035FA"/>
    <w:rsid w:val="00C06A0D"/>
    <w:rsid w:val="00C07CCD"/>
    <w:rsid w:val="00C1348A"/>
    <w:rsid w:val="00C2257F"/>
    <w:rsid w:val="00C2483F"/>
    <w:rsid w:val="00C26ABC"/>
    <w:rsid w:val="00C34435"/>
    <w:rsid w:val="00C36719"/>
    <w:rsid w:val="00C4147F"/>
    <w:rsid w:val="00C4256C"/>
    <w:rsid w:val="00C50B97"/>
    <w:rsid w:val="00C53569"/>
    <w:rsid w:val="00C5497A"/>
    <w:rsid w:val="00C5500F"/>
    <w:rsid w:val="00C64E04"/>
    <w:rsid w:val="00C709B3"/>
    <w:rsid w:val="00C70C1B"/>
    <w:rsid w:val="00C7414B"/>
    <w:rsid w:val="00C82EFE"/>
    <w:rsid w:val="00C85876"/>
    <w:rsid w:val="00C96465"/>
    <w:rsid w:val="00CA3C2E"/>
    <w:rsid w:val="00CA53A5"/>
    <w:rsid w:val="00CB3F21"/>
    <w:rsid w:val="00CB5020"/>
    <w:rsid w:val="00CD19D8"/>
    <w:rsid w:val="00CD2FBA"/>
    <w:rsid w:val="00CF43EF"/>
    <w:rsid w:val="00D018C0"/>
    <w:rsid w:val="00D01B6F"/>
    <w:rsid w:val="00D024C8"/>
    <w:rsid w:val="00D05A44"/>
    <w:rsid w:val="00D068C5"/>
    <w:rsid w:val="00D07D8E"/>
    <w:rsid w:val="00D13942"/>
    <w:rsid w:val="00D17B0C"/>
    <w:rsid w:val="00D25039"/>
    <w:rsid w:val="00D3099F"/>
    <w:rsid w:val="00D33D81"/>
    <w:rsid w:val="00D34E5C"/>
    <w:rsid w:val="00D359F2"/>
    <w:rsid w:val="00D4239F"/>
    <w:rsid w:val="00D42845"/>
    <w:rsid w:val="00D44A04"/>
    <w:rsid w:val="00D44DEF"/>
    <w:rsid w:val="00D46B32"/>
    <w:rsid w:val="00D470E7"/>
    <w:rsid w:val="00D51C5F"/>
    <w:rsid w:val="00D637BF"/>
    <w:rsid w:val="00D70FAC"/>
    <w:rsid w:val="00D71440"/>
    <w:rsid w:val="00D82C7A"/>
    <w:rsid w:val="00D84635"/>
    <w:rsid w:val="00D8734A"/>
    <w:rsid w:val="00D87E5D"/>
    <w:rsid w:val="00D93405"/>
    <w:rsid w:val="00D94149"/>
    <w:rsid w:val="00D9424A"/>
    <w:rsid w:val="00D97052"/>
    <w:rsid w:val="00DC3D17"/>
    <w:rsid w:val="00DD1170"/>
    <w:rsid w:val="00DD165D"/>
    <w:rsid w:val="00DD3E13"/>
    <w:rsid w:val="00DE3D54"/>
    <w:rsid w:val="00DE7F17"/>
    <w:rsid w:val="00E0075E"/>
    <w:rsid w:val="00E01DAD"/>
    <w:rsid w:val="00E06215"/>
    <w:rsid w:val="00E368E4"/>
    <w:rsid w:val="00E36A10"/>
    <w:rsid w:val="00E4183D"/>
    <w:rsid w:val="00E43972"/>
    <w:rsid w:val="00E508A2"/>
    <w:rsid w:val="00E5345A"/>
    <w:rsid w:val="00E56417"/>
    <w:rsid w:val="00E57CAE"/>
    <w:rsid w:val="00E62C3E"/>
    <w:rsid w:val="00E70372"/>
    <w:rsid w:val="00E70D2D"/>
    <w:rsid w:val="00E729AD"/>
    <w:rsid w:val="00E87388"/>
    <w:rsid w:val="00E92102"/>
    <w:rsid w:val="00E942EF"/>
    <w:rsid w:val="00EA224F"/>
    <w:rsid w:val="00EB52EF"/>
    <w:rsid w:val="00EC0636"/>
    <w:rsid w:val="00ED0AA5"/>
    <w:rsid w:val="00ED1A0F"/>
    <w:rsid w:val="00EE3B8A"/>
    <w:rsid w:val="00F117EF"/>
    <w:rsid w:val="00F14C74"/>
    <w:rsid w:val="00F205EE"/>
    <w:rsid w:val="00F21463"/>
    <w:rsid w:val="00F23B36"/>
    <w:rsid w:val="00F26EBD"/>
    <w:rsid w:val="00F40EEC"/>
    <w:rsid w:val="00F54FFC"/>
    <w:rsid w:val="00F62B56"/>
    <w:rsid w:val="00F7100D"/>
    <w:rsid w:val="00F718F3"/>
    <w:rsid w:val="00F863EB"/>
    <w:rsid w:val="00F900F2"/>
    <w:rsid w:val="00F93BAC"/>
    <w:rsid w:val="00F97AEC"/>
    <w:rsid w:val="00FB0AB6"/>
    <w:rsid w:val="00FC2966"/>
    <w:rsid w:val="00FC7FE0"/>
    <w:rsid w:val="00FD0EDF"/>
    <w:rsid w:val="00FD7CD4"/>
    <w:rsid w:val="00FE10D3"/>
    <w:rsid w:val="00FE28EC"/>
    <w:rsid w:val="00FF26C2"/>
    <w:rsid w:val="01A58B20"/>
    <w:rsid w:val="0F6F33F4"/>
    <w:rsid w:val="2A587852"/>
    <w:rsid w:val="2ACD44DD"/>
    <w:rsid w:val="32EFEB88"/>
    <w:rsid w:val="43973225"/>
    <w:rsid w:val="459D6214"/>
    <w:rsid w:val="6310DD57"/>
    <w:rsid w:val="65275846"/>
    <w:rsid w:val="764B55BC"/>
    <w:rsid w:val="78B4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B8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C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139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9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9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94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B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5B9"/>
  </w:style>
  <w:style w:type="paragraph" w:styleId="Zpat">
    <w:name w:val="footer"/>
    <w:basedOn w:val="Normln"/>
    <w:link w:val="ZpatChar"/>
    <w:uiPriority w:val="99"/>
    <w:unhideWhenUsed/>
    <w:rsid w:val="004B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5B9"/>
  </w:style>
  <w:style w:type="paragraph" w:styleId="Odstavecseseznamem">
    <w:name w:val="List Paragraph"/>
    <w:basedOn w:val="Normln"/>
    <w:uiPriority w:val="34"/>
    <w:qFormat/>
    <w:rsid w:val="001D3575"/>
    <w:pPr>
      <w:ind w:left="720"/>
      <w:contextualSpacing/>
    </w:pPr>
  </w:style>
  <w:style w:type="paragraph" w:styleId="Revize">
    <w:name w:val="Revision"/>
    <w:hidden/>
    <w:uiPriority w:val="99"/>
    <w:semiHidden/>
    <w:rsid w:val="005270C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48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Vysvetleni%20ZD%20&#353;kol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EBFCB33734A4AA50B04CB5DE33C15" ma:contentTypeVersion="2" ma:contentTypeDescription="Vytvoří nový dokument" ma:contentTypeScope="" ma:versionID="91cb7606d034a723f0313c844dc38721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ddab2709-d05c-4f37-95a5-cbe5cf0d7b64" xmlns:ns6="af438a19-8878-4213-a2e5-7599a89ab1ae" targetNamespace="http://schemas.microsoft.com/office/2006/metadata/properties" ma:root="true" ma:fieldsID="c5f8692b20c5f50b0992fe4bed72b823" ns2:_="" ns3:_="" ns5:_="" ns6:_="">
    <xsd:import namespace="f6c1a218-cbfa-4a01-b3d4-1c5c095dd6ea"/>
    <xsd:import namespace="afa8664d-f68b-4c30-be76-d6da67e72ae0"/>
    <xsd:import namespace="ddab2709-d05c-4f37-95a5-cbe5cf0d7b64"/>
    <xsd:import namespace="af438a19-8878-4213-a2e5-7599a89ab1ae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2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2709-d05c-4f37-95a5-cbe5cf0d7b64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96077e25-20b9-4b92-844e-e59a2d738e8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a19-8878-4213-a2e5-7599a89ab1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Obec Drahelcice</TermName>
          <TermId xmlns="http://schemas.microsoft.com/office/infopath/2007/PartnerControls">097aabb8-a773-4965-91cd-322a2f61a41f</TermId>
        </TermInfo>
      </Terms>
    </m915fb28bee64c1bbecbf27b099958ce>
    <SharedWithUsers xmlns="f6c1a218-cbfa-4a01-b3d4-1c5c095dd6ea">
      <UserInfo>
        <DisplayName>Jakub STRÁNSKÝ</DisplayName>
        <AccountId>59</AccountId>
        <AccountType/>
      </UserInfo>
    </SharedWithUsers>
    <TaxCatchAll xmlns="f6c1a218-cbfa-4a01-b3d4-1c5c095dd6ea">
      <Value>934</Value>
    </TaxCatchAll>
    <TaxKeywordTaxHTField xmlns="f6c1a218-cbfa-4a01-b3d4-1c5c095dd6ea">
      <Terms xmlns="http://schemas.microsoft.com/office/infopath/2007/PartnerControls"/>
    </TaxKeywordTaxHTField>
    <CisloKauzy xmlns="f6c1a218-cbfa-4a01-b3d4-1c5c095dd6ea">884-013 </CisloKauzy>
    <bd7fee66c727474ba32b4338e304212a xmlns="f6c1a218-cbfa-4a01-b3d4-1c5c095dd6ea">
      <Terms xmlns="http://schemas.microsoft.com/office/infopath/2007/PartnerControls"/>
    </bd7fee66c727474ba32b4338e304212a>
    <Sdileni xmlns="ddab2709-d05c-4f37-95a5-cbe5cf0d7b64" xsi:nil="true"/>
    <lcf76f155ced4ddcb4097134ff3c332f xmlns="af438a19-8878-4213-a2e5-7599a89ab1ae" xsi:nil="true"/>
  </documentManagement>
</p:properties>
</file>

<file path=customXml/itemProps1.xml><?xml version="1.0" encoding="utf-8"?>
<ds:datastoreItem xmlns:ds="http://schemas.openxmlformats.org/officeDocument/2006/customXml" ds:itemID="{8C362975-F74D-4CDA-A81F-6C2A7ED35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ddab2709-d05c-4f37-95a5-cbe5cf0d7b64"/>
    <ds:schemaRef ds:uri="af438a19-8878-4213-a2e5-7599a89ab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9B1F4-4BE0-416E-936C-EA0555E4F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D5BE-8DEE-43C1-9CB8-31630125BD92}">
  <ds:schemaRefs>
    <ds:schemaRef ds:uri="http://purl.org/dc/dcmitype/"/>
    <ds:schemaRef ds:uri="http://purl.org/dc/elements/1.1/"/>
    <ds:schemaRef ds:uri="f6c1a218-cbfa-4a01-b3d4-1c5c095dd6ea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af438a19-8878-4213-a2e5-7599a89ab1ae"/>
    <ds:schemaRef ds:uri="ddab2709-d05c-4f37-95a5-cbe5cf0d7b64"/>
    <ds:schemaRef ds:uri="afa8664d-f68b-4c30-be76-d6da67e72ae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Vysvetleni ZD škola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2024-02-07T22:45:00Z</dcterms:created>
  <dcterms:modified xsi:type="dcterms:W3CDTF">2024-02-07T22:45:00Z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Účastníci">
    <vt:lpwstr/>
  </property>
  <property fmtid="{D5CDD505-2E9C-101B-9397-08002B2CF9AE}" pid="4" name="ContentTypeId">
    <vt:lpwstr>0x01010095CEBFCB33734A4AA50B04CB5DE33C15</vt:lpwstr>
  </property>
  <property fmtid="{D5CDD505-2E9C-101B-9397-08002B2CF9AE}" pid="5" name="Klient">
    <vt:lpwstr>934</vt:lpwstr>
  </property>
  <property fmtid="{D5CDD505-2E9C-101B-9397-08002B2CF9AE}" pid="6" name="MediaServiceImageTags">
    <vt:lpwstr/>
  </property>
  <property fmtid="{D5CDD505-2E9C-101B-9397-08002B2CF9AE}" pid="7" name="_docset_NoMedatataSyncRequired">
    <vt:lpwstr>False</vt:lpwstr>
  </property>
</Properties>
</file>