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52CC" w14:textId="77777777" w:rsidR="002C4725" w:rsidRPr="00C16997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521CC9B4" w14:textId="53702623" w:rsidR="000502B4" w:rsidRPr="00C16997" w:rsidRDefault="000502B4" w:rsidP="008309D1">
      <w:pPr>
        <w:pStyle w:val="Nzev"/>
        <w:spacing w:line="276" w:lineRule="auto"/>
        <w:rPr>
          <w:caps/>
          <w:sz w:val="40"/>
        </w:rPr>
      </w:pPr>
      <w:r w:rsidRPr="00C16997">
        <w:rPr>
          <w:caps/>
          <w:sz w:val="40"/>
        </w:rPr>
        <w:t xml:space="preserve">příloha č. </w:t>
      </w:r>
      <w:r w:rsidR="00494E93" w:rsidRPr="00C16997">
        <w:rPr>
          <w:caps/>
          <w:sz w:val="40"/>
        </w:rPr>
        <w:t>3</w:t>
      </w:r>
      <w:r w:rsidRPr="00C16997">
        <w:rPr>
          <w:caps/>
          <w:sz w:val="40"/>
        </w:rPr>
        <w:t xml:space="preserve"> zadávací dokumentace</w:t>
      </w:r>
    </w:p>
    <w:p w14:paraId="2A6C22EB" w14:textId="17940EB5" w:rsidR="00393720" w:rsidRPr="00C16997" w:rsidRDefault="00494E93" w:rsidP="008309D1">
      <w:pPr>
        <w:pStyle w:val="Nzev"/>
        <w:spacing w:line="276" w:lineRule="auto"/>
        <w:rPr>
          <w:caps/>
          <w:sz w:val="40"/>
        </w:rPr>
      </w:pPr>
      <w:r w:rsidRPr="00C16997">
        <w:rPr>
          <w:caps/>
          <w:sz w:val="40"/>
        </w:rPr>
        <w:t>technická specifikace předmětu veřejné zakázky</w:t>
      </w:r>
    </w:p>
    <w:p w14:paraId="1E0F3F71" w14:textId="69486CC4" w:rsidR="00827468" w:rsidRPr="00C16997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C16997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C16997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D91D60" w:rsidRPr="00C16997" w14:paraId="23DBF8BC" w14:textId="77777777" w:rsidTr="54A9FA29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D91D60" w:rsidRPr="00C16997" w:rsidRDefault="00D91D60" w:rsidP="00D91D60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13CB4E47" w:rsidR="00D91D60" w:rsidRPr="00C16997" w:rsidRDefault="00D91D60" w:rsidP="00D91D60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>
              <w:rPr>
                <w:rFonts w:asciiTheme="majorHAnsi" w:hAnsiTheme="majorHAnsi" w:cstheme="majorHAnsi"/>
                <w:b/>
              </w:rPr>
              <w:t>Energetické úspory v areálu společnosti LASSELSBERGER, s.r.o., výrobní závod RAKO 3 - rekonstrukce osvětlení a kompresorovny</w:t>
            </w:r>
          </w:p>
        </w:tc>
      </w:tr>
      <w:tr w:rsidR="00D91D60" w:rsidRPr="00C16997" w14:paraId="6BECB999" w14:textId="77777777" w:rsidTr="54A9FA29">
        <w:tc>
          <w:tcPr>
            <w:tcW w:w="3114" w:type="dxa"/>
          </w:tcPr>
          <w:p w14:paraId="48E215BE" w14:textId="77777777" w:rsidR="00D91D60" w:rsidRPr="00C16997" w:rsidRDefault="00D91D60" w:rsidP="00D91D60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3D956E8B" w:rsidR="00D91D60" w:rsidRPr="00C16997" w:rsidRDefault="00D91D60" w:rsidP="00D91D60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BA58B9">
              <w:rPr>
                <w:rFonts w:asciiTheme="majorHAnsi" w:hAnsiTheme="majorHAnsi" w:cstheme="majorHAnsi"/>
              </w:rPr>
              <w:t>veřejná zakázka mimo režim zákona č. 134/2016 Sb., o zadávání veřejných zakázek (dále jen „</w:t>
            </w:r>
            <w:r w:rsidRPr="00BA58B9">
              <w:rPr>
                <w:rFonts w:asciiTheme="majorHAnsi" w:hAnsiTheme="majorHAnsi" w:cstheme="majorHAnsi"/>
                <w:b/>
                <w:bCs/>
              </w:rPr>
              <w:t>ZZVZ</w:t>
            </w:r>
            <w:r w:rsidRPr="00BA58B9">
              <w:rPr>
                <w:rFonts w:asciiTheme="majorHAnsi" w:hAnsiTheme="majorHAnsi" w:cstheme="majorHAnsi"/>
              </w:rPr>
              <w:t>“)</w:t>
            </w:r>
          </w:p>
        </w:tc>
      </w:tr>
      <w:tr w:rsidR="00D91D60" w:rsidRPr="00C16997" w14:paraId="16E049F7" w14:textId="77777777" w:rsidTr="54A9FA29">
        <w:tc>
          <w:tcPr>
            <w:tcW w:w="3114" w:type="dxa"/>
          </w:tcPr>
          <w:p w14:paraId="73991392" w14:textId="093DACF0" w:rsidR="00D91D60" w:rsidRPr="00C16997" w:rsidRDefault="00D91D60" w:rsidP="00D91D60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328B61BF" w:rsidR="00D91D60" w:rsidRPr="00C16997" w:rsidRDefault="00D91D60" w:rsidP="00D91D60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BA58B9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C16997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C16997" w14:paraId="3EB3314F" w14:textId="77777777" w:rsidTr="002F1AF3">
        <w:tc>
          <w:tcPr>
            <w:tcW w:w="3114" w:type="dxa"/>
            <w:shd w:val="clear" w:color="auto" w:fill="DEEAF6" w:themeFill="accent1" w:themeFillTint="33"/>
          </w:tcPr>
          <w:p w14:paraId="6FB43268" w14:textId="77B287C8" w:rsidR="00BF4D9C" w:rsidRPr="00C16997" w:rsidRDefault="00BF4D9C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C16997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EndPr/>
          <w:sdtContent>
            <w:tc>
              <w:tcPr>
                <w:tcW w:w="5948" w:type="dxa"/>
                <w:shd w:val="clear" w:color="auto" w:fill="DEEAF6" w:themeFill="accent1" w:themeFillTint="33"/>
              </w:tcPr>
              <w:p w14:paraId="6EFEC407" w14:textId="5B726356" w:rsidR="00BF4D9C" w:rsidRPr="00C16997" w:rsidRDefault="007E5031" w:rsidP="008309D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C16997" w14:paraId="328D9774" w14:textId="77777777" w:rsidTr="00B067DF">
        <w:tc>
          <w:tcPr>
            <w:tcW w:w="3114" w:type="dxa"/>
          </w:tcPr>
          <w:p w14:paraId="7B778BC5" w14:textId="58E48989" w:rsidR="00BF4D9C" w:rsidRPr="00C16997" w:rsidRDefault="00BF4D9C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C16997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EndPr/>
          <w:sdtContent>
            <w:tc>
              <w:tcPr>
                <w:tcW w:w="5948" w:type="dxa"/>
              </w:tcPr>
              <w:p w14:paraId="343A103C" w14:textId="475BA5BB" w:rsidR="00BF4D9C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C16997" w14:paraId="04DE2E11" w14:textId="77777777" w:rsidTr="00B067DF">
        <w:tc>
          <w:tcPr>
            <w:tcW w:w="3114" w:type="dxa"/>
          </w:tcPr>
          <w:p w14:paraId="7CF805D1" w14:textId="72351B35" w:rsidR="00072135" w:rsidRPr="00C16997" w:rsidRDefault="00072135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EndPr/>
          <w:sdtContent>
            <w:tc>
              <w:tcPr>
                <w:tcW w:w="5948" w:type="dxa"/>
              </w:tcPr>
              <w:p w14:paraId="52042A78" w14:textId="798C580E" w:rsidR="00072135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C16997" w14:paraId="59560601" w14:textId="77777777" w:rsidTr="00B067DF">
        <w:tc>
          <w:tcPr>
            <w:tcW w:w="3114" w:type="dxa"/>
          </w:tcPr>
          <w:p w14:paraId="5A99E7F0" w14:textId="11B9CA7F" w:rsidR="00072135" w:rsidRPr="00C16997" w:rsidRDefault="00072135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EndPr/>
          <w:sdtContent>
            <w:tc>
              <w:tcPr>
                <w:tcW w:w="5948" w:type="dxa"/>
              </w:tcPr>
              <w:p w14:paraId="5D63D101" w14:textId="3171B39B" w:rsidR="00072135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3236FF3E" w14:textId="77777777" w:rsidR="00D66584" w:rsidRDefault="00D66584" w:rsidP="008309D1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</w:p>
    <w:p w14:paraId="63A4EDE7" w14:textId="7C8C6CCD" w:rsidR="000D388A" w:rsidRPr="00C16997" w:rsidRDefault="000D388A" w:rsidP="008309D1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C16997">
        <w:rPr>
          <w:rFonts w:asciiTheme="majorHAnsi" w:hAnsiTheme="majorHAnsi" w:cstheme="majorHAnsi"/>
          <w:b/>
        </w:rPr>
        <w:t xml:space="preserve">Tento dokument podepisuje výhradně osoba oprávněná zastupovat účastníka v zadávacím řízení. </w:t>
      </w:r>
    </w:p>
    <w:p w14:paraId="2A26350A" w14:textId="5B3BFD6B" w:rsidR="00B067DF" w:rsidRPr="00C16997" w:rsidRDefault="00494E93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C16997">
        <w:rPr>
          <w:rStyle w:val="Siln"/>
          <w:rFonts w:cstheme="majorHAnsi"/>
          <w:b/>
        </w:rPr>
        <w:t>Technická specifikace předmětu veřejné zakázky</w:t>
      </w:r>
    </w:p>
    <w:p w14:paraId="08032AC5" w14:textId="48AB1040" w:rsidR="00D66584" w:rsidRDefault="00494E93" w:rsidP="4D7A93C3">
      <w:pPr>
        <w:spacing w:line="276" w:lineRule="auto"/>
        <w:jc w:val="both"/>
        <w:rPr>
          <w:rFonts w:asciiTheme="majorHAnsi" w:hAnsiTheme="majorHAnsi" w:cstheme="majorBidi"/>
        </w:rPr>
      </w:pPr>
      <w:r w:rsidRPr="00867E5F">
        <w:rPr>
          <w:rFonts w:asciiTheme="majorHAnsi" w:hAnsiTheme="majorHAnsi" w:cstheme="majorBidi"/>
        </w:rPr>
        <w:t xml:space="preserve">Tento dokument stanovuje minimální požadované technické parametry předmětu veřejné zakázky – </w:t>
      </w:r>
      <w:r w:rsidR="00100C59" w:rsidRPr="00867E5F">
        <w:rPr>
          <w:rFonts w:asciiTheme="majorHAnsi" w:hAnsiTheme="majorHAnsi" w:cstheme="majorBidi"/>
          <w:b/>
          <w:bCs/>
        </w:rPr>
        <w:t>rekonstrukce kompre</w:t>
      </w:r>
      <w:r w:rsidR="00BE4BC0" w:rsidRPr="00867E5F">
        <w:rPr>
          <w:rFonts w:asciiTheme="majorHAnsi" w:hAnsiTheme="majorHAnsi" w:cstheme="majorBidi"/>
          <w:b/>
          <w:bCs/>
        </w:rPr>
        <w:t>sorové stanice</w:t>
      </w:r>
      <w:r w:rsidR="00F02AC9" w:rsidRPr="00867E5F">
        <w:rPr>
          <w:rFonts w:asciiTheme="majorHAnsi" w:hAnsiTheme="majorHAnsi" w:cstheme="majorBidi"/>
        </w:rPr>
        <w:t>, tj. nahrazení všech původních kompresorů novými</w:t>
      </w:r>
      <w:r w:rsidR="006F114A" w:rsidRPr="00867E5F">
        <w:rPr>
          <w:rFonts w:asciiTheme="majorHAnsi" w:hAnsiTheme="majorHAnsi" w:cstheme="majorBidi"/>
        </w:rPr>
        <w:t xml:space="preserve">, produkce stlačeného vzduchu </w:t>
      </w:r>
      <w:r w:rsidR="005F3446" w:rsidRPr="00867E5F">
        <w:rPr>
          <w:rFonts w:asciiTheme="majorHAnsi" w:hAnsiTheme="majorHAnsi" w:cstheme="majorBidi"/>
        </w:rPr>
        <w:t>bude lehce navýšena</w:t>
      </w:r>
      <w:r w:rsidR="00C2077D" w:rsidRPr="00867E5F">
        <w:rPr>
          <w:rFonts w:asciiTheme="majorHAnsi" w:hAnsiTheme="majorHAnsi" w:cstheme="majorBidi"/>
        </w:rPr>
        <w:t xml:space="preserve">, rekonstrukce stanice dále zahrnuje nové sušičky a filtry, elektroinstalace, rozvaděče, </w:t>
      </w:r>
      <w:proofErr w:type="spellStart"/>
      <w:r w:rsidR="00C2077D" w:rsidRPr="00867E5F">
        <w:rPr>
          <w:rFonts w:asciiTheme="majorHAnsi" w:hAnsiTheme="majorHAnsi" w:cstheme="majorBidi"/>
        </w:rPr>
        <w:t>MaR</w:t>
      </w:r>
      <w:proofErr w:type="spellEnd"/>
      <w:r w:rsidR="00C2077D" w:rsidRPr="00867E5F">
        <w:rPr>
          <w:rFonts w:asciiTheme="majorHAnsi" w:hAnsiTheme="majorHAnsi" w:cstheme="majorBidi"/>
        </w:rPr>
        <w:t xml:space="preserve"> a systém rekuperace od</w:t>
      </w:r>
      <w:r w:rsidR="00D66584" w:rsidRPr="00867E5F">
        <w:rPr>
          <w:rFonts w:asciiTheme="majorHAnsi" w:hAnsiTheme="majorHAnsi" w:cstheme="majorBidi"/>
        </w:rPr>
        <w:t xml:space="preserve">padního tepla </w:t>
      </w:r>
      <w:r w:rsidRPr="00867E5F">
        <w:rPr>
          <w:rFonts w:asciiTheme="majorHAnsi" w:hAnsiTheme="majorHAnsi" w:cstheme="majorBidi"/>
        </w:rPr>
        <w:t>(dále jako</w:t>
      </w:r>
      <w:r w:rsidRPr="4D7A93C3">
        <w:rPr>
          <w:rFonts w:asciiTheme="majorHAnsi" w:hAnsiTheme="majorHAnsi" w:cstheme="majorBidi"/>
        </w:rPr>
        <w:t xml:space="preserve"> „</w:t>
      </w:r>
      <w:r w:rsidRPr="4D7A93C3">
        <w:rPr>
          <w:rFonts w:asciiTheme="majorHAnsi" w:hAnsiTheme="majorHAnsi" w:cstheme="majorBidi"/>
          <w:b/>
          <w:bCs/>
        </w:rPr>
        <w:t>předmět veřejné zakázky</w:t>
      </w:r>
      <w:r w:rsidRPr="4D7A93C3">
        <w:rPr>
          <w:rFonts w:asciiTheme="majorHAnsi" w:hAnsiTheme="majorHAnsi" w:cstheme="majorBidi"/>
        </w:rPr>
        <w:t>“ nebo „</w:t>
      </w:r>
      <w:r w:rsidRPr="4D7A93C3">
        <w:rPr>
          <w:rFonts w:asciiTheme="majorHAnsi" w:hAnsiTheme="majorHAnsi" w:cstheme="majorBidi"/>
          <w:b/>
          <w:bCs/>
        </w:rPr>
        <w:t>zařízení</w:t>
      </w:r>
      <w:r w:rsidRPr="4D7A93C3">
        <w:rPr>
          <w:rFonts w:asciiTheme="majorHAnsi" w:hAnsiTheme="majorHAnsi" w:cstheme="majorBidi"/>
        </w:rPr>
        <w:t>“).</w:t>
      </w:r>
      <w:r w:rsidR="4DB67052" w:rsidRPr="4D7A93C3">
        <w:rPr>
          <w:rFonts w:asciiTheme="majorHAnsi" w:hAnsiTheme="majorHAnsi" w:cstheme="majorBidi"/>
        </w:rPr>
        <w:t xml:space="preserve"> </w:t>
      </w:r>
    </w:p>
    <w:p w14:paraId="68AA4DC6" w14:textId="429FD034" w:rsidR="00494E93" w:rsidRPr="00C16997" w:rsidRDefault="4DB67052" w:rsidP="4D7A93C3">
      <w:pPr>
        <w:spacing w:line="276" w:lineRule="auto"/>
        <w:jc w:val="both"/>
        <w:rPr>
          <w:rFonts w:asciiTheme="majorHAnsi" w:hAnsiTheme="majorHAnsi" w:cstheme="majorBidi"/>
        </w:rPr>
      </w:pPr>
      <w:r w:rsidRPr="00BE4BC0">
        <w:rPr>
          <w:rFonts w:ascii="Calibri Light" w:eastAsia="Calibri Light" w:hAnsi="Calibri Light" w:cs="Calibri Light"/>
        </w:rPr>
        <w:t>V případě nejasností ohledně splnění určitého parametru může zadavatel po účastníkovi v rámci objasnění nabídky ve smyslu § 46 odst. 1 ZZVZ požadovat předložení produktových listů vyhotovených výrobcem nabízených zařízení (datasheets) nebo vzorků či modelů zařízení.</w:t>
      </w:r>
    </w:p>
    <w:p w14:paraId="1EC82020" w14:textId="56E450EF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Zadavatelem vymezené kapacitní, kvalitativní a technické parametry a požadavky na předmět veřejné zakázky stejně jako hodnoty uvedené u těchto parametrů jsou stanoveny jako </w:t>
      </w:r>
      <w:r w:rsidRPr="00C16997">
        <w:rPr>
          <w:rFonts w:asciiTheme="majorHAnsi" w:hAnsiTheme="majorHAnsi" w:cstheme="majorHAnsi"/>
          <w:b/>
        </w:rPr>
        <w:t>minimální přípustné</w:t>
      </w:r>
      <w:r w:rsidRPr="00C16997">
        <w:rPr>
          <w:rFonts w:asciiTheme="majorHAnsi" w:hAnsiTheme="majorHAnsi" w:cstheme="majorHAnsi"/>
        </w:rPr>
        <w:t>. Účastníci proto mohou nabídnout zařízení, která budou disponovat lepšími parametry a vlastnostmi u funkcionalit zadavatelem požadovaných.</w:t>
      </w:r>
    </w:p>
    <w:p w14:paraId="78347703" w14:textId="21DDEB61" w:rsidR="00494E93" w:rsidRPr="00C16997" w:rsidRDefault="00494E93" w:rsidP="00494E93">
      <w:pPr>
        <w:pStyle w:val="Nadpis1"/>
        <w:rPr>
          <w:rStyle w:val="Siln"/>
          <w:rFonts w:cstheme="majorHAnsi"/>
          <w:b/>
        </w:rPr>
      </w:pPr>
      <w:r w:rsidRPr="00C16997">
        <w:rPr>
          <w:rStyle w:val="Siln"/>
          <w:rFonts w:cstheme="majorHAnsi"/>
          <w:b/>
        </w:rPr>
        <w:lastRenderedPageBreak/>
        <w:t>Účastníkem nabízené zařízení</w:t>
      </w:r>
    </w:p>
    <w:p w14:paraId="15E71D76" w14:textId="43046D30" w:rsidR="00494E93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  <w:b/>
        </w:rPr>
        <w:t xml:space="preserve">Účastník u </w:t>
      </w:r>
      <w:r w:rsidRPr="00C16997">
        <w:rPr>
          <w:rFonts w:asciiTheme="majorHAnsi" w:hAnsiTheme="majorHAnsi" w:cstheme="majorHAnsi"/>
          <w:b/>
          <w:u w:val="single"/>
        </w:rPr>
        <w:t>každé</w:t>
      </w:r>
      <w:r w:rsidRPr="00C16997">
        <w:rPr>
          <w:rFonts w:asciiTheme="majorHAnsi" w:hAnsiTheme="majorHAnsi" w:cstheme="majorHAnsi"/>
          <w:b/>
        </w:rPr>
        <w:t xml:space="preserve"> uvedené položky (řádku) tabulky </w:t>
      </w:r>
      <w:r w:rsidRPr="00C16997">
        <w:rPr>
          <w:rFonts w:asciiTheme="majorHAnsi" w:hAnsiTheme="majorHAnsi" w:cstheme="majorHAnsi"/>
          <w:b/>
          <w:u w:val="single"/>
        </w:rPr>
        <w:t>uvede konkrétní nabízené technické parametry zařízení</w:t>
      </w:r>
      <w:r w:rsidRPr="00C16997">
        <w:rPr>
          <w:rFonts w:asciiTheme="majorHAnsi" w:hAnsiTheme="majorHAnsi" w:cstheme="majorHAnsi"/>
          <w:b/>
        </w:rPr>
        <w:t xml:space="preserve"> nebo u nevyčíslitelných požadavků uvede ANO/NE</w:t>
      </w:r>
      <w:r w:rsidRPr="00C16997">
        <w:rPr>
          <w:rFonts w:asciiTheme="majorHAnsi" w:hAnsiTheme="majorHAnsi" w:cstheme="majorHAnsi"/>
        </w:rPr>
        <w:t>, tzn., zda zařízení splňuje nebo nesplňuje tento požadavek. Dále účastník uvede</w:t>
      </w:r>
      <w:r w:rsidRPr="00C16997">
        <w:rPr>
          <w:rFonts w:asciiTheme="majorHAnsi" w:hAnsiTheme="majorHAnsi" w:cstheme="majorHAnsi"/>
          <w:b/>
        </w:rPr>
        <w:t xml:space="preserve"> výrobce a typové označení nabízeného zařízení</w:t>
      </w:r>
      <w:r w:rsidR="00876AF5">
        <w:rPr>
          <w:rFonts w:asciiTheme="majorHAnsi" w:hAnsiTheme="majorHAnsi" w:cstheme="majorHAnsi"/>
          <w:b/>
        </w:rPr>
        <w:t>.</w:t>
      </w:r>
      <w:r w:rsidRPr="00C16997">
        <w:rPr>
          <w:rFonts w:asciiTheme="majorHAnsi" w:hAnsiTheme="majorHAnsi" w:cstheme="majorHAnsi"/>
        </w:rPr>
        <w:t xml:space="preserve"> </w:t>
      </w:r>
    </w:p>
    <w:p w14:paraId="55838ECC" w14:textId="6BC3068C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Pro to, aby nabídka mohla být posuzována a dále hodnocena, musí účastník splnit </w:t>
      </w:r>
      <w:r w:rsidRPr="00C16997">
        <w:rPr>
          <w:rFonts w:asciiTheme="majorHAnsi" w:hAnsiTheme="majorHAnsi" w:cstheme="majorHAnsi"/>
          <w:b/>
          <w:u w:val="single"/>
        </w:rPr>
        <w:t>všechny</w:t>
      </w:r>
      <w:r w:rsidRPr="00C16997">
        <w:rPr>
          <w:rFonts w:asciiTheme="majorHAnsi" w:hAnsiTheme="majorHAnsi" w:cstheme="majorHAnsi"/>
        </w:rPr>
        <w:t xml:space="preserve"> zadavatelem požadované technické parametry zařízení.</w:t>
      </w:r>
    </w:p>
    <w:p w14:paraId="29B4258D" w14:textId="5127109A" w:rsidR="00F100CC" w:rsidRDefault="00517DB4" w:rsidP="00494E93">
      <w:pPr>
        <w:spacing w:line="276" w:lineRule="auto"/>
        <w:jc w:val="both"/>
        <w:rPr>
          <w:rFonts w:asciiTheme="majorHAnsi" w:hAnsiTheme="majorHAnsi" w:cstheme="majorHAnsi"/>
          <w:b/>
          <w:u w:val="single"/>
        </w:rPr>
      </w:pPr>
      <w:r w:rsidRPr="00517DB4">
        <w:rPr>
          <w:rFonts w:asciiTheme="majorHAnsi" w:hAnsiTheme="majorHAnsi" w:cstheme="majorHAnsi"/>
          <w:b/>
          <w:u w:val="single"/>
        </w:rPr>
        <w:t>Technické parametry dodávaných komponent</w:t>
      </w:r>
      <w:r>
        <w:rPr>
          <w:rFonts w:asciiTheme="majorHAnsi" w:hAnsiTheme="majorHAnsi" w:cstheme="majorHAnsi"/>
          <w:b/>
          <w:u w:val="single"/>
        </w:rPr>
        <w:t>:</w:t>
      </w:r>
    </w:p>
    <w:p w14:paraId="62B4D71C" w14:textId="77777777" w:rsidR="001D6D9D" w:rsidRPr="00C16997" w:rsidRDefault="001D6D9D" w:rsidP="00494E93">
      <w:pPr>
        <w:spacing w:line="276" w:lineRule="auto"/>
        <w:jc w:val="both"/>
        <w:rPr>
          <w:rFonts w:asciiTheme="majorHAnsi" w:hAnsiTheme="majorHAnsi" w:cstheme="majorHAnsi"/>
          <w:b/>
          <w:u w:val="single"/>
        </w:rPr>
      </w:pPr>
    </w:p>
    <w:p w14:paraId="007978AB" w14:textId="31DA2928" w:rsidR="00494E93" w:rsidRPr="00C16997" w:rsidRDefault="00517DB4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F36117">
        <w:rPr>
          <w:rFonts w:asciiTheme="majorHAnsi" w:hAnsiTheme="majorHAnsi" w:cstheme="majorHAnsi"/>
          <w:b/>
          <w:u w:val="single"/>
        </w:rPr>
        <w:t xml:space="preserve">1. </w:t>
      </w:r>
      <w:r w:rsidR="00F36117" w:rsidRPr="00F36117">
        <w:rPr>
          <w:rFonts w:asciiTheme="majorHAnsi" w:hAnsiTheme="majorHAnsi" w:cstheme="majorHAnsi"/>
          <w:b/>
          <w:u w:val="single"/>
        </w:rPr>
        <w:t>Šroubový kompresor</w:t>
      </w:r>
      <w:r w:rsidR="00540146">
        <w:rPr>
          <w:rFonts w:asciiTheme="majorHAnsi" w:hAnsiTheme="majorHAnsi" w:cstheme="majorHAnsi"/>
          <w:b/>
          <w:u w:val="single"/>
        </w:rPr>
        <w:t xml:space="preserve"> s frekvenčním měničem</w:t>
      </w:r>
      <w:r w:rsidR="00F36117" w:rsidRPr="00F36117">
        <w:rPr>
          <w:rFonts w:asciiTheme="majorHAnsi" w:hAnsiTheme="majorHAnsi" w:cstheme="majorHAnsi"/>
          <w:b/>
          <w:u w:val="single"/>
        </w:rPr>
        <w:t xml:space="preserve"> </w:t>
      </w:r>
      <w:r w:rsidR="00540146">
        <w:rPr>
          <w:rFonts w:asciiTheme="majorHAnsi" w:hAnsiTheme="majorHAnsi" w:cstheme="majorHAnsi"/>
          <w:b/>
          <w:u w:val="single"/>
        </w:rPr>
        <w:t xml:space="preserve">o maximálním příkonu hlavního elektromotoru 132 kW </w:t>
      </w:r>
    </w:p>
    <w:tbl>
      <w:tblPr>
        <w:tblW w:w="13311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021"/>
        <w:gridCol w:w="2126"/>
        <w:gridCol w:w="4082"/>
        <w:gridCol w:w="4082"/>
      </w:tblGrid>
      <w:tr w:rsidR="00494E93" w:rsidRPr="00C16997" w14:paraId="65EFFE02" w14:textId="77777777" w:rsidTr="00540146">
        <w:trPr>
          <w:gridAfter w:val="1"/>
          <w:wAfter w:w="4082" w:type="dxa"/>
          <w:tblHeader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4F16E66D" w14:textId="77777777" w:rsidR="00494E93" w:rsidRPr="00C16997" w:rsidRDefault="00494E93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C92C72E" w14:textId="224C9E39" w:rsidR="00494E93" w:rsidRPr="00C16997" w:rsidRDefault="00CD1ADC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5F3446" w:rsidRPr="00C16997" w14:paraId="79E29864" w14:textId="77777777" w:rsidTr="00540146">
        <w:trPr>
          <w:gridAfter w:val="1"/>
          <w:wAfter w:w="4082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E979B4" w14:textId="4A7A139F" w:rsidR="005F3446" w:rsidRDefault="005F3446" w:rsidP="001B7CE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F3446">
              <w:rPr>
                <w:rFonts w:asciiTheme="majorHAnsi" w:hAnsiTheme="majorHAnsi" w:cstheme="majorHAnsi"/>
              </w:rPr>
              <w:t>Přímé spojení elektromotoru a šroubového bloku, bez klínových řemenů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EEDF4F" w14:textId="6EED8EAA" w:rsidR="005F3446" w:rsidRDefault="005F3446" w:rsidP="005F3446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227618902"/>
            <w:placeholder>
              <w:docPart w:val="0FBE6425B8764D068CA7568CAAC7D5AF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9F9A958" w14:textId="0485AE33" w:rsidR="005F3446" w:rsidRDefault="005F3446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F3446" w:rsidRPr="00C16997" w14:paraId="39B802EF" w14:textId="77777777" w:rsidTr="00540146">
        <w:trPr>
          <w:gridAfter w:val="1"/>
          <w:wAfter w:w="4082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FD2540" w14:textId="77FDD9F0" w:rsidR="005F3446" w:rsidRDefault="005F3446" w:rsidP="005F3446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F3446">
              <w:rPr>
                <w:rFonts w:asciiTheme="majorHAnsi" w:hAnsiTheme="majorHAnsi" w:cstheme="majorHAnsi"/>
              </w:rPr>
              <w:t xml:space="preserve">Pracovní tlak  </w:t>
            </w:r>
            <w:r>
              <w:rPr>
                <w:rFonts w:asciiTheme="majorHAnsi" w:hAnsiTheme="majorHAnsi" w:cstheme="majorHAnsi"/>
                <w:lang w:val="en-GB"/>
              </w:rPr>
              <w:t>[</w:t>
            </w:r>
            <w:r w:rsidRPr="005F3446">
              <w:rPr>
                <w:rFonts w:asciiTheme="majorHAnsi" w:hAnsiTheme="majorHAnsi" w:cstheme="majorHAnsi"/>
              </w:rPr>
              <w:t>bar</w:t>
            </w:r>
            <w:r>
              <w:rPr>
                <w:rFonts w:asciiTheme="majorHAnsi" w:hAnsiTheme="majorHAnsi" w:cstheme="majorHAnsi"/>
              </w:rPr>
              <w:t>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8AB188" w14:textId="7C97583F" w:rsidR="005F3446" w:rsidRDefault="005F3446" w:rsidP="005F3446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6,5</w:t>
            </w:r>
            <w:r w:rsidR="00F100CC">
              <w:rPr>
                <w:rFonts w:asciiTheme="majorHAnsi" w:hAnsiTheme="majorHAnsi" w:cstheme="majorHAnsi"/>
              </w:rPr>
              <w:t>0</w:t>
            </w:r>
          </w:p>
        </w:tc>
        <w:sdt>
          <w:sdtPr>
            <w:rPr>
              <w:rFonts w:asciiTheme="majorHAnsi" w:hAnsiTheme="majorHAnsi" w:cstheme="majorHAnsi"/>
            </w:rPr>
            <w:id w:val="-1544742672"/>
            <w:placeholder>
              <w:docPart w:val="EE2F7EAA873E472A8EC0E7CBC2057AF7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9C9B1D5" w14:textId="7D0D9E93" w:rsidR="005F3446" w:rsidRDefault="005F3446" w:rsidP="005F344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5F3446" w:rsidRPr="00C16997" w14:paraId="29C41725" w14:textId="77777777" w:rsidTr="00540146">
        <w:trPr>
          <w:gridAfter w:val="1"/>
          <w:wAfter w:w="4082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555A65" w14:textId="609ECDE3" w:rsidR="005F3446" w:rsidRDefault="005F3446" w:rsidP="005F3446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F3446">
              <w:rPr>
                <w:rFonts w:asciiTheme="majorHAnsi" w:hAnsiTheme="majorHAnsi" w:cstheme="majorHAnsi"/>
              </w:rPr>
              <w:t xml:space="preserve">Maximální přetlak kompresoru alespoň </w:t>
            </w:r>
            <w:r>
              <w:rPr>
                <w:rFonts w:asciiTheme="majorHAnsi" w:hAnsiTheme="majorHAnsi" w:cstheme="majorHAnsi"/>
              </w:rPr>
              <w:t>[</w:t>
            </w:r>
            <w:r w:rsidRPr="005F3446">
              <w:rPr>
                <w:rFonts w:asciiTheme="majorHAnsi" w:hAnsiTheme="majorHAnsi" w:cstheme="majorHAnsi"/>
              </w:rPr>
              <w:t>bar</w:t>
            </w:r>
            <w:r>
              <w:rPr>
                <w:rFonts w:asciiTheme="majorHAnsi" w:hAnsiTheme="majorHAnsi" w:cstheme="majorHAnsi"/>
              </w:rPr>
              <w:t>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9D125" w14:textId="06B8DA32" w:rsidR="005F3446" w:rsidRDefault="005F3446" w:rsidP="005F3446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7,5</w:t>
            </w:r>
            <w:r w:rsidR="00F100CC">
              <w:rPr>
                <w:rFonts w:asciiTheme="majorHAnsi" w:hAnsiTheme="majorHAnsi" w:cstheme="majorHAnsi"/>
              </w:rPr>
              <w:t>0</w:t>
            </w:r>
          </w:p>
        </w:tc>
        <w:sdt>
          <w:sdtPr>
            <w:rPr>
              <w:rFonts w:asciiTheme="majorHAnsi" w:hAnsiTheme="majorHAnsi" w:cstheme="majorHAnsi"/>
            </w:rPr>
            <w:id w:val="-1409601882"/>
            <w:placeholder>
              <w:docPart w:val="9905C46D42604CB6AB67995FBDE35D1F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8596D54" w14:textId="733D7FA0" w:rsidR="005F3446" w:rsidRDefault="005F3446" w:rsidP="005F344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5F3446" w:rsidRPr="00C16997" w14:paraId="3D9E5AE3" w14:textId="77777777" w:rsidTr="00540146">
        <w:trPr>
          <w:gridAfter w:val="1"/>
          <w:wAfter w:w="4082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8A1EF" w14:textId="562131CB" w:rsidR="005F3446" w:rsidRDefault="005F3446" w:rsidP="005F3446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Frekvenční měnič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93034" w14:textId="166837D8" w:rsidR="005F3446" w:rsidRDefault="005F3446" w:rsidP="005F3446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2032174483"/>
            <w:placeholder>
              <w:docPart w:val="C9A40701051841028ECB8F5C5F61D6BC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72B27B0" w14:textId="3733279F" w:rsidR="005F3446" w:rsidRDefault="005F3446" w:rsidP="005F344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F3446" w:rsidRPr="00C16997" w14:paraId="62A47953" w14:textId="77777777" w:rsidTr="00540146">
        <w:trPr>
          <w:gridAfter w:val="1"/>
          <w:wAfter w:w="4082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118908" w14:textId="444FA2B4" w:rsidR="005F3446" w:rsidRPr="00540146" w:rsidRDefault="005F3446" w:rsidP="005F3446">
            <w:pPr>
              <w:spacing w:after="0" w:line="276" w:lineRule="auto"/>
              <w:rPr>
                <w:rFonts w:asciiTheme="majorHAnsi" w:hAnsiTheme="majorHAnsi" w:cstheme="majorHAnsi"/>
                <w:lang w:val="en-GB"/>
              </w:rPr>
            </w:pPr>
            <w:r w:rsidRPr="005F3446">
              <w:rPr>
                <w:rFonts w:asciiTheme="majorHAnsi" w:hAnsiTheme="majorHAnsi" w:cstheme="majorHAnsi"/>
              </w:rPr>
              <w:t>Příkon hlavního elektromotoru kompresoru max.</w:t>
            </w:r>
            <w:r w:rsidR="00540146">
              <w:rPr>
                <w:rFonts w:asciiTheme="majorHAnsi" w:hAnsiTheme="majorHAnsi" w:cstheme="majorHAnsi"/>
              </w:rPr>
              <w:t xml:space="preserve"> </w:t>
            </w:r>
            <w:r w:rsidR="00540146">
              <w:rPr>
                <w:rFonts w:asciiTheme="majorHAnsi" w:hAnsiTheme="majorHAnsi" w:cstheme="majorHAnsi"/>
                <w:lang w:val="en-GB"/>
              </w:rPr>
              <w:t>[kW]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C2FE8D" w14:textId="79CE9F0E" w:rsidR="005F3446" w:rsidRDefault="0077038E" w:rsidP="0077038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132</w:t>
            </w:r>
            <w:r w:rsidR="00F100CC">
              <w:rPr>
                <w:rFonts w:asciiTheme="majorHAnsi" w:hAnsiTheme="majorHAnsi" w:cstheme="majorHAnsi"/>
              </w:rPr>
              <w:t>,00</w:t>
            </w:r>
          </w:p>
        </w:tc>
        <w:sdt>
          <w:sdtPr>
            <w:rPr>
              <w:rFonts w:asciiTheme="majorHAnsi" w:hAnsiTheme="majorHAnsi" w:cstheme="majorHAnsi"/>
            </w:rPr>
            <w:id w:val="-1740089729"/>
            <w:placeholder>
              <w:docPart w:val="C24BC87AE49B477C9110E011A371DDB7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9AC50CB" w14:textId="4A6A1849" w:rsidR="005F3446" w:rsidRDefault="0077038E" w:rsidP="005F344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77038E" w:rsidRPr="00C16997" w14:paraId="3124B270" w14:textId="77777777" w:rsidTr="00540146">
        <w:trPr>
          <w:gridAfter w:val="1"/>
          <w:wAfter w:w="4082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31A913" w14:textId="474D677D" w:rsidR="0077038E" w:rsidRDefault="0077038E" w:rsidP="005F3446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7038E">
              <w:rPr>
                <w:rFonts w:asciiTheme="majorHAnsi" w:hAnsiTheme="majorHAnsi" w:cstheme="majorHAnsi"/>
              </w:rPr>
              <w:t>Celkový maximální příkon zařízení</w:t>
            </w:r>
            <w:r w:rsidR="00540146">
              <w:rPr>
                <w:rFonts w:asciiTheme="majorHAnsi" w:hAnsiTheme="majorHAnsi" w:cstheme="majorHAnsi"/>
              </w:rPr>
              <w:t xml:space="preserve"> [kW]</w:t>
            </w:r>
            <w:r w:rsidRPr="0077038E">
              <w:rPr>
                <w:rFonts w:asciiTheme="majorHAnsi" w:hAnsiTheme="majorHAnsi" w:cstheme="majorHAnsi"/>
              </w:rPr>
              <w:t>, včetně ventilátoru chlazení při tlaku 7</w:t>
            </w:r>
            <w:r w:rsidR="00F100CC">
              <w:rPr>
                <w:rFonts w:asciiTheme="majorHAnsi" w:hAnsiTheme="majorHAnsi" w:cstheme="majorHAnsi"/>
              </w:rPr>
              <w:t>,0</w:t>
            </w:r>
            <w:r w:rsidRPr="0077038E">
              <w:rPr>
                <w:rFonts w:asciiTheme="majorHAnsi" w:hAnsiTheme="majorHAnsi" w:cstheme="majorHAnsi"/>
              </w:rPr>
              <w:t xml:space="preserve"> bar a maximálních otáčkách hlavního rotoru kompresoru, dle ISO 1217:2009, příloha E. </w:t>
            </w:r>
            <w:r>
              <w:rPr>
                <w:rFonts w:asciiTheme="majorHAnsi" w:hAnsiTheme="majorHAnsi" w:cstheme="majorHAnsi"/>
              </w:rPr>
              <w:t>(doložit technickým listem)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00BD5" w14:textId="76C1D541" w:rsidR="0077038E" w:rsidRDefault="0077038E" w:rsidP="0077038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155</w:t>
            </w:r>
            <w:r w:rsidR="00F100CC">
              <w:rPr>
                <w:rFonts w:asciiTheme="majorHAnsi" w:hAnsiTheme="majorHAnsi" w:cstheme="majorHAnsi"/>
              </w:rPr>
              <w:t>,00</w:t>
            </w:r>
          </w:p>
        </w:tc>
        <w:sdt>
          <w:sdtPr>
            <w:rPr>
              <w:rFonts w:asciiTheme="majorHAnsi" w:hAnsiTheme="majorHAnsi" w:cstheme="majorHAnsi"/>
            </w:rPr>
            <w:id w:val="233430567"/>
            <w:placeholder>
              <w:docPart w:val="4B6B9ACDE8844DC28CA1953CA4AF6F41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7429A42" w14:textId="73B9A00E" w:rsidR="0077038E" w:rsidRDefault="0077038E" w:rsidP="005F344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77038E" w:rsidRPr="00C16997" w14:paraId="64A2613D" w14:textId="77777777" w:rsidTr="00540146">
        <w:trPr>
          <w:gridAfter w:val="1"/>
          <w:wAfter w:w="4082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DE5212" w14:textId="5870704C" w:rsidR="0077038E" w:rsidRDefault="0077038E" w:rsidP="005F3446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7038E">
              <w:rPr>
                <w:rFonts w:asciiTheme="majorHAnsi" w:hAnsiTheme="majorHAnsi" w:cstheme="majorHAnsi"/>
              </w:rPr>
              <w:t>Minimální nebo lepší specifický příkon zařízení</w:t>
            </w:r>
            <w:r w:rsidR="00540146">
              <w:rPr>
                <w:rFonts w:asciiTheme="majorHAnsi" w:hAnsiTheme="majorHAnsi" w:cstheme="majorHAnsi"/>
              </w:rPr>
              <w:t xml:space="preserve"> </w:t>
            </w:r>
            <w:r w:rsidR="00540146" w:rsidRPr="00540146">
              <w:rPr>
                <w:rFonts w:asciiTheme="majorHAnsi" w:hAnsiTheme="majorHAnsi" w:cstheme="majorHAnsi"/>
              </w:rPr>
              <w:t>[kW(m</w:t>
            </w:r>
            <w:r w:rsidR="00540146" w:rsidRPr="00540146">
              <w:rPr>
                <w:rFonts w:asciiTheme="majorHAnsi" w:hAnsiTheme="majorHAnsi" w:cstheme="majorHAnsi"/>
                <w:vertAlign w:val="superscript"/>
              </w:rPr>
              <w:t>3</w:t>
            </w:r>
            <w:r w:rsidR="00540146" w:rsidRPr="00540146">
              <w:rPr>
                <w:rFonts w:asciiTheme="majorHAnsi" w:hAnsiTheme="majorHAnsi" w:cstheme="majorHAnsi"/>
              </w:rPr>
              <w:t>/min]</w:t>
            </w:r>
            <w:r w:rsidRPr="0077038E">
              <w:rPr>
                <w:rFonts w:asciiTheme="majorHAnsi" w:hAnsiTheme="majorHAnsi" w:cstheme="majorHAnsi"/>
              </w:rPr>
              <w:t xml:space="preserve"> při tlaku 7</w:t>
            </w:r>
            <w:r w:rsidR="00F100CC">
              <w:rPr>
                <w:rFonts w:asciiTheme="majorHAnsi" w:hAnsiTheme="majorHAnsi" w:cstheme="majorHAnsi"/>
              </w:rPr>
              <w:t>,0</w:t>
            </w:r>
            <w:r w:rsidRPr="0077038E">
              <w:rPr>
                <w:rFonts w:asciiTheme="majorHAnsi" w:hAnsiTheme="majorHAnsi" w:cstheme="majorHAnsi"/>
              </w:rPr>
              <w:t xml:space="preserve"> bar a maximálních otáčkách hlavního rotoru kompresoru, dle ISO 1217:2009, příloha 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7038E">
              <w:rPr>
                <w:rFonts w:asciiTheme="majorHAnsi" w:hAnsiTheme="majorHAnsi" w:cstheme="majorHAnsi"/>
              </w:rPr>
              <w:t xml:space="preserve">. </w:t>
            </w:r>
            <w:r>
              <w:rPr>
                <w:rFonts w:asciiTheme="majorHAnsi" w:hAnsiTheme="majorHAnsi" w:cstheme="majorHAnsi"/>
              </w:rPr>
              <w:t>(doložit technickým listem)</w:t>
            </w:r>
            <w:r w:rsidR="00540146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FF5F25" w14:textId="0A52A61B" w:rsidR="0077038E" w:rsidRDefault="0077038E" w:rsidP="0077038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6,25</w:t>
            </w:r>
            <w:r w:rsidR="00540146">
              <w:rPr>
                <w:rFonts w:asciiTheme="majorHAnsi" w:hAnsiTheme="majorHAnsi" w:cstheme="majorHAnsi"/>
              </w:rPr>
              <w:t xml:space="preserve"> </w:t>
            </w:r>
          </w:p>
        </w:tc>
        <w:sdt>
          <w:sdtPr>
            <w:rPr>
              <w:rFonts w:asciiTheme="majorHAnsi" w:hAnsiTheme="majorHAnsi" w:cstheme="majorHAnsi"/>
            </w:rPr>
            <w:id w:val="-1712953333"/>
            <w:placeholder>
              <w:docPart w:val="3D7EF6BD6521435287C9CB80A673EC8C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DF1E9C8" w14:textId="5E73EDE3" w:rsidR="0077038E" w:rsidRDefault="0077038E" w:rsidP="005F344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77038E" w:rsidRPr="00C16997" w14:paraId="0DD219DE" w14:textId="77777777" w:rsidTr="00540146">
        <w:trPr>
          <w:gridAfter w:val="1"/>
          <w:wAfter w:w="4082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95B38" w14:textId="0F6AE105" w:rsidR="0077038E" w:rsidRDefault="0077038E" w:rsidP="0077038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7038E">
              <w:rPr>
                <w:rFonts w:asciiTheme="majorHAnsi" w:hAnsiTheme="majorHAnsi" w:cstheme="majorHAnsi"/>
              </w:rPr>
              <w:t>Výkonnost kompresoru</w:t>
            </w:r>
            <w:r w:rsidR="00540146">
              <w:rPr>
                <w:rFonts w:asciiTheme="majorHAnsi" w:hAnsiTheme="majorHAnsi" w:cstheme="majorHAnsi"/>
              </w:rPr>
              <w:t xml:space="preserve"> [m</w:t>
            </w:r>
            <w:r w:rsidR="00540146">
              <w:rPr>
                <w:rFonts w:asciiTheme="majorHAnsi" w:hAnsiTheme="majorHAnsi" w:cstheme="majorHAnsi"/>
                <w:vertAlign w:val="superscript"/>
              </w:rPr>
              <w:t>3</w:t>
            </w:r>
            <w:r w:rsidR="00540146">
              <w:rPr>
                <w:rFonts w:asciiTheme="majorHAnsi" w:hAnsiTheme="majorHAnsi" w:cstheme="majorHAnsi"/>
              </w:rPr>
              <w:t>/min]</w:t>
            </w:r>
            <w:r w:rsidRPr="0077038E">
              <w:rPr>
                <w:rFonts w:asciiTheme="majorHAnsi" w:hAnsiTheme="majorHAnsi" w:cstheme="majorHAnsi"/>
              </w:rPr>
              <w:t xml:space="preserve"> při 7</w:t>
            </w:r>
            <w:r w:rsidR="00F100CC">
              <w:rPr>
                <w:rFonts w:asciiTheme="majorHAnsi" w:hAnsiTheme="majorHAnsi" w:cstheme="majorHAnsi"/>
              </w:rPr>
              <w:t>,0</w:t>
            </w:r>
            <w:r w:rsidRPr="0077038E">
              <w:rPr>
                <w:rFonts w:asciiTheme="majorHAnsi" w:hAnsiTheme="majorHAnsi" w:cstheme="majorHAnsi"/>
              </w:rPr>
              <w:t xml:space="preserve"> bar a maximální frekvenci alespoň, dle ISO 1217:2009, příloha 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7038E">
              <w:rPr>
                <w:rFonts w:asciiTheme="majorHAnsi" w:hAnsiTheme="majorHAnsi" w:cstheme="majorHAnsi"/>
              </w:rPr>
              <w:t xml:space="preserve">. </w:t>
            </w:r>
            <w:r>
              <w:rPr>
                <w:rFonts w:asciiTheme="majorHAnsi" w:hAnsiTheme="majorHAnsi" w:cstheme="majorHAnsi"/>
              </w:rPr>
              <w:t>(doložit technickým listem)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AD490F" w14:textId="45D9368A" w:rsidR="0077038E" w:rsidRDefault="0077038E" w:rsidP="0077038E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24,2</w:t>
            </w:r>
            <w:r w:rsidR="00F100CC">
              <w:rPr>
                <w:rFonts w:asciiTheme="majorHAnsi" w:hAnsiTheme="majorHAnsi" w:cstheme="majorHAnsi"/>
              </w:rPr>
              <w:t>0</w:t>
            </w:r>
            <w:r w:rsidR="00540146">
              <w:rPr>
                <w:rFonts w:asciiTheme="majorHAnsi" w:hAnsiTheme="majorHAnsi" w:cstheme="majorHAnsi"/>
              </w:rPr>
              <w:t xml:space="preserve"> </w:t>
            </w:r>
            <w:r w:rsidR="00540146" w:rsidRPr="00540146">
              <w:rPr>
                <w:rFonts w:asciiTheme="majorHAnsi" w:hAnsiTheme="majorHAnsi" w:cstheme="majorHAnsi"/>
              </w:rPr>
              <w:t>[m</w:t>
            </w:r>
            <w:r w:rsidR="00540146" w:rsidRPr="00540146">
              <w:rPr>
                <w:rFonts w:asciiTheme="majorHAnsi" w:hAnsiTheme="majorHAnsi" w:cstheme="majorHAnsi"/>
                <w:vertAlign w:val="superscript"/>
              </w:rPr>
              <w:t>3</w:t>
            </w:r>
            <w:r w:rsidR="00540146" w:rsidRPr="00540146">
              <w:rPr>
                <w:rFonts w:asciiTheme="majorHAnsi" w:hAnsiTheme="majorHAnsi" w:cstheme="majorHAnsi"/>
              </w:rPr>
              <w:t>/min]</w:t>
            </w:r>
          </w:p>
        </w:tc>
        <w:sdt>
          <w:sdtPr>
            <w:rPr>
              <w:rFonts w:asciiTheme="majorHAnsi" w:hAnsiTheme="majorHAnsi" w:cstheme="majorHAnsi"/>
            </w:rPr>
            <w:id w:val="1546026535"/>
            <w:placeholder>
              <w:docPart w:val="2863AFFA0A1C4ACC935AABE8A5AEDABD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8D8BCDC" w14:textId="7B504E0D" w:rsidR="0077038E" w:rsidRDefault="0077038E" w:rsidP="0077038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77038E" w:rsidRPr="00C16997" w14:paraId="7C0C50B5" w14:textId="77777777" w:rsidTr="00540146">
        <w:trPr>
          <w:gridAfter w:val="1"/>
          <w:wAfter w:w="4082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71A3C" w14:textId="75C2E0AD" w:rsidR="0077038E" w:rsidRDefault="00540146" w:rsidP="0077038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40146">
              <w:rPr>
                <w:rFonts w:asciiTheme="majorHAnsi" w:hAnsiTheme="majorHAnsi" w:cstheme="majorHAnsi"/>
              </w:rPr>
              <w:t xml:space="preserve">Rozsah regulačního výkonu kompresoru </w:t>
            </w:r>
            <w:r>
              <w:rPr>
                <w:rFonts w:asciiTheme="majorHAnsi" w:hAnsiTheme="majorHAnsi" w:cstheme="majorHAnsi"/>
              </w:rPr>
              <w:t>[m</w:t>
            </w:r>
            <w:r>
              <w:rPr>
                <w:rFonts w:asciiTheme="majorHAnsi" w:hAnsiTheme="majorHAnsi" w:cstheme="majorHAnsi"/>
                <w:vertAlign w:val="superscript"/>
              </w:rPr>
              <w:t>3</w:t>
            </w:r>
            <w:r>
              <w:rPr>
                <w:rFonts w:asciiTheme="majorHAnsi" w:hAnsiTheme="majorHAnsi" w:cstheme="majorHAnsi"/>
              </w:rPr>
              <w:t>/min]</w:t>
            </w:r>
            <w:r w:rsidRPr="0077038E">
              <w:rPr>
                <w:rFonts w:asciiTheme="majorHAnsi" w:hAnsiTheme="majorHAnsi" w:cstheme="majorHAnsi"/>
              </w:rPr>
              <w:t xml:space="preserve"> </w:t>
            </w:r>
            <w:r w:rsidRPr="00540146">
              <w:rPr>
                <w:rFonts w:asciiTheme="majorHAnsi" w:hAnsiTheme="majorHAnsi" w:cstheme="majorHAnsi"/>
              </w:rPr>
              <w:t xml:space="preserve">mezi </w:t>
            </w:r>
            <w:r w:rsidRPr="00540146">
              <w:rPr>
                <w:rFonts w:asciiTheme="majorHAnsi" w:hAnsiTheme="majorHAnsi" w:cstheme="majorHAnsi"/>
              </w:rPr>
              <w:lastRenderedPageBreak/>
              <w:t>minimální a maximá</w:t>
            </w:r>
            <w:r w:rsidR="00327D7F">
              <w:rPr>
                <w:rFonts w:asciiTheme="majorHAnsi" w:hAnsiTheme="majorHAnsi" w:cstheme="majorHAnsi"/>
              </w:rPr>
              <w:t>l</w:t>
            </w:r>
            <w:r w:rsidRPr="00540146">
              <w:rPr>
                <w:rFonts w:asciiTheme="majorHAnsi" w:hAnsiTheme="majorHAnsi" w:cstheme="majorHAnsi"/>
              </w:rPr>
              <w:t>ní frekvencí alespoň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F65FAA" w14:textId="5872C415" w:rsidR="0077038E" w:rsidRDefault="00540146" w:rsidP="00540146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18</w:t>
            </w:r>
            <w:r w:rsidR="00F100CC">
              <w:rPr>
                <w:rFonts w:asciiTheme="majorHAnsi" w:hAnsiTheme="majorHAnsi" w:cstheme="majorHAnsi"/>
              </w:rPr>
              <w:t>,00</w:t>
            </w:r>
          </w:p>
        </w:tc>
        <w:sdt>
          <w:sdtPr>
            <w:rPr>
              <w:rFonts w:asciiTheme="majorHAnsi" w:hAnsiTheme="majorHAnsi" w:cstheme="majorHAnsi"/>
            </w:rPr>
            <w:id w:val="-562640868"/>
            <w:placeholder>
              <w:docPart w:val="657E699B5E144D9389B97B9782CB0463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2C0DDDD" w14:textId="1D23476D" w:rsidR="0077038E" w:rsidRDefault="00540146" w:rsidP="0077038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540146" w:rsidRPr="00C16997" w14:paraId="47C80A3A" w14:textId="7AC0E7C6" w:rsidTr="00540146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811F65" w14:textId="1567613F" w:rsidR="00540146" w:rsidRDefault="00540146" w:rsidP="00540146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40146">
              <w:rPr>
                <w:rFonts w:asciiTheme="majorHAnsi" w:hAnsiTheme="majorHAnsi" w:cstheme="majorHAnsi"/>
              </w:rPr>
              <w:t>Napájení kompresoru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9E5869" w14:textId="46E3B4A5" w:rsidR="00540146" w:rsidRDefault="00540146" w:rsidP="00540146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 x 400 V</w:t>
            </w:r>
          </w:p>
        </w:tc>
        <w:sdt>
          <w:sdtPr>
            <w:rPr>
              <w:rFonts w:asciiTheme="majorHAnsi" w:hAnsiTheme="majorHAnsi" w:cstheme="majorHAnsi"/>
            </w:rPr>
            <w:id w:val="1377896421"/>
            <w:placeholder>
              <w:docPart w:val="F3ACCD578E4C4F4C90E755856A9BB9C9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B26B38" w14:textId="1077E7D4" w:rsidR="00540146" w:rsidRDefault="00540146" w:rsidP="0054014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  <w:tc>
          <w:tcPr>
            <w:tcW w:w="4082" w:type="dxa"/>
            <w:vAlign w:val="center"/>
          </w:tcPr>
          <w:p w14:paraId="5588A285" w14:textId="4C3A1AD7" w:rsidR="00540146" w:rsidRPr="00C16997" w:rsidRDefault="00540146" w:rsidP="00540146"/>
        </w:tc>
      </w:tr>
      <w:tr w:rsidR="00540146" w:rsidRPr="00C16997" w14:paraId="56DD32B6" w14:textId="77777777" w:rsidTr="00540146">
        <w:trPr>
          <w:gridAfter w:val="1"/>
          <w:wAfter w:w="4082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3D2677" w14:textId="26FE093B" w:rsidR="00540146" w:rsidRDefault="00540146" w:rsidP="00540146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40146">
              <w:rPr>
                <w:rFonts w:asciiTheme="majorHAnsi" w:hAnsiTheme="majorHAnsi" w:cstheme="majorHAnsi"/>
              </w:rPr>
              <w:t>Třída účinnosti motoru kompresoru minimálně IE3 nebo podobný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F98371" w14:textId="01F2523B" w:rsidR="00540146" w:rsidRDefault="00540146" w:rsidP="00540146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86926805"/>
            <w:placeholder>
              <w:docPart w:val="69FBDFB5E5A24F949CC7B08D0B646748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3344239" w14:textId="5CAE1AF1" w:rsidR="00540146" w:rsidRDefault="00540146" w:rsidP="0054014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40146" w:rsidRPr="00C16997" w14:paraId="2E0CAC22" w14:textId="77777777" w:rsidTr="00540146">
        <w:trPr>
          <w:gridAfter w:val="1"/>
          <w:wAfter w:w="4082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EF5E2F" w14:textId="5EFA12ED" w:rsidR="00540146" w:rsidRDefault="00540146" w:rsidP="00540146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40146">
              <w:rPr>
                <w:rFonts w:asciiTheme="majorHAnsi" w:hAnsiTheme="majorHAnsi" w:cstheme="majorHAnsi"/>
              </w:rPr>
              <w:t xml:space="preserve">Kompresor uvnitř nebo vně vybaven cyklonovým odlučovačem kondenzátu s </w:t>
            </w:r>
            <w:proofErr w:type="spellStart"/>
            <w:r w:rsidRPr="00540146">
              <w:rPr>
                <w:rFonts w:asciiTheme="majorHAnsi" w:hAnsiTheme="majorHAnsi" w:cstheme="majorHAnsi"/>
              </w:rPr>
              <w:t>eletronickým</w:t>
            </w:r>
            <w:proofErr w:type="spellEnd"/>
            <w:r w:rsidRPr="00540146">
              <w:rPr>
                <w:rFonts w:asciiTheme="majorHAnsi" w:hAnsiTheme="majorHAnsi" w:cstheme="majorHAnsi"/>
              </w:rPr>
              <w:t xml:space="preserve"> odvaděčem kondenzátu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FD2AC2" w14:textId="72447FDF" w:rsidR="00540146" w:rsidRDefault="00540146" w:rsidP="00540146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412738907"/>
            <w:placeholder>
              <w:docPart w:val="7A539F08DB3E43D3A3F5F22D98923C86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E5E2DB7" w14:textId="28CA995A" w:rsidR="00540146" w:rsidRDefault="00540146" w:rsidP="0054014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</w:tbl>
    <w:p w14:paraId="5B0322EA" w14:textId="77777777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494E93" w:rsidRPr="00C16997" w14:paraId="5D03C2CE" w14:textId="77777777" w:rsidTr="001B7CE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CF1D3D" w14:textId="77777777" w:rsidR="00494E93" w:rsidRPr="00C16997" w:rsidRDefault="00494E93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-1929262243"/>
            <w:placeholder>
              <w:docPart w:val="4FD603A4AA894D4C9CBDACA2DBE66646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A195FD" w14:textId="021264A2" w:rsidR="00494E93" w:rsidRPr="00C16997" w:rsidRDefault="001B7CEE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494E93" w:rsidRPr="00C16997" w14:paraId="662CC77F" w14:textId="77777777" w:rsidTr="001B7CE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554601" w14:textId="77777777" w:rsidR="00494E93" w:rsidRPr="00C16997" w:rsidRDefault="00494E93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1116492364"/>
            <w:placeholder>
              <w:docPart w:val="34DC79E45B3A4DBAAEFF4D68947FDAC1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66B8728" w14:textId="43D1EB13" w:rsidR="00494E93" w:rsidRPr="00C16997" w:rsidRDefault="001B7CEE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48891E7A" w14:textId="77777777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</w:p>
    <w:p w14:paraId="0559BBAE" w14:textId="2479BF7A" w:rsidR="00BF0DF9" w:rsidRPr="00C16997" w:rsidRDefault="00BF0DF9" w:rsidP="00BF0DF9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u w:val="single"/>
        </w:rPr>
        <w:t xml:space="preserve">2. </w:t>
      </w:r>
      <w:r w:rsidR="00F6494B" w:rsidRPr="00F36117">
        <w:rPr>
          <w:rFonts w:asciiTheme="majorHAnsi" w:hAnsiTheme="majorHAnsi" w:cstheme="majorHAnsi"/>
          <w:b/>
          <w:u w:val="single"/>
        </w:rPr>
        <w:t>. Šroubový kompresor</w:t>
      </w:r>
      <w:r w:rsidR="00F6494B">
        <w:rPr>
          <w:rFonts w:asciiTheme="majorHAnsi" w:hAnsiTheme="majorHAnsi" w:cstheme="majorHAnsi"/>
          <w:b/>
          <w:u w:val="single"/>
        </w:rPr>
        <w:t xml:space="preserve"> bez frekvenčního měniče</w:t>
      </w:r>
      <w:r w:rsidR="00F6494B" w:rsidRPr="00F36117">
        <w:rPr>
          <w:rFonts w:asciiTheme="majorHAnsi" w:hAnsiTheme="majorHAnsi" w:cstheme="majorHAnsi"/>
          <w:b/>
          <w:u w:val="single"/>
        </w:rPr>
        <w:t xml:space="preserve"> </w:t>
      </w:r>
      <w:r w:rsidR="00F6494B">
        <w:rPr>
          <w:rFonts w:asciiTheme="majorHAnsi" w:hAnsiTheme="majorHAnsi" w:cstheme="majorHAnsi"/>
          <w:b/>
          <w:u w:val="single"/>
        </w:rPr>
        <w:t>o maximálním příkonu hlavního elektromotoru 110 kW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021"/>
        <w:gridCol w:w="2126"/>
        <w:gridCol w:w="4082"/>
      </w:tblGrid>
      <w:tr w:rsidR="00BF0DF9" w:rsidRPr="00C16997" w14:paraId="1DCC2C34" w14:textId="77777777" w:rsidTr="007E0B62">
        <w:trPr>
          <w:tblHeader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5E81B6F5" w14:textId="77777777" w:rsidR="00BF0DF9" w:rsidRPr="00C16997" w:rsidRDefault="00BF0DF9" w:rsidP="007E0B6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154D069" w14:textId="77777777" w:rsidR="00BF0DF9" w:rsidRPr="00C16997" w:rsidRDefault="00BF0DF9" w:rsidP="007E0B6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F6494B" w:rsidRPr="00C16997" w14:paraId="6EB93BD0" w14:textId="77777777" w:rsidTr="007E0B62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8AECCB" w14:textId="2C294326" w:rsidR="00F6494B" w:rsidRDefault="00F6494B" w:rsidP="00F6494B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F3446">
              <w:rPr>
                <w:rFonts w:asciiTheme="majorHAnsi" w:hAnsiTheme="majorHAnsi" w:cstheme="majorHAnsi"/>
              </w:rPr>
              <w:t>Přímé spojení elektromotoru a šroubového bloku, bez klínových řemenů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AAD29A" w14:textId="4601C65C" w:rsidR="00F6494B" w:rsidRDefault="00F6494B" w:rsidP="00F6494B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824080116"/>
            <w:placeholder>
              <w:docPart w:val="20051FABE9854BE9BAAB856B65DF6D11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05E5A40" w14:textId="4D23866F" w:rsidR="00F6494B" w:rsidRDefault="00F6494B" w:rsidP="00F6494B">
                <w:pPr>
                  <w:spacing w:after="0"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F6494B" w:rsidRPr="00C16997" w14:paraId="15E08F57" w14:textId="77777777" w:rsidTr="007E0B62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38906D" w14:textId="75D23BDE" w:rsidR="00F6494B" w:rsidRDefault="00F6494B" w:rsidP="00F6494B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F3446">
              <w:rPr>
                <w:rFonts w:asciiTheme="majorHAnsi" w:hAnsiTheme="majorHAnsi" w:cstheme="majorHAnsi"/>
              </w:rPr>
              <w:t xml:space="preserve">Pracovní tlak  </w:t>
            </w:r>
            <w:r>
              <w:rPr>
                <w:rFonts w:asciiTheme="majorHAnsi" w:hAnsiTheme="majorHAnsi" w:cstheme="majorHAnsi"/>
                <w:lang w:val="en-GB"/>
              </w:rPr>
              <w:t>[</w:t>
            </w:r>
            <w:r w:rsidRPr="005F3446">
              <w:rPr>
                <w:rFonts w:asciiTheme="majorHAnsi" w:hAnsiTheme="majorHAnsi" w:cstheme="majorHAnsi"/>
              </w:rPr>
              <w:t>bar</w:t>
            </w:r>
            <w:r>
              <w:rPr>
                <w:rFonts w:asciiTheme="majorHAnsi" w:hAnsiTheme="majorHAnsi" w:cstheme="majorHAnsi"/>
              </w:rPr>
              <w:t>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0974CC" w14:textId="55216FE8" w:rsidR="00F6494B" w:rsidRDefault="00F6494B" w:rsidP="00F6494B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6,5</w:t>
            </w:r>
            <w:r w:rsidR="00F100CC">
              <w:rPr>
                <w:rFonts w:asciiTheme="majorHAnsi" w:hAnsiTheme="majorHAnsi" w:cstheme="majorHAnsi"/>
              </w:rPr>
              <w:t>0</w:t>
            </w:r>
          </w:p>
        </w:tc>
        <w:sdt>
          <w:sdtPr>
            <w:rPr>
              <w:rFonts w:asciiTheme="majorHAnsi" w:hAnsiTheme="majorHAnsi" w:cstheme="majorHAnsi"/>
            </w:rPr>
            <w:id w:val="-1196613190"/>
            <w:placeholder>
              <w:docPart w:val="E2EE4D9319C045C38D4736AD5F7E1700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1D28FB9" w14:textId="2599E23C" w:rsidR="00F6494B" w:rsidRDefault="00F6494B" w:rsidP="00F6494B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F6494B" w:rsidRPr="00C16997" w14:paraId="6FF8E43F" w14:textId="77777777" w:rsidTr="007E0B62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E7BBFE" w14:textId="301428C8" w:rsidR="00F6494B" w:rsidRDefault="00F6494B" w:rsidP="00F6494B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F3446">
              <w:rPr>
                <w:rFonts w:asciiTheme="majorHAnsi" w:hAnsiTheme="majorHAnsi" w:cstheme="majorHAnsi"/>
              </w:rPr>
              <w:t>Příkon hlavního elektromotoru kompresoru max.</w:t>
            </w:r>
            <w:r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  <w:lang w:val="en-GB"/>
              </w:rPr>
              <w:t>[kW]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23F2BC" w14:textId="5490976E" w:rsidR="00F6494B" w:rsidRDefault="00F6494B" w:rsidP="00F6494B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110</w:t>
            </w:r>
            <w:r w:rsidR="00F100CC">
              <w:rPr>
                <w:rFonts w:asciiTheme="majorHAnsi" w:hAnsiTheme="majorHAnsi" w:cstheme="majorHAnsi"/>
              </w:rPr>
              <w:t>,00</w:t>
            </w:r>
          </w:p>
        </w:tc>
        <w:sdt>
          <w:sdtPr>
            <w:rPr>
              <w:rFonts w:asciiTheme="majorHAnsi" w:hAnsiTheme="majorHAnsi" w:cstheme="majorHAnsi"/>
            </w:rPr>
            <w:id w:val="-567963831"/>
            <w:placeholder>
              <w:docPart w:val="F2C77C2B2B3F4D9E98EB68640A2415C0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12412FA" w14:textId="4F2700F2" w:rsidR="00F6494B" w:rsidRDefault="00F6494B" w:rsidP="00F6494B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F6494B" w:rsidRPr="00C16997" w14:paraId="591154AF" w14:textId="77777777" w:rsidTr="007E0B62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594683" w14:textId="1D4F9B20" w:rsidR="00F6494B" w:rsidRDefault="00F100CC" w:rsidP="00F6494B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7038E">
              <w:rPr>
                <w:rFonts w:asciiTheme="majorHAnsi" w:hAnsiTheme="majorHAnsi" w:cstheme="majorHAnsi"/>
              </w:rPr>
              <w:t>Celkový maximální příkon zařízení</w:t>
            </w:r>
            <w:r>
              <w:rPr>
                <w:rFonts w:asciiTheme="majorHAnsi" w:hAnsiTheme="majorHAnsi" w:cstheme="majorHAnsi"/>
              </w:rPr>
              <w:t xml:space="preserve"> [kW]</w:t>
            </w:r>
            <w:r w:rsidRPr="0077038E">
              <w:rPr>
                <w:rFonts w:asciiTheme="majorHAnsi" w:hAnsiTheme="majorHAnsi" w:cstheme="majorHAnsi"/>
              </w:rPr>
              <w:t>, včetně ventilátoru chlazení při tlaku 7</w:t>
            </w:r>
            <w:r>
              <w:rPr>
                <w:rFonts w:asciiTheme="majorHAnsi" w:hAnsiTheme="majorHAnsi" w:cstheme="majorHAnsi"/>
              </w:rPr>
              <w:t>,0</w:t>
            </w:r>
            <w:r w:rsidRPr="0077038E">
              <w:rPr>
                <w:rFonts w:asciiTheme="majorHAnsi" w:hAnsiTheme="majorHAnsi" w:cstheme="majorHAnsi"/>
              </w:rPr>
              <w:t xml:space="preserve"> bar, dle ISO 1217:2009, příloha </w:t>
            </w:r>
            <w:r>
              <w:rPr>
                <w:rFonts w:asciiTheme="majorHAnsi" w:hAnsiTheme="majorHAnsi" w:cstheme="majorHAnsi"/>
              </w:rPr>
              <w:t>C</w:t>
            </w:r>
            <w:r w:rsidRPr="0077038E">
              <w:rPr>
                <w:rFonts w:asciiTheme="majorHAnsi" w:hAnsiTheme="majorHAnsi" w:cstheme="majorHAnsi"/>
              </w:rPr>
              <w:t xml:space="preserve">. </w:t>
            </w:r>
            <w:r>
              <w:rPr>
                <w:rFonts w:asciiTheme="majorHAnsi" w:hAnsiTheme="majorHAnsi" w:cstheme="majorHAnsi"/>
              </w:rPr>
              <w:t>(doložit technickým listem)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F2F2B9" w14:textId="70164812" w:rsidR="00F6494B" w:rsidRDefault="00F100CC" w:rsidP="00F100CC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135,00</w:t>
            </w:r>
          </w:p>
        </w:tc>
        <w:sdt>
          <w:sdtPr>
            <w:rPr>
              <w:rFonts w:asciiTheme="majorHAnsi" w:hAnsiTheme="majorHAnsi" w:cstheme="majorHAnsi"/>
            </w:rPr>
            <w:id w:val="71711345"/>
            <w:placeholder>
              <w:docPart w:val="B0B4FC5873254967AD6C7405620C3FCE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C566299" w14:textId="2E4F9F95" w:rsidR="00F6494B" w:rsidRDefault="00F100CC" w:rsidP="00F6494B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F6494B" w:rsidRPr="00C16997" w14:paraId="72684723" w14:textId="77777777" w:rsidTr="007E0B62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EA93E5" w14:textId="3C0933E8" w:rsidR="00F6494B" w:rsidRDefault="00F100CC" w:rsidP="00F6494B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7038E">
              <w:rPr>
                <w:rFonts w:asciiTheme="majorHAnsi" w:hAnsiTheme="majorHAnsi" w:cstheme="majorHAnsi"/>
              </w:rPr>
              <w:t>Minimální nebo lepší specifický příkon zařízení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40146">
              <w:rPr>
                <w:rFonts w:asciiTheme="majorHAnsi" w:hAnsiTheme="majorHAnsi" w:cstheme="majorHAnsi"/>
              </w:rPr>
              <w:t>[kW(m</w:t>
            </w:r>
            <w:r w:rsidRPr="00540146">
              <w:rPr>
                <w:rFonts w:asciiTheme="majorHAnsi" w:hAnsiTheme="majorHAnsi" w:cstheme="majorHAnsi"/>
                <w:vertAlign w:val="superscript"/>
              </w:rPr>
              <w:t>3</w:t>
            </w:r>
            <w:r w:rsidRPr="00540146">
              <w:rPr>
                <w:rFonts w:asciiTheme="majorHAnsi" w:hAnsiTheme="majorHAnsi" w:cstheme="majorHAnsi"/>
              </w:rPr>
              <w:t>/min]</w:t>
            </w:r>
            <w:r w:rsidRPr="0077038E">
              <w:rPr>
                <w:rFonts w:asciiTheme="majorHAnsi" w:hAnsiTheme="majorHAnsi" w:cstheme="majorHAnsi"/>
              </w:rPr>
              <w:t xml:space="preserve"> při tlaku 7</w:t>
            </w:r>
            <w:r>
              <w:rPr>
                <w:rFonts w:asciiTheme="majorHAnsi" w:hAnsiTheme="majorHAnsi" w:cstheme="majorHAnsi"/>
              </w:rPr>
              <w:t>,0</w:t>
            </w:r>
            <w:r w:rsidRPr="0077038E">
              <w:rPr>
                <w:rFonts w:asciiTheme="majorHAnsi" w:hAnsiTheme="majorHAnsi" w:cstheme="majorHAnsi"/>
              </w:rPr>
              <w:t xml:space="preserve"> bar, dle ISO 1217:2009, příloha </w:t>
            </w:r>
            <w:r>
              <w:rPr>
                <w:rFonts w:asciiTheme="majorHAnsi" w:hAnsiTheme="majorHAnsi" w:cstheme="majorHAnsi"/>
              </w:rPr>
              <w:t xml:space="preserve">C </w:t>
            </w:r>
            <w:r w:rsidRPr="0077038E">
              <w:rPr>
                <w:rFonts w:asciiTheme="majorHAnsi" w:hAnsiTheme="majorHAnsi" w:cstheme="majorHAnsi"/>
              </w:rPr>
              <w:t xml:space="preserve">. </w:t>
            </w:r>
            <w:r>
              <w:rPr>
                <w:rFonts w:asciiTheme="majorHAnsi" w:hAnsiTheme="majorHAnsi" w:cstheme="majorHAnsi"/>
              </w:rPr>
              <w:t>(doložit technickým listem)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387542" w14:textId="34DA898F" w:rsidR="00F6494B" w:rsidRDefault="00F100CC" w:rsidP="00F100CC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6,10</w:t>
            </w:r>
          </w:p>
        </w:tc>
        <w:sdt>
          <w:sdtPr>
            <w:rPr>
              <w:rFonts w:asciiTheme="majorHAnsi" w:hAnsiTheme="majorHAnsi" w:cstheme="majorHAnsi"/>
            </w:rPr>
            <w:id w:val="-1102562078"/>
            <w:placeholder>
              <w:docPart w:val="C083419BD3874A0A936F2B5DE3C8D0A6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2F7403D" w14:textId="787D5386" w:rsidR="00F6494B" w:rsidRDefault="00F100CC" w:rsidP="00F6494B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F6494B" w:rsidRPr="00C16997" w14:paraId="61078FDD" w14:textId="77777777" w:rsidTr="007E0B62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E07E5" w14:textId="712A7706" w:rsidR="00F6494B" w:rsidRDefault="00F100CC" w:rsidP="00F6494B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7038E">
              <w:rPr>
                <w:rFonts w:asciiTheme="majorHAnsi" w:hAnsiTheme="majorHAnsi" w:cstheme="majorHAnsi"/>
              </w:rPr>
              <w:t>Výkonnost kompresoru</w:t>
            </w:r>
            <w:r>
              <w:rPr>
                <w:rFonts w:asciiTheme="majorHAnsi" w:hAnsiTheme="majorHAnsi" w:cstheme="majorHAnsi"/>
              </w:rPr>
              <w:t xml:space="preserve"> [m</w:t>
            </w:r>
            <w:r>
              <w:rPr>
                <w:rFonts w:asciiTheme="majorHAnsi" w:hAnsiTheme="majorHAnsi" w:cstheme="majorHAnsi"/>
                <w:vertAlign w:val="superscript"/>
              </w:rPr>
              <w:t>3</w:t>
            </w:r>
            <w:r>
              <w:rPr>
                <w:rFonts w:asciiTheme="majorHAnsi" w:hAnsiTheme="majorHAnsi" w:cstheme="majorHAnsi"/>
              </w:rPr>
              <w:t>/min]</w:t>
            </w:r>
            <w:r w:rsidRPr="0077038E">
              <w:rPr>
                <w:rFonts w:asciiTheme="majorHAnsi" w:hAnsiTheme="majorHAnsi" w:cstheme="majorHAnsi"/>
              </w:rPr>
              <w:t xml:space="preserve"> při 7</w:t>
            </w:r>
            <w:r>
              <w:rPr>
                <w:rFonts w:asciiTheme="majorHAnsi" w:hAnsiTheme="majorHAnsi" w:cstheme="majorHAnsi"/>
              </w:rPr>
              <w:t>,0</w:t>
            </w:r>
            <w:r w:rsidRPr="0077038E">
              <w:rPr>
                <w:rFonts w:asciiTheme="majorHAnsi" w:hAnsiTheme="majorHAnsi" w:cstheme="majorHAnsi"/>
              </w:rPr>
              <w:t xml:space="preserve"> bar alespoň, dle ISO 1217:2009, příloha </w:t>
            </w:r>
            <w:r>
              <w:rPr>
                <w:rFonts w:asciiTheme="majorHAnsi" w:hAnsiTheme="majorHAnsi" w:cstheme="majorHAnsi"/>
              </w:rPr>
              <w:t xml:space="preserve">C </w:t>
            </w:r>
            <w:r w:rsidRPr="0077038E">
              <w:rPr>
                <w:rFonts w:asciiTheme="majorHAnsi" w:hAnsiTheme="majorHAnsi" w:cstheme="majorHAnsi"/>
              </w:rPr>
              <w:t xml:space="preserve">. </w:t>
            </w:r>
            <w:r>
              <w:rPr>
                <w:rFonts w:asciiTheme="majorHAnsi" w:hAnsiTheme="majorHAnsi" w:cstheme="majorHAnsi"/>
              </w:rPr>
              <w:t>(doložit technickým listem)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01B188" w14:textId="333C744B" w:rsidR="00F6494B" w:rsidRDefault="00F100CC" w:rsidP="00F100CC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20,50</w:t>
            </w:r>
          </w:p>
        </w:tc>
        <w:sdt>
          <w:sdtPr>
            <w:rPr>
              <w:rFonts w:asciiTheme="majorHAnsi" w:hAnsiTheme="majorHAnsi" w:cstheme="majorHAnsi"/>
            </w:rPr>
            <w:id w:val="887456018"/>
            <w:placeholder>
              <w:docPart w:val="89B1D2BEC2C94F329EB1F9A929FADB84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F04AA57" w14:textId="735128A4" w:rsidR="00F6494B" w:rsidRDefault="00F100CC" w:rsidP="00F6494B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F100CC" w:rsidRPr="00C16997" w14:paraId="0D73D45F" w14:textId="77777777" w:rsidTr="007E0B62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6FD54" w14:textId="021F3E30" w:rsidR="00F100CC" w:rsidRDefault="00F100CC" w:rsidP="00F100CC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40146">
              <w:rPr>
                <w:rFonts w:asciiTheme="majorHAnsi" w:hAnsiTheme="majorHAnsi" w:cstheme="majorHAnsi"/>
              </w:rPr>
              <w:lastRenderedPageBreak/>
              <w:t>Napájení kompresoru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D17CDF" w14:textId="03A17302" w:rsidR="00F100CC" w:rsidRDefault="00F100CC" w:rsidP="00F100CC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 x 400 V</w:t>
            </w:r>
          </w:p>
        </w:tc>
        <w:sdt>
          <w:sdtPr>
            <w:rPr>
              <w:rFonts w:asciiTheme="majorHAnsi" w:hAnsiTheme="majorHAnsi" w:cstheme="majorHAnsi"/>
            </w:rPr>
            <w:id w:val="-2007202116"/>
            <w:placeholder>
              <w:docPart w:val="D37894801E664B19AA6F21894F6E1AF3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3B04C82" w14:textId="63C5D6B7" w:rsidR="00F100CC" w:rsidRDefault="00F100CC" w:rsidP="00F100CC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F100CC" w:rsidRPr="00C16997" w14:paraId="19F7BE41" w14:textId="77777777" w:rsidTr="007E0B62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A6FC61" w14:textId="1A54B7BF" w:rsidR="00F100CC" w:rsidRDefault="00F100CC" w:rsidP="00F100CC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40146">
              <w:rPr>
                <w:rFonts w:asciiTheme="majorHAnsi" w:hAnsiTheme="majorHAnsi" w:cstheme="majorHAnsi"/>
              </w:rPr>
              <w:t>Třída účinnosti motoru kompresoru minimálně IE3 nebo podobný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2CF419" w14:textId="3F19DE7F" w:rsidR="00F100CC" w:rsidRDefault="00F100CC" w:rsidP="00F100CC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040403160"/>
            <w:placeholder>
              <w:docPart w:val="B9688EBB188B471CB296B5750B3E7E1A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B9D3B46" w14:textId="5E798C3F" w:rsidR="00F100CC" w:rsidRDefault="00F100CC" w:rsidP="00F100CC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F100CC" w:rsidRPr="00C16997" w14:paraId="4A09D7B4" w14:textId="77777777" w:rsidTr="007E0B62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86BB60" w14:textId="4FD315D6" w:rsidR="00F100CC" w:rsidRDefault="00F100CC" w:rsidP="00F100CC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40146">
              <w:rPr>
                <w:rFonts w:asciiTheme="majorHAnsi" w:hAnsiTheme="majorHAnsi" w:cstheme="majorHAnsi"/>
              </w:rPr>
              <w:t xml:space="preserve">Kompresor uvnitř nebo vně vybaven cyklonovým odlučovačem kondenzátu s </w:t>
            </w:r>
            <w:r w:rsidR="00122A5A" w:rsidRPr="00540146">
              <w:rPr>
                <w:rFonts w:asciiTheme="majorHAnsi" w:hAnsiTheme="majorHAnsi" w:cstheme="majorHAnsi"/>
              </w:rPr>
              <w:t>elektronickým</w:t>
            </w:r>
            <w:r w:rsidRPr="00540146">
              <w:rPr>
                <w:rFonts w:asciiTheme="majorHAnsi" w:hAnsiTheme="majorHAnsi" w:cstheme="majorHAnsi"/>
              </w:rPr>
              <w:t xml:space="preserve"> odvaděčem kondenzátu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CF1A7B" w14:textId="659DAA44" w:rsidR="00F100CC" w:rsidRDefault="00F100CC" w:rsidP="00F100CC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1640101889"/>
            <w:placeholder>
              <w:docPart w:val="F8EFE9A52ABD4FBB9A35A383EEDFBAD0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937BAE5" w14:textId="6C99E903" w:rsidR="00F100CC" w:rsidRDefault="00F100CC" w:rsidP="00F100CC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</w:tbl>
    <w:p w14:paraId="1E3E64A3" w14:textId="77777777" w:rsidR="00BF0DF9" w:rsidRPr="00C16997" w:rsidRDefault="00BF0DF9" w:rsidP="00BF0DF9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BF0DF9" w:rsidRPr="00C16997" w14:paraId="2EDC2DB8" w14:textId="77777777" w:rsidTr="007E0B6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A78B64" w14:textId="77777777" w:rsidR="00BF0DF9" w:rsidRPr="00C16997" w:rsidRDefault="00BF0DF9" w:rsidP="007E0B6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-676261272"/>
            <w:placeholder>
              <w:docPart w:val="4EE37C6D23D34819B4ED655492E6819B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9B74C9" w14:textId="77777777" w:rsidR="00BF0DF9" w:rsidRPr="00C16997" w:rsidRDefault="00BF0DF9" w:rsidP="007E0B6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BF0DF9" w:rsidRPr="00C16997" w14:paraId="366C2985" w14:textId="77777777" w:rsidTr="007E0B6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D2B87F" w14:textId="77777777" w:rsidR="00BF0DF9" w:rsidRPr="00C16997" w:rsidRDefault="00BF0DF9" w:rsidP="007E0B6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2006552712"/>
            <w:placeholder>
              <w:docPart w:val="3C1AC60271EC46CF811F6B9CD3D34DF7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1FCB301" w14:textId="77777777" w:rsidR="00BF0DF9" w:rsidRPr="00C16997" w:rsidRDefault="00BF0DF9" w:rsidP="007E0B6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61A93F9D" w14:textId="77777777" w:rsidR="001D6D9D" w:rsidRDefault="001D6D9D" w:rsidP="001D6D9D">
      <w:pPr>
        <w:spacing w:line="276" w:lineRule="auto"/>
        <w:jc w:val="both"/>
        <w:rPr>
          <w:rFonts w:asciiTheme="majorHAnsi" w:hAnsiTheme="majorHAnsi" w:cstheme="majorHAnsi"/>
          <w:b/>
          <w:u w:val="single"/>
        </w:rPr>
      </w:pPr>
    </w:p>
    <w:p w14:paraId="1134E081" w14:textId="776AFDE3" w:rsidR="001D6D9D" w:rsidRPr="00C16997" w:rsidRDefault="001D6D9D" w:rsidP="001D6D9D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u w:val="single"/>
        </w:rPr>
        <w:t xml:space="preserve">3. </w:t>
      </w:r>
      <w:r w:rsidRPr="0052228E">
        <w:rPr>
          <w:rFonts w:asciiTheme="majorHAnsi" w:hAnsiTheme="majorHAnsi" w:cstheme="majorHAnsi"/>
          <w:b/>
          <w:u w:val="single"/>
        </w:rPr>
        <w:t>Kondenzační sušička 25</w:t>
      </w:r>
      <w:r>
        <w:rPr>
          <w:rFonts w:asciiTheme="majorHAnsi" w:hAnsiTheme="majorHAnsi" w:cstheme="majorHAnsi"/>
          <w:b/>
          <w:u w:val="single"/>
        </w:rPr>
        <w:t> </w:t>
      </w:r>
      <w:r w:rsidRPr="0052228E">
        <w:rPr>
          <w:rFonts w:asciiTheme="majorHAnsi" w:hAnsiTheme="majorHAnsi" w:cstheme="majorHAnsi"/>
          <w:b/>
          <w:u w:val="single"/>
        </w:rPr>
        <w:t>000</w:t>
      </w:r>
      <w:r>
        <w:rPr>
          <w:rFonts w:asciiTheme="majorHAnsi" w:hAnsiTheme="majorHAnsi" w:cstheme="majorHAnsi"/>
          <w:b/>
          <w:u w:val="single"/>
        </w:rPr>
        <w:t xml:space="preserve"> </w:t>
      </w:r>
      <w:r w:rsidRPr="0052228E">
        <w:rPr>
          <w:rFonts w:asciiTheme="majorHAnsi" w:hAnsiTheme="majorHAnsi" w:cstheme="majorHAnsi"/>
          <w:b/>
          <w:u w:val="single"/>
        </w:rPr>
        <w:t xml:space="preserve">l/min </w:t>
      </w:r>
      <w:r w:rsidRPr="00F36117">
        <w:rPr>
          <w:rFonts w:asciiTheme="majorHAnsi" w:hAnsiTheme="majorHAnsi" w:cstheme="majorHAnsi"/>
          <w:b/>
          <w:u w:val="single"/>
        </w:rPr>
        <w:t>(1ks)</w:t>
      </w:r>
      <w:r>
        <w:rPr>
          <w:rFonts w:asciiTheme="majorHAnsi" w:hAnsiTheme="majorHAnsi" w:cstheme="majorHAnsi"/>
          <w:b/>
          <w:u w:val="single"/>
        </w:rPr>
        <w:t xml:space="preserve"> pro šr</w:t>
      </w:r>
      <w:r w:rsidRPr="00F36117">
        <w:rPr>
          <w:rFonts w:asciiTheme="majorHAnsi" w:hAnsiTheme="majorHAnsi" w:cstheme="majorHAnsi"/>
          <w:b/>
          <w:u w:val="single"/>
        </w:rPr>
        <w:t>oubový kompresor</w:t>
      </w:r>
      <w:r>
        <w:rPr>
          <w:rFonts w:asciiTheme="majorHAnsi" w:hAnsiTheme="majorHAnsi" w:cstheme="majorHAnsi"/>
          <w:b/>
          <w:u w:val="single"/>
        </w:rPr>
        <w:t xml:space="preserve"> bez frekvenčního měniče</w:t>
      </w:r>
      <w:r w:rsidRPr="00F36117">
        <w:rPr>
          <w:rFonts w:asciiTheme="majorHAnsi" w:hAnsiTheme="majorHAnsi" w:cstheme="majorHAnsi"/>
          <w:b/>
          <w:u w:val="single"/>
        </w:rPr>
        <w:t xml:space="preserve"> </w:t>
      </w:r>
      <w:r>
        <w:rPr>
          <w:rFonts w:asciiTheme="majorHAnsi" w:hAnsiTheme="majorHAnsi" w:cstheme="majorHAnsi"/>
          <w:b/>
          <w:u w:val="single"/>
        </w:rPr>
        <w:t>o maximálním příkonu hlavního elektromotoru 110 kW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021"/>
        <w:gridCol w:w="2126"/>
        <w:gridCol w:w="4082"/>
      </w:tblGrid>
      <w:tr w:rsidR="001D6D9D" w:rsidRPr="00C16997" w14:paraId="5D40397F" w14:textId="77777777" w:rsidTr="00CD55C0">
        <w:trPr>
          <w:tblHeader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6857063D" w14:textId="77777777" w:rsidR="001D6D9D" w:rsidRPr="00C16997" w:rsidRDefault="001D6D9D" w:rsidP="00CD55C0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D9737AF" w14:textId="77777777" w:rsidR="001D6D9D" w:rsidRPr="00C16997" w:rsidRDefault="001D6D9D" w:rsidP="00CD55C0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1D6D9D" w:rsidRPr="00C16997" w14:paraId="638916D0" w14:textId="77777777" w:rsidTr="00CD55C0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EA9FF9" w14:textId="77777777" w:rsidR="001D6D9D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automatický odvaděč kondenzátu pracující bez ztrát tlakového vzduchu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07B6F9" w14:textId="77777777" w:rsidR="001D6D9D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502320267"/>
            <w:placeholder>
              <w:docPart w:val="C45FFA324123438480304FB616750557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2034C0B" w14:textId="77777777" w:rsidR="001D6D9D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1D6D9D" w:rsidRPr="00C16997" w14:paraId="471EC4B0" w14:textId="77777777" w:rsidTr="00CD55C0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D1B15" w14:textId="77777777" w:rsidR="001D6D9D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B06CBC">
              <w:rPr>
                <w:rFonts w:asciiTheme="majorHAnsi" w:hAnsiTheme="majorHAnsi" w:cstheme="majorHAnsi"/>
              </w:rPr>
              <w:t>tlakový rosný bod +3 °C (tř. 4 dle ISO 8573-1)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44AF39" w14:textId="77777777" w:rsidR="001D6D9D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588390223"/>
            <w:placeholder>
              <w:docPart w:val="A315BC2DF8F14E5195A62FEB69B7C2E1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202F933" w14:textId="77777777" w:rsidR="001D6D9D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1D6D9D" w:rsidRPr="00C16997" w14:paraId="2C48C4FE" w14:textId="77777777" w:rsidTr="00CD55C0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6C5F66" w14:textId="4D55C786" w:rsidR="001D6D9D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průtok vzduchu</w:t>
            </w:r>
            <w:r w:rsidR="00716A23">
              <w:rPr>
                <w:rFonts w:asciiTheme="majorHAnsi" w:hAnsiTheme="majorHAnsi" w:cstheme="majorHAnsi"/>
              </w:rPr>
              <w:t xml:space="preserve"> při tlakovém rosném bodu +3</w:t>
            </w:r>
            <w:r w:rsidR="00716A23" w:rsidRPr="00B06CBC">
              <w:rPr>
                <w:rFonts w:asciiTheme="majorHAnsi" w:hAnsiTheme="majorHAnsi" w:cstheme="majorHAnsi"/>
              </w:rPr>
              <w:t xml:space="preserve"> °C</w:t>
            </w:r>
            <w:r w:rsidR="00716A23">
              <w:rPr>
                <w:rFonts w:asciiTheme="majorHAnsi" w:hAnsiTheme="majorHAnsi" w:cstheme="majorHAnsi"/>
              </w:rPr>
              <w:t>, při okolní teplotě 3</w:t>
            </w:r>
            <w:r w:rsidR="003E6FD3">
              <w:rPr>
                <w:rFonts w:asciiTheme="majorHAnsi" w:hAnsiTheme="majorHAnsi" w:cstheme="majorHAnsi"/>
              </w:rPr>
              <w:t>5</w:t>
            </w:r>
            <w:r w:rsidR="00716A23" w:rsidRPr="00B06CBC">
              <w:rPr>
                <w:rFonts w:asciiTheme="majorHAnsi" w:hAnsiTheme="majorHAnsi" w:cstheme="majorHAnsi"/>
              </w:rPr>
              <w:t xml:space="preserve"> °C</w:t>
            </w:r>
            <w:r w:rsidR="00716A2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946CCD" w14:textId="535A4D0D" w:rsidR="001D6D9D" w:rsidRDefault="001E3EF5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="00716A23">
              <w:rPr>
                <w:rFonts w:asciiTheme="majorHAnsi" w:hAnsiTheme="majorHAnsi" w:cstheme="majorHAnsi"/>
              </w:rPr>
              <w:t>in</w:t>
            </w:r>
            <w:r w:rsidR="001D6D9D">
              <w:rPr>
                <w:rFonts w:asciiTheme="majorHAnsi" w:hAnsiTheme="majorHAnsi" w:cstheme="majorHAnsi"/>
              </w:rPr>
              <w:t xml:space="preserve">. </w:t>
            </w:r>
            <w:r w:rsidR="001D6D9D" w:rsidRPr="005626B2">
              <w:rPr>
                <w:rFonts w:asciiTheme="majorHAnsi" w:hAnsiTheme="majorHAnsi" w:cstheme="majorHAnsi"/>
              </w:rPr>
              <w:t>25 000 l/min</w:t>
            </w:r>
          </w:p>
        </w:tc>
        <w:sdt>
          <w:sdtPr>
            <w:rPr>
              <w:rFonts w:asciiTheme="majorHAnsi" w:hAnsiTheme="majorHAnsi" w:cstheme="majorHAnsi"/>
            </w:rPr>
            <w:id w:val="3638535"/>
            <w:placeholder>
              <w:docPart w:val="480C3E7315B64180BB6EA775DD44B132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31EB669" w14:textId="77777777" w:rsidR="001D6D9D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1D6D9D" w:rsidRPr="00C16997" w14:paraId="06389C33" w14:textId="77777777" w:rsidTr="00CD55C0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BA1EDC" w14:textId="656B1FDA" w:rsidR="001D6D9D" w:rsidRDefault="003E6FD3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Provozní t</w:t>
            </w:r>
            <w:r w:rsidR="001D6D9D">
              <w:rPr>
                <w:rFonts w:asciiTheme="majorHAnsi" w:hAnsiTheme="majorHAnsi" w:cstheme="majorHAnsi"/>
              </w:rPr>
              <w:t>lak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3ECEEA" w14:textId="64531D70" w:rsidR="001D6D9D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460587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,5</w:t>
            </w:r>
            <w:r w:rsidRPr="00460587">
              <w:rPr>
                <w:rFonts w:asciiTheme="majorHAnsi" w:hAnsiTheme="majorHAnsi" w:cstheme="majorHAnsi"/>
              </w:rPr>
              <w:t xml:space="preserve"> bar (max.14bar)</w:t>
            </w:r>
          </w:p>
        </w:tc>
        <w:sdt>
          <w:sdtPr>
            <w:rPr>
              <w:rFonts w:asciiTheme="majorHAnsi" w:hAnsiTheme="majorHAnsi" w:cstheme="majorHAnsi"/>
            </w:rPr>
            <w:id w:val="1833566783"/>
            <w:placeholder>
              <w:docPart w:val="1B00B8B1BD4B4FFDA7FF495B536CA9C2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594BD8E" w14:textId="77777777" w:rsidR="001D6D9D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1D6D9D" w:rsidRPr="00C16997" w14:paraId="509C5A04" w14:textId="77777777" w:rsidTr="00CD55C0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CCF910" w14:textId="77777777" w:rsidR="001D6D9D" w:rsidRPr="00C16997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napájení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BBEEC" w14:textId="77777777" w:rsidR="001D6D9D" w:rsidRPr="00C16997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3x400 V</w:t>
            </w:r>
          </w:p>
        </w:tc>
        <w:sdt>
          <w:sdtPr>
            <w:rPr>
              <w:rFonts w:asciiTheme="majorHAnsi" w:hAnsiTheme="majorHAnsi" w:cstheme="majorHAnsi"/>
            </w:rPr>
            <w:id w:val="-649126099"/>
            <w:placeholder>
              <w:docPart w:val="9D27193C39D04D16B4E3440BD9E77160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4580A9F" w14:textId="77777777" w:rsidR="001D6D9D" w:rsidRPr="00C16997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1D6D9D" w:rsidRPr="00C16997" w14:paraId="1D8D31B8" w14:textId="77777777" w:rsidTr="00CD55C0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3626A5" w14:textId="77777777" w:rsidR="001D6D9D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množství chladícího vzduchu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753D97" w14:textId="77777777" w:rsidR="001D6D9D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7 200 m</w:t>
            </w:r>
            <w:r w:rsidRPr="00093D60">
              <w:rPr>
                <w:rFonts w:asciiTheme="majorHAnsi" w:hAnsiTheme="majorHAnsi" w:cstheme="majorHAnsi"/>
                <w:vertAlign w:val="superscript"/>
              </w:rPr>
              <w:t>3</w:t>
            </w:r>
            <w:r>
              <w:rPr>
                <w:rFonts w:asciiTheme="majorHAnsi" w:hAnsiTheme="majorHAnsi" w:cstheme="majorHAnsi"/>
              </w:rPr>
              <w:t>/hod</w:t>
            </w:r>
          </w:p>
        </w:tc>
        <w:sdt>
          <w:sdtPr>
            <w:rPr>
              <w:rFonts w:asciiTheme="majorHAnsi" w:hAnsiTheme="majorHAnsi" w:cstheme="majorHAnsi"/>
            </w:rPr>
            <w:id w:val="1452516483"/>
            <w:placeholder>
              <w:docPart w:val="81DBAEE6E4AF40E293E04BAEE3AB9070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5C8A5CB" w14:textId="77777777" w:rsidR="001D6D9D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1D6D9D" w:rsidRPr="00C16997" w14:paraId="107D8A41" w14:textId="77777777" w:rsidTr="00CD55C0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91292" w14:textId="77777777" w:rsidR="001D6D9D" w:rsidRPr="00C16997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elektrická spotřeba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A43C0" w14:textId="77777777" w:rsidR="001D6D9D" w:rsidRPr="00C16997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347F27">
              <w:rPr>
                <w:rFonts w:asciiTheme="majorHAnsi" w:hAnsiTheme="majorHAnsi" w:cstheme="majorHAnsi"/>
              </w:rPr>
              <w:t>2,85kW – 5A</w:t>
            </w:r>
          </w:p>
        </w:tc>
        <w:sdt>
          <w:sdtPr>
            <w:rPr>
              <w:rFonts w:asciiTheme="majorHAnsi" w:hAnsiTheme="majorHAnsi" w:cstheme="majorHAnsi"/>
            </w:rPr>
            <w:id w:val="1637688946"/>
            <w:placeholder>
              <w:docPart w:val="A5F4E56F6418453B915AA7B428A31FF3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BD61F59" w14:textId="77777777" w:rsidR="001D6D9D" w:rsidRPr="00C16997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1D6D9D" w:rsidRPr="00C16997" w14:paraId="2865777A" w14:textId="77777777" w:rsidTr="00CD55C0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D88E6" w14:textId="77777777" w:rsidR="001D6D9D" w:rsidRPr="005F6D26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tepelný zisk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9BC9D" w14:textId="77777777" w:rsidR="001D6D9D" w:rsidRPr="005F6D26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10 100 W</w:t>
            </w:r>
          </w:p>
        </w:tc>
        <w:sdt>
          <w:sdtPr>
            <w:rPr>
              <w:rFonts w:asciiTheme="majorHAnsi" w:hAnsiTheme="majorHAnsi" w:cstheme="majorHAnsi"/>
            </w:rPr>
            <w:id w:val="1008181936"/>
            <w:placeholder>
              <w:docPart w:val="35220D807E8F4E92B87C1AD6862F4D01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DF5C3CE" w14:textId="77777777" w:rsidR="001D6D9D" w:rsidRPr="00C16997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1D6D9D" w:rsidRPr="00C16997" w14:paraId="1F3D79D4" w14:textId="77777777" w:rsidTr="00CD55C0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A53B4A" w14:textId="77777777" w:rsidR="001D6D9D" w:rsidRPr="00105B50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hladina akustického tlaku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E07A05" w14:textId="77777777" w:rsidR="001D6D9D" w:rsidRPr="00105B50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CF52A3">
              <w:rPr>
                <w:rFonts w:asciiTheme="majorHAnsi" w:hAnsiTheme="majorHAnsi" w:cstheme="majorHAnsi"/>
              </w:rPr>
              <w:t>&lt;75dB(A) v1m</w:t>
            </w:r>
          </w:p>
        </w:tc>
        <w:sdt>
          <w:sdtPr>
            <w:rPr>
              <w:rFonts w:asciiTheme="majorHAnsi" w:hAnsiTheme="majorHAnsi" w:cstheme="majorHAnsi"/>
            </w:rPr>
            <w:id w:val="-1775781076"/>
            <w:placeholder>
              <w:docPart w:val="705F7C03608E4F1DB2E2FDF99D3C72BD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6B6007C" w14:textId="77777777" w:rsidR="001D6D9D" w:rsidRPr="00C16997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</w:tbl>
    <w:p w14:paraId="0E780AED" w14:textId="21DD09EE" w:rsidR="001E3EF5" w:rsidRDefault="001E3EF5" w:rsidP="001D6D9D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1D6D9D" w:rsidRPr="00C16997" w14:paraId="36B3FEE5" w14:textId="77777777" w:rsidTr="00CD55C0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739824" w14:textId="77777777" w:rsidR="001D6D9D" w:rsidRPr="00C16997" w:rsidRDefault="001D6D9D" w:rsidP="00CD55C0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1748850184"/>
            <w:placeholder>
              <w:docPart w:val="33E0DF13BE114A35937D5DA63FAB62AB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BA07BA3" w14:textId="77777777" w:rsidR="001D6D9D" w:rsidRPr="00C16997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1D6D9D" w:rsidRPr="00C16997" w14:paraId="7AA2F1CC" w14:textId="77777777" w:rsidTr="00CD55C0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67980" w14:textId="77777777" w:rsidR="001D6D9D" w:rsidRPr="00C16997" w:rsidRDefault="001D6D9D" w:rsidP="00CD55C0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-1018929673"/>
            <w:placeholder>
              <w:docPart w:val="6941E96CA8504871A32EFB4C2339D6D5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4AFE2F7" w14:textId="77777777" w:rsidR="001D6D9D" w:rsidRPr="00C16997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582317AB" w14:textId="5E9AF2C3" w:rsidR="001D6D9D" w:rsidRDefault="001D6D9D" w:rsidP="001D6D9D">
      <w:pPr>
        <w:spacing w:line="276" w:lineRule="auto"/>
        <w:rPr>
          <w:rFonts w:asciiTheme="majorHAnsi" w:hAnsiTheme="majorHAnsi" w:cstheme="majorHAnsi"/>
        </w:rPr>
      </w:pPr>
    </w:p>
    <w:p w14:paraId="6F5E2FC4" w14:textId="46444EB4" w:rsidR="001D6D9D" w:rsidRDefault="001D6D9D" w:rsidP="001D6D9D">
      <w:pPr>
        <w:spacing w:line="276" w:lineRule="auto"/>
        <w:rPr>
          <w:rFonts w:asciiTheme="majorHAnsi" w:hAnsiTheme="majorHAnsi" w:cstheme="majorHAnsi"/>
        </w:rPr>
      </w:pPr>
    </w:p>
    <w:p w14:paraId="458C1BAB" w14:textId="77777777" w:rsidR="00ED3566" w:rsidRDefault="00ED3566" w:rsidP="001D6D9D">
      <w:pPr>
        <w:spacing w:line="276" w:lineRule="auto"/>
        <w:rPr>
          <w:rFonts w:asciiTheme="majorHAnsi" w:hAnsiTheme="majorHAnsi" w:cstheme="majorHAnsi"/>
        </w:rPr>
      </w:pPr>
    </w:p>
    <w:p w14:paraId="162D324B" w14:textId="5EEF17A6" w:rsidR="001D6D9D" w:rsidRDefault="001D6D9D" w:rsidP="001D6D9D">
      <w:pPr>
        <w:spacing w:line="276" w:lineRule="auto"/>
        <w:rPr>
          <w:rFonts w:asciiTheme="majorHAnsi" w:hAnsiTheme="majorHAnsi" w:cstheme="majorHAnsi"/>
        </w:rPr>
      </w:pPr>
    </w:p>
    <w:p w14:paraId="554FDF00" w14:textId="6EB1F194" w:rsidR="001D6D9D" w:rsidRPr="00C16997" w:rsidRDefault="001D6D9D" w:rsidP="001D6D9D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u w:val="single"/>
        </w:rPr>
        <w:lastRenderedPageBreak/>
        <w:t xml:space="preserve">4. </w:t>
      </w:r>
      <w:r w:rsidRPr="0052228E">
        <w:rPr>
          <w:rFonts w:asciiTheme="majorHAnsi" w:hAnsiTheme="majorHAnsi" w:cstheme="majorHAnsi"/>
          <w:b/>
          <w:u w:val="single"/>
        </w:rPr>
        <w:t xml:space="preserve">Kondenzační sušička </w:t>
      </w:r>
      <w:r>
        <w:rPr>
          <w:rFonts w:asciiTheme="majorHAnsi" w:hAnsiTheme="majorHAnsi" w:cstheme="majorHAnsi"/>
          <w:b/>
          <w:u w:val="single"/>
        </w:rPr>
        <w:t>30 </w:t>
      </w:r>
      <w:r w:rsidRPr="0052228E">
        <w:rPr>
          <w:rFonts w:asciiTheme="majorHAnsi" w:hAnsiTheme="majorHAnsi" w:cstheme="majorHAnsi"/>
          <w:b/>
          <w:u w:val="single"/>
        </w:rPr>
        <w:t>000</w:t>
      </w:r>
      <w:r>
        <w:rPr>
          <w:rFonts w:asciiTheme="majorHAnsi" w:hAnsiTheme="majorHAnsi" w:cstheme="majorHAnsi"/>
          <w:b/>
          <w:u w:val="single"/>
        </w:rPr>
        <w:t xml:space="preserve"> </w:t>
      </w:r>
      <w:r w:rsidRPr="0052228E">
        <w:rPr>
          <w:rFonts w:asciiTheme="majorHAnsi" w:hAnsiTheme="majorHAnsi" w:cstheme="majorHAnsi"/>
          <w:b/>
          <w:u w:val="single"/>
        </w:rPr>
        <w:t xml:space="preserve">l/min </w:t>
      </w:r>
      <w:r w:rsidRPr="00F36117">
        <w:rPr>
          <w:rFonts w:asciiTheme="majorHAnsi" w:hAnsiTheme="majorHAnsi" w:cstheme="majorHAnsi"/>
          <w:b/>
          <w:u w:val="single"/>
        </w:rPr>
        <w:t>(1ks)</w:t>
      </w:r>
      <w:r>
        <w:rPr>
          <w:rFonts w:asciiTheme="majorHAnsi" w:hAnsiTheme="majorHAnsi" w:cstheme="majorHAnsi"/>
          <w:b/>
          <w:u w:val="single"/>
        </w:rPr>
        <w:t xml:space="preserve"> pro š</w:t>
      </w:r>
      <w:r w:rsidRPr="001D6D9D">
        <w:rPr>
          <w:rFonts w:asciiTheme="majorHAnsi" w:hAnsiTheme="majorHAnsi" w:cstheme="majorHAnsi"/>
          <w:b/>
          <w:u w:val="single"/>
        </w:rPr>
        <w:t>roubový kompresor s frekvenčním měničem o maximálním příkonu hlavního elektromotoru 132 kW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021"/>
        <w:gridCol w:w="2126"/>
        <w:gridCol w:w="4082"/>
      </w:tblGrid>
      <w:tr w:rsidR="001D6D9D" w:rsidRPr="00C16997" w14:paraId="27D08FA7" w14:textId="77777777" w:rsidTr="00CD55C0">
        <w:trPr>
          <w:tblHeader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742AE1B5" w14:textId="77777777" w:rsidR="001D6D9D" w:rsidRPr="00C16997" w:rsidRDefault="001D6D9D" w:rsidP="00CD55C0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C21CD5F" w14:textId="77777777" w:rsidR="001D6D9D" w:rsidRPr="00C16997" w:rsidRDefault="001D6D9D" w:rsidP="00CD55C0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1D6D9D" w:rsidRPr="00C16997" w14:paraId="2E09EAA7" w14:textId="77777777" w:rsidTr="00CD55C0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23C0DB" w14:textId="77777777" w:rsidR="001D6D9D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automatický odvaděč kondenzátu pracující bez ztrát tlakového vzduchu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AA341B" w14:textId="77777777" w:rsidR="001D6D9D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403880575"/>
            <w:placeholder>
              <w:docPart w:val="29CE2BAE43BD4B69B7EEF52A063B8052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99D992A" w14:textId="77777777" w:rsidR="001D6D9D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1D6D9D" w:rsidRPr="00C16997" w14:paraId="0E1B02A6" w14:textId="77777777" w:rsidTr="00CD55C0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7BDA90" w14:textId="77777777" w:rsidR="001D6D9D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B06CBC">
              <w:rPr>
                <w:rFonts w:asciiTheme="majorHAnsi" w:hAnsiTheme="majorHAnsi" w:cstheme="majorHAnsi"/>
              </w:rPr>
              <w:t>tlakový rosný bod +3 °C (tř. 4 dle ISO 8573-1)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7CB49C" w14:textId="77777777" w:rsidR="001D6D9D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174846966"/>
            <w:placeholder>
              <w:docPart w:val="A0F18C36CDA54B848B821500485BD28D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229868A" w14:textId="77777777" w:rsidR="001D6D9D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1D6D9D" w:rsidRPr="00C16997" w14:paraId="2CF342A8" w14:textId="77777777" w:rsidTr="00CD55C0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415BB8" w14:textId="42D2BE01" w:rsidR="001D6D9D" w:rsidRDefault="003E6FD3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průtok vzduchu při tlakovém rosném bodu +3</w:t>
            </w:r>
            <w:r w:rsidRPr="00B06CBC">
              <w:rPr>
                <w:rFonts w:asciiTheme="majorHAnsi" w:hAnsiTheme="majorHAnsi" w:cstheme="majorHAnsi"/>
              </w:rPr>
              <w:t xml:space="preserve"> °C</w:t>
            </w:r>
            <w:r>
              <w:rPr>
                <w:rFonts w:asciiTheme="majorHAnsi" w:hAnsiTheme="majorHAnsi" w:cstheme="majorHAnsi"/>
              </w:rPr>
              <w:t>, při okolní teplotě 35</w:t>
            </w:r>
            <w:r w:rsidRPr="00B06CBC">
              <w:rPr>
                <w:rFonts w:asciiTheme="majorHAnsi" w:hAnsiTheme="majorHAnsi" w:cstheme="majorHAnsi"/>
              </w:rPr>
              <w:t xml:space="preserve"> °C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688248" w14:textId="48638187" w:rsidR="001D6D9D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="00716A23">
              <w:rPr>
                <w:rFonts w:asciiTheme="majorHAnsi" w:hAnsiTheme="majorHAnsi" w:cstheme="majorHAnsi"/>
              </w:rPr>
              <w:t>in</w:t>
            </w:r>
            <w:r>
              <w:rPr>
                <w:rFonts w:asciiTheme="majorHAnsi" w:hAnsiTheme="majorHAnsi" w:cstheme="majorHAnsi"/>
              </w:rPr>
              <w:t>. 30</w:t>
            </w:r>
            <w:r w:rsidRPr="005626B2">
              <w:rPr>
                <w:rFonts w:asciiTheme="majorHAnsi" w:hAnsiTheme="majorHAnsi" w:cstheme="majorHAnsi"/>
              </w:rPr>
              <w:t xml:space="preserve"> 000 l/min</w:t>
            </w:r>
          </w:p>
        </w:tc>
        <w:sdt>
          <w:sdtPr>
            <w:rPr>
              <w:rFonts w:asciiTheme="majorHAnsi" w:hAnsiTheme="majorHAnsi" w:cstheme="majorHAnsi"/>
            </w:rPr>
            <w:id w:val="-1556239936"/>
            <w:placeholder>
              <w:docPart w:val="7E3B2BEFC0214615A7AD75C6177CF4D8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75AAEDE" w14:textId="77777777" w:rsidR="001D6D9D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1D6D9D" w:rsidRPr="00C16997" w14:paraId="169259EE" w14:textId="77777777" w:rsidTr="00CD55C0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50EFDD" w14:textId="0C45FB3C" w:rsidR="001D6D9D" w:rsidRDefault="003E6FD3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Provozní </w:t>
            </w:r>
            <w:r w:rsidR="001D6D9D">
              <w:rPr>
                <w:rFonts w:asciiTheme="majorHAnsi" w:hAnsiTheme="majorHAnsi" w:cstheme="majorHAnsi"/>
              </w:rPr>
              <w:t>tlak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0EBA0B" w14:textId="0E908932" w:rsidR="001D6D9D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460587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,5</w:t>
            </w:r>
            <w:r w:rsidRPr="00460587">
              <w:rPr>
                <w:rFonts w:asciiTheme="majorHAnsi" w:hAnsiTheme="majorHAnsi" w:cstheme="majorHAnsi"/>
              </w:rPr>
              <w:t xml:space="preserve"> bar (max.14bar)</w:t>
            </w:r>
          </w:p>
        </w:tc>
        <w:sdt>
          <w:sdtPr>
            <w:rPr>
              <w:rFonts w:asciiTheme="majorHAnsi" w:hAnsiTheme="majorHAnsi" w:cstheme="majorHAnsi"/>
            </w:rPr>
            <w:id w:val="-1667619105"/>
            <w:placeholder>
              <w:docPart w:val="B4AE68484149496EA91462BB8AAAA950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F03F9C9" w14:textId="77777777" w:rsidR="001D6D9D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1D6D9D" w:rsidRPr="00C16997" w14:paraId="5E73BB27" w14:textId="77777777" w:rsidTr="00CD55C0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90C500" w14:textId="77777777" w:rsidR="001D6D9D" w:rsidRPr="00C16997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napájení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E233B1" w14:textId="77777777" w:rsidR="001D6D9D" w:rsidRPr="00C16997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3x400 V</w:t>
            </w:r>
          </w:p>
        </w:tc>
        <w:sdt>
          <w:sdtPr>
            <w:rPr>
              <w:rFonts w:asciiTheme="majorHAnsi" w:hAnsiTheme="majorHAnsi" w:cstheme="majorHAnsi"/>
            </w:rPr>
            <w:id w:val="-2138171003"/>
            <w:placeholder>
              <w:docPart w:val="B96BB21FC50B48269422CEAA1640A43F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BE5EAF7" w14:textId="77777777" w:rsidR="001D6D9D" w:rsidRPr="00C16997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1D6D9D" w:rsidRPr="00C16997" w14:paraId="31C8B590" w14:textId="77777777" w:rsidTr="00CD55C0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DFB491" w14:textId="77777777" w:rsidR="001D6D9D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množství chladícího vzduchu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1ED9A5" w14:textId="77777777" w:rsidR="001D6D9D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7 200 m</w:t>
            </w:r>
            <w:r w:rsidRPr="00093D60">
              <w:rPr>
                <w:rFonts w:asciiTheme="majorHAnsi" w:hAnsiTheme="majorHAnsi" w:cstheme="majorHAnsi"/>
                <w:vertAlign w:val="superscript"/>
              </w:rPr>
              <w:t>3</w:t>
            </w:r>
            <w:r>
              <w:rPr>
                <w:rFonts w:asciiTheme="majorHAnsi" w:hAnsiTheme="majorHAnsi" w:cstheme="majorHAnsi"/>
              </w:rPr>
              <w:t>/hod</w:t>
            </w:r>
          </w:p>
        </w:tc>
        <w:sdt>
          <w:sdtPr>
            <w:rPr>
              <w:rFonts w:asciiTheme="majorHAnsi" w:hAnsiTheme="majorHAnsi" w:cstheme="majorHAnsi"/>
            </w:rPr>
            <w:id w:val="1062687327"/>
            <w:placeholder>
              <w:docPart w:val="4BB80A89D393449399EFCC9163D2D23C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F9066E9" w14:textId="77777777" w:rsidR="001D6D9D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1D6D9D" w:rsidRPr="00C16997" w14:paraId="40F62D5F" w14:textId="77777777" w:rsidTr="00CD55C0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EA22A3" w14:textId="77777777" w:rsidR="001D6D9D" w:rsidRPr="00C16997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elektrická spotřeba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3FB270" w14:textId="77777777" w:rsidR="001D6D9D" w:rsidRPr="00C16997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C815B3">
              <w:rPr>
                <w:rFonts w:asciiTheme="majorHAnsi" w:hAnsiTheme="majorHAnsi" w:cstheme="majorHAnsi"/>
              </w:rPr>
              <w:t>3,1kW – 5,5A</w:t>
            </w:r>
          </w:p>
        </w:tc>
        <w:sdt>
          <w:sdtPr>
            <w:rPr>
              <w:rFonts w:asciiTheme="majorHAnsi" w:hAnsiTheme="majorHAnsi" w:cstheme="majorHAnsi"/>
            </w:rPr>
            <w:id w:val="1481808335"/>
            <w:placeholder>
              <w:docPart w:val="462B0AC98A074FFDAD5A4E18420528B8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6AD49D5" w14:textId="77777777" w:rsidR="001D6D9D" w:rsidRPr="00C16997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1D6D9D" w:rsidRPr="00C16997" w14:paraId="6C5F895A" w14:textId="77777777" w:rsidTr="00CD55C0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3769CE" w14:textId="77777777" w:rsidR="001D6D9D" w:rsidRPr="005F6D26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tepelný zisk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E2EAF0" w14:textId="77777777" w:rsidR="001D6D9D" w:rsidRPr="005F6D26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12 950 W</w:t>
            </w:r>
          </w:p>
        </w:tc>
        <w:sdt>
          <w:sdtPr>
            <w:rPr>
              <w:rFonts w:asciiTheme="majorHAnsi" w:hAnsiTheme="majorHAnsi" w:cstheme="majorHAnsi"/>
            </w:rPr>
            <w:id w:val="-179351380"/>
            <w:placeholder>
              <w:docPart w:val="F9CEA1C7413347D4B1A1AA959B100DC1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B5BD0A1" w14:textId="77777777" w:rsidR="001D6D9D" w:rsidRPr="00C16997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1D6D9D" w:rsidRPr="00C16997" w14:paraId="7797835E" w14:textId="77777777" w:rsidTr="00CD55C0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252BDF" w14:textId="77777777" w:rsidR="001D6D9D" w:rsidRPr="00105B50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hladina akustického tlaku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10CC53" w14:textId="77777777" w:rsidR="001D6D9D" w:rsidRPr="00105B50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CF52A3">
              <w:rPr>
                <w:rFonts w:asciiTheme="majorHAnsi" w:hAnsiTheme="majorHAnsi" w:cstheme="majorHAnsi"/>
              </w:rPr>
              <w:t>&lt;7</w:t>
            </w:r>
            <w:r>
              <w:rPr>
                <w:rFonts w:asciiTheme="majorHAnsi" w:hAnsiTheme="majorHAnsi" w:cstheme="majorHAnsi"/>
              </w:rPr>
              <w:t>4</w:t>
            </w:r>
            <w:r w:rsidRPr="00CF52A3">
              <w:rPr>
                <w:rFonts w:asciiTheme="majorHAnsi" w:hAnsiTheme="majorHAnsi" w:cstheme="majorHAnsi"/>
              </w:rPr>
              <w:t>dB(A) v1m</w:t>
            </w:r>
          </w:p>
        </w:tc>
        <w:sdt>
          <w:sdtPr>
            <w:rPr>
              <w:rFonts w:asciiTheme="majorHAnsi" w:hAnsiTheme="majorHAnsi" w:cstheme="majorHAnsi"/>
            </w:rPr>
            <w:id w:val="460545384"/>
            <w:placeholder>
              <w:docPart w:val="C0732456DDA2468AAB16EAA7DE7ED218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07B5C79" w14:textId="77777777" w:rsidR="001D6D9D" w:rsidRPr="00C16997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</w:tbl>
    <w:p w14:paraId="0A979F31" w14:textId="77777777" w:rsidR="001D6D9D" w:rsidRPr="00C16997" w:rsidRDefault="001D6D9D" w:rsidP="001D6D9D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1D6D9D" w:rsidRPr="00C16997" w14:paraId="10F58BF8" w14:textId="77777777" w:rsidTr="00CD55C0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C2DFF5" w14:textId="77777777" w:rsidR="001D6D9D" w:rsidRPr="00C16997" w:rsidRDefault="001D6D9D" w:rsidP="00CD55C0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-1134252405"/>
            <w:placeholder>
              <w:docPart w:val="A320F91FA56740D38AEB0E4CCC916F9B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016ACF1" w14:textId="77777777" w:rsidR="001D6D9D" w:rsidRPr="00C16997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1D6D9D" w:rsidRPr="00C16997" w14:paraId="72515F0F" w14:textId="77777777" w:rsidTr="00CD55C0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076A95" w14:textId="77777777" w:rsidR="001D6D9D" w:rsidRPr="00C16997" w:rsidRDefault="001D6D9D" w:rsidP="00CD55C0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1948962420"/>
            <w:placeholder>
              <w:docPart w:val="418F1FFBB37C41E4A882C0F064865392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290A687" w14:textId="77777777" w:rsidR="001D6D9D" w:rsidRPr="00C16997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36B8B05F" w14:textId="77777777" w:rsidR="001D6D9D" w:rsidRDefault="001D6D9D" w:rsidP="001D6D9D">
      <w:pPr>
        <w:spacing w:line="276" w:lineRule="auto"/>
        <w:rPr>
          <w:rFonts w:asciiTheme="majorHAnsi" w:hAnsiTheme="majorHAnsi" w:cstheme="majorHAnsi"/>
        </w:rPr>
      </w:pPr>
    </w:p>
    <w:p w14:paraId="6652F1F8" w14:textId="77777777" w:rsidR="001D6D9D" w:rsidRPr="00C16997" w:rsidRDefault="001D6D9D" w:rsidP="001D6D9D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u w:val="single"/>
        </w:rPr>
        <w:t>5. Separátor olej/voda</w:t>
      </w:r>
      <w:r w:rsidRPr="0052228E">
        <w:rPr>
          <w:rFonts w:asciiTheme="majorHAnsi" w:hAnsiTheme="majorHAnsi" w:cstheme="majorHAnsi"/>
          <w:b/>
          <w:u w:val="single"/>
        </w:rPr>
        <w:t xml:space="preserve"> </w:t>
      </w:r>
      <w:r w:rsidRPr="00F36117">
        <w:rPr>
          <w:rFonts w:asciiTheme="majorHAnsi" w:hAnsiTheme="majorHAnsi" w:cstheme="majorHAnsi"/>
          <w:b/>
          <w:u w:val="single"/>
        </w:rPr>
        <w:t>(</w:t>
      </w:r>
      <w:r>
        <w:rPr>
          <w:rFonts w:asciiTheme="majorHAnsi" w:hAnsiTheme="majorHAnsi" w:cstheme="majorHAnsi"/>
          <w:b/>
          <w:u w:val="single"/>
        </w:rPr>
        <w:t>2</w:t>
      </w:r>
      <w:r w:rsidRPr="00F36117">
        <w:rPr>
          <w:rFonts w:asciiTheme="majorHAnsi" w:hAnsiTheme="majorHAnsi" w:cstheme="majorHAnsi"/>
          <w:b/>
          <w:u w:val="single"/>
        </w:rPr>
        <w:t>ks)</w:t>
      </w:r>
      <w:r>
        <w:rPr>
          <w:rFonts w:asciiTheme="majorHAnsi" w:hAnsiTheme="majorHAnsi" w:cstheme="majorHAnsi"/>
          <w:b/>
          <w:u w:val="single"/>
        </w:rPr>
        <w:t xml:space="preserve"> - každý pro jeden kompresor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021"/>
        <w:gridCol w:w="2126"/>
        <w:gridCol w:w="4082"/>
      </w:tblGrid>
      <w:tr w:rsidR="001D6D9D" w:rsidRPr="00C16997" w14:paraId="25DB7435" w14:textId="77777777" w:rsidTr="00CD55C0">
        <w:trPr>
          <w:tblHeader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17199F8C" w14:textId="77777777" w:rsidR="001D6D9D" w:rsidRPr="00C16997" w:rsidRDefault="001D6D9D" w:rsidP="00CD55C0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D0A7947" w14:textId="77777777" w:rsidR="001D6D9D" w:rsidRPr="00C16997" w:rsidRDefault="001D6D9D" w:rsidP="00CD55C0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1D6D9D" w:rsidRPr="00C16997" w14:paraId="34137D72" w14:textId="77777777" w:rsidTr="00CD55C0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05DFCE" w14:textId="77777777" w:rsidR="001D6D9D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provozní tlak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67D7C6" w14:textId="4A6D99C1" w:rsidR="001D6D9D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FD494A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,5</w:t>
            </w:r>
            <w:r w:rsidRPr="00FD494A">
              <w:rPr>
                <w:rFonts w:asciiTheme="majorHAnsi" w:hAnsiTheme="majorHAnsi" w:cstheme="majorHAnsi"/>
              </w:rPr>
              <w:t xml:space="preserve"> bar (max 16bar)</w:t>
            </w:r>
          </w:p>
        </w:tc>
        <w:sdt>
          <w:sdtPr>
            <w:rPr>
              <w:rFonts w:asciiTheme="majorHAnsi" w:hAnsiTheme="majorHAnsi" w:cstheme="majorHAnsi"/>
            </w:rPr>
            <w:id w:val="505406659"/>
            <w:placeholder>
              <w:docPart w:val="88B0423297EB4722B992117F0BDDC9CC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DCD9D2C" w14:textId="77777777" w:rsidR="001D6D9D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1D6D9D" w:rsidRPr="00C16997" w14:paraId="6E83EBF2" w14:textId="77777777" w:rsidTr="00CD55C0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C05DCC" w14:textId="2CB46386" w:rsidR="001D6D9D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 výkonnost kompresoru</w:t>
            </w:r>
            <w:r w:rsidR="00716A23">
              <w:rPr>
                <w:rFonts w:asciiTheme="majorHAnsi" w:hAnsiTheme="majorHAnsi" w:cstheme="majorHAnsi"/>
              </w:rPr>
              <w:t xml:space="preserve"> vzduchu při tlakovém rosném bodu +3</w:t>
            </w:r>
            <w:r w:rsidR="00716A23" w:rsidRPr="00B06CBC">
              <w:rPr>
                <w:rFonts w:asciiTheme="majorHAnsi" w:hAnsiTheme="majorHAnsi" w:cstheme="majorHAnsi"/>
              </w:rPr>
              <w:t xml:space="preserve"> °C</w:t>
            </w:r>
            <w:r w:rsidR="00716A23">
              <w:rPr>
                <w:rFonts w:asciiTheme="majorHAnsi" w:hAnsiTheme="majorHAnsi" w:cstheme="majorHAnsi"/>
              </w:rPr>
              <w:t>, při okolní teplotě 3</w:t>
            </w:r>
            <w:r w:rsidR="003E6FD3">
              <w:rPr>
                <w:rFonts w:asciiTheme="majorHAnsi" w:hAnsiTheme="majorHAnsi" w:cstheme="majorHAnsi"/>
              </w:rPr>
              <w:t>5</w:t>
            </w:r>
            <w:r w:rsidR="00716A23" w:rsidRPr="00B06CBC">
              <w:rPr>
                <w:rFonts w:asciiTheme="majorHAnsi" w:hAnsiTheme="majorHAnsi" w:cstheme="majorHAnsi"/>
              </w:rPr>
              <w:t xml:space="preserve"> °C</w:t>
            </w:r>
            <w:r w:rsidR="00716A2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DB3DB6" w14:textId="4257CCA6" w:rsidR="001D6D9D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="00716A23">
              <w:rPr>
                <w:rFonts w:asciiTheme="majorHAnsi" w:hAnsiTheme="majorHAnsi" w:cstheme="majorHAnsi"/>
              </w:rPr>
              <w:t>in</w:t>
            </w:r>
            <w:r>
              <w:rPr>
                <w:rFonts w:asciiTheme="majorHAnsi" w:hAnsiTheme="majorHAnsi" w:cstheme="majorHAnsi"/>
              </w:rPr>
              <w:t>. 58 500 l/min</w:t>
            </w:r>
          </w:p>
        </w:tc>
        <w:sdt>
          <w:sdtPr>
            <w:rPr>
              <w:rFonts w:asciiTheme="majorHAnsi" w:hAnsiTheme="majorHAnsi" w:cstheme="majorHAnsi"/>
            </w:rPr>
            <w:id w:val="-1554298880"/>
            <w:placeholder>
              <w:docPart w:val="A1B5FA766F7742C286D418DB0869D226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5DB70D2" w14:textId="77777777" w:rsidR="001D6D9D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1D6D9D" w:rsidRPr="00C16997" w14:paraId="16292133" w14:textId="77777777" w:rsidTr="00CD55C0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FA3F1" w14:textId="77777777" w:rsidR="001D6D9D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odvod kondenzátu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41264C" w14:textId="77777777" w:rsidR="001D6D9D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trvalý</w:t>
            </w:r>
          </w:p>
        </w:tc>
        <w:sdt>
          <w:sdtPr>
            <w:rPr>
              <w:rFonts w:asciiTheme="majorHAnsi" w:hAnsiTheme="majorHAnsi" w:cstheme="majorHAnsi"/>
            </w:rPr>
            <w:id w:val="1252937592"/>
            <w:placeholder>
              <w:docPart w:val="77A8CBB6B888423ABA7965E5CCCE34DE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D6711F8" w14:textId="77777777" w:rsidR="001D6D9D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</w:tbl>
    <w:p w14:paraId="42EB6DA8" w14:textId="77777777" w:rsidR="001D6D9D" w:rsidRPr="00C16997" w:rsidRDefault="001D6D9D" w:rsidP="001D6D9D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1D6D9D" w:rsidRPr="00C16997" w14:paraId="5814BF54" w14:textId="77777777" w:rsidTr="00CD55C0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DA8E7C" w14:textId="77777777" w:rsidR="001D6D9D" w:rsidRPr="00C16997" w:rsidRDefault="001D6D9D" w:rsidP="00CD55C0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-269081781"/>
            <w:placeholder>
              <w:docPart w:val="D7EEB43692AD430AA2F7CABFCC0A5F25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7991DB0" w14:textId="77777777" w:rsidR="001D6D9D" w:rsidRPr="00C16997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1D6D9D" w:rsidRPr="00C16997" w14:paraId="0D0F182A" w14:textId="77777777" w:rsidTr="00CD55C0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FCE3EA" w14:textId="77777777" w:rsidR="001D6D9D" w:rsidRPr="00C16997" w:rsidRDefault="001D6D9D" w:rsidP="00CD55C0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1123269832"/>
            <w:placeholder>
              <w:docPart w:val="8A7E664D5B6548D7BD1739AFCF2DC392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6C05F26" w14:textId="77777777" w:rsidR="001D6D9D" w:rsidRPr="00C16997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171EB131" w14:textId="3D52E607" w:rsidR="001D6D9D" w:rsidRDefault="001D6D9D" w:rsidP="001D6D9D">
      <w:pPr>
        <w:spacing w:line="276" w:lineRule="auto"/>
        <w:rPr>
          <w:rFonts w:asciiTheme="majorHAnsi" w:hAnsiTheme="majorHAnsi" w:cstheme="majorHAnsi"/>
        </w:rPr>
      </w:pPr>
    </w:p>
    <w:p w14:paraId="304F7FB3" w14:textId="001F33C7" w:rsidR="00716A23" w:rsidRDefault="00716A23" w:rsidP="001D6D9D">
      <w:pPr>
        <w:spacing w:line="276" w:lineRule="auto"/>
        <w:rPr>
          <w:rFonts w:asciiTheme="majorHAnsi" w:hAnsiTheme="majorHAnsi" w:cstheme="majorHAnsi"/>
        </w:rPr>
      </w:pPr>
    </w:p>
    <w:p w14:paraId="4812038D" w14:textId="761F2325" w:rsidR="00C72DF6" w:rsidRDefault="00C72DF6" w:rsidP="001D6D9D">
      <w:pPr>
        <w:spacing w:line="276" w:lineRule="auto"/>
        <w:rPr>
          <w:rFonts w:asciiTheme="majorHAnsi" w:hAnsiTheme="majorHAnsi" w:cstheme="majorHAnsi"/>
        </w:rPr>
      </w:pPr>
    </w:p>
    <w:p w14:paraId="23943263" w14:textId="075DC1D5" w:rsidR="00C72DF6" w:rsidRDefault="00C72DF6" w:rsidP="001D6D9D">
      <w:pPr>
        <w:spacing w:line="276" w:lineRule="auto"/>
        <w:rPr>
          <w:rFonts w:asciiTheme="majorHAnsi" w:hAnsiTheme="majorHAnsi" w:cstheme="majorHAnsi"/>
        </w:rPr>
      </w:pPr>
    </w:p>
    <w:p w14:paraId="32E1AEE5" w14:textId="77777777" w:rsidR="00C72DF6" w:rsidRDefault="00C72DF6" w:rsidP="001D6D9D">
      <w:pPr>
        <w:spacing w:line="276" w:lineRule="auto"/>
        <w:rPr>
          <w:rFonts w:asciiTheme="majorHAnsi" w:hAnsiTheme="majorHAnsi" w:cstheme="majorHAnsi"/>
        </w:rPr>
      </w:pPr>
    </w:p>
    <w:p w14:paraId="0F80658B" w14:textId="77777777" w:rsidR="001D6D9D" w:rsidRPr="00C16997" w:rsidRDefault="001D6D9D" w:rsidP="001D6D9D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u w:val="single"/>
        </w:rPr>
        <w:lastRenderedPageBreak/>
        <w:t xml:space="preserve">6. </w:t>
      </w:r>
      <w:proofErr w:type="spellStart"/>
      <w:r>
        <w:rPr>
          <w:rFonts w:asciiTheme="majorHAnsi" w:hAnsiTheme="majorHAnsi" w:cstheme="majorHAnsi"/>
          <w:b/>
          <w:u w:val="single"/>
        </w:rPr>
        <w:t>Odvaděče</w:t>
      </w:r>
      <w:proofErr w:type="spellEnd"/>
      <w:r>
        <w:rPr>
          <w:rFonts w:asciiTheme="majorHAnsi" w:hAnsiTheme="majorHAnsi" w:cstheme="majorHAnsi"/>
          <w:b/>
          <w:u w:val="single"/>
        </w:rPr>
        <w:t xml:space="preserve"> kondenzátu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021"/>
        <w:gridCol w:w="2126"/>
        <w:gridCol w:w="4082"/>
      </w:tblGrid>
      <w:tr w:rsidR="001D6D9D" w:rsidRPr="00C16997" w14:paraId="46EEE0E0" w14:textId="77777777" w:rsidTr="00CD55C0">
        <w:trPr>
          <w:tblHeader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4BC43693" w14:textId="77777777" w:rsidR="001D6D9D" w:rsidRPr="00C16997" w:rsidRDefault="001D6D9D" w:rsidP="00CD55C0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16E7E44" w14:textId="77777777" w:rsidR="001D6D9D" w:rsidRPr="00C16997" w:rsidRDefault="001D6D9D" w:rsidP="00CD55C0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1D6D9D" w:rsidRPr="00C16997" w14:paraId="230BE39F" w14:textId="77777777" w:rsidTr="00CD55C0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35D9F9" w14:textId="77777777" w:rsidR="001D6D9D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A23DFA">
              <w:rPr>
                <w:rFonts w:asciiTheme="majorHAnsi" w:hAnsiTheme="majorHAnsi" w:cstheme="majorHAnsi"/>
              </w:rPr>
              <w:t>odvodu zkondenzované vlhkosti z potrubí tlakového vzduchu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F8152E" w14:textId="77777777" w:rsidR="001D6D9D" w:rsidRDefault="001D6D9D" w:rsidP="00CD55C0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  <w:sdt>
          <w:sdtPr>
            <w:rPr>
              <w:rFonts w:asciiTheme="majorHAnsi" w:hAnsiTheme="majorHAnsi" w:cstheme="majorHAnsi"/>
            </w:rPr>
            <w:id w:val="-567425335"/>
            <w:placeholder>
              <w:docPart w:val="9FD0F669A7944761A5A9003A44139B06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1513286" w14:textId="77777777" w:rsidR="001D6D9D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</w:tbl>
    <w:p w14:paraId="6918F95B" w14:textId="77777777" w:rsidR="001D6D9D" w:rsidRPr="00C16997" w:rsidRDefault="001D6D9D" w:rsidP="001D6D9D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1D6D9D" w:rsidRPr="00C16997" w14:paraId="29AD8060" w14:textId="77777777" w:rsidTr="00CD55C0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230D78" w14:textId="77777777" w:rsidR="001D6D9D" w:rsidRPr="00C16997" w:rsidRDefault="001D6D9D" w:rsidP="00CD55C0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-1832431958"/>
            <w:placeholder>
              <w:docPart w:val="32C4A16C064548709DB2EB2DF5D3F38F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1C8A6A3" w14:textId="77777777" w:rsidR="001D6D9D" w:rsidRPr="00C16997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1D6D9D" w:rsidRPr="00C16997" w14:paraId="37479CEA" w14:textId="77777777" w:rsidTr="00CD55C0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22AF75" w14:textId="77777777" w:rsidR="001D6D9D" w:rsidRPr="00C16997" w:rsidRDefault="001D6D9D" w:rsidP="00CD55C0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735449701"/>
            <w:placeholder>
              <w:docPart w:val="71A5806D50024F4FB9F6EDFE36EBE5E3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DB1C10B" w14:textId="77777777" w:rsidR="001D6D9D" w:rsidRPr="00C16997" w:rsidRDefault="001D6D9D" w:rsidP="00CD55C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48849A38" w14:textId="77777777" w:rsidR="00E7118B" w:rsidRDefault="00E7118B" w:rsidP="00E7118B">
      <w:pPr>
        <w:spacing w:line="276" w:lineRule="auto"/>
        <w:rPr>
          <w:rFonts w:asciiTheme="majorHAnsi" w:hAnsiTheme="majorHAnsi" w:cstheme="majorHAnsi"/>
        </w:rPr>
      </w:pPr>
    </w:p>
    <w:p w14:paraId="088D8BEA" w14:textId="0C8F3B9A" w:rsidR="00520312" w:rsidRDefault="00520312" w:rsidP="008309D1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Účastník dále doloží:</w:t>
      </w:r>
    </w:p>
    <w:p w14:paraId="386712A7" w14:textId="09D4BE2A" w:rsidR="008F2900" w:rsidRPr="00AD08C9" w:rsidRDefault="008F2900" w:rsidP="000A4F80">
      <w:p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3E5E66">
        <w:rPr>
          <w:rFonts w:asciiTheme="majorHAnsi" w:hAnsiTheme="majorHAnsi" w:cstheme="majorHAnsi"/>
          <w:b/>
          <w:u w:val="single"/>
        </w:rPr>
        <w:t>Podrobnější technick</w:t>
      </w:r>
      <w:r w:rsidR="001D63DF" w:rsidRPr="003E5E66">
        <w:rPr>
          <w:rFonts w:asciiTheme="majorHAnsi" w:hAnsiTheme="majorHAnsi" w:cstheme="majorHAnsi"/>
          <w:b/>
          <w:u w:val="single"/>
        </w:rPr>
        <w:t xml:space="preserve">ou </w:t>
      </w:r>
      <w:r w:rsidRPr="003E5E66">
        <w:rPr>
          <w:rFonts w:asciiTheme="majorHAnsi" w:hAnsiTheme="majorHAnsi" w:cstheme="majorHAnsi"/>
          <w:b/>
          <w:u w:val="single"/>
        </w:rPr>
        <w:t>specifikac</w:t>
      </w:r>
      <w:r w:rsidR="002F16AD" w:rsidRPr="003E5E66">
        <w:rPr>
          <w:rFonts w:asciiTheme="majorHAnsi" w:hAnsiTheme="majorHAnsi" w:cstheme="majorHAnsi"/>
          <w:b/>
          <w:u w:val="single"/>
        </w:rPr>
        <w:t>i</w:t>
      </w:r>
      <w:r w:rsidRPr="003E5E66">
        <w:rPr>
          <w:rFonts w:asciiTheme="majorHAnsi" w:hAnsiTheme="majorHAnsi" w:cstheme="majorHAnsi"/>
          <w:b/>
          <w:u w:val="single"/>
        </w:rPr>
        <w:t xml:space="preserve"> předmětu veřejné zakázky</w:t>
      </w:r>
      <w:r w:rsidR="00D1271B" w:rsidRPr="000A4F80">
        <w:rPr>
          <w:rFonts w:asciiTheme="majorHAnsi" w:hAnsiTheme="majorHAnsi" w:cstheme="majorHAnsi"/>
          <w:b/>
        </w:rPr>
        <w:t xml:space="preserve"> </w:t>
      </w:r>
      <w:r w:rsidR="00D1271B" w:rsidRPr="000A4F80">
        <w:rPr>
          <w:rFonts w:asciiTheme="majorHAnsi" w:hAnsiTheme="majorHAnsi" w:cstheme="majorHAnsi"/>
          <w:bCs/>
        </w:rPr>
        <w:t>(</w:t>
      </w:r>
      <w:r w:rsidR="00D1271B" w:rsidRPr="000A4F80">
        <w:rPr>
          <w:rFonts w:asciiTheme="majorHAnsi" w:hAnsiTheme="majorHAnsi" w:cstheme="majorHAnsi"/>
        </w:rPr>
        <w:t>soupisem dílčích částí a jejich parametrů, příkony, spotřeby, dimenze a další parametry</w:t>
      </w:r>
      <w:r w:rsidR="00FD53D6" w:rsidRPr="000A4F80">
        <w:rPr>
          <w:rFonts w:asciiTheme="majorHAnsi" w:hAnsiTheme="majorHAnsi" w:cstheme="majorHAnsi"/>
        </w:rPr>
        <w:t>)</w:t>
      </w:r>
      <w:r w:rsidR="00C4415C" w:rsidRPr="000A4F80">
        <w:rPr>
          <w:rFonts w:asciiTheme="majorHAnsi" w:hAnsiTheme="majorHAnsi" w:cstheme="majorHAnsi"/>
          <w:b/>
        </w:rPr>
        <w:t>.</w:t>
      </w:r>
    </w:p>
    <w:p w14:paraId="341152ED" w14:textId="77777777" w:rsidR="00520312" w:rsidRPr="00C16997" w:rsidRDefault="00520312" w:rsidP="008309D1">
      <w:pPr>
        <w:spacing w:line="276" w:lineRule="auto"/>
        <w:rPr>
          <w:rFonts w:asciiTheme="majorHAnsi" w:hAnsiTheme="majorHAnsi" w:cstheme="majorHAnsi"/>
        </w:rPr>
      </w:pPr>
    </w:p>
    <w:p w14:paraId="49A23C85" w14:textId="4098A32A" w:rsidR="001B7CEE" w:rsidRPr="00C16997" w:rsidRDefault="001B7CEE" w:rsidP="008138E5">
      <w:pPr>
        <w:spacing w:line="276" w:lineRule="auto"/>
        <w:rPr>
          <w:rFonts w:asciiTheme="majorHAnsi" w:hAnsiTheme="majorHAnsi" w:cstheme="majorHAnsi"/>
        </w:rPr>
      </w:pPr>
      <w:bookmarkStart w:id="0" w:name="_Hlk29283627"/>
      <w:r w:rsidRPr="00C16997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E2329C3417754223AF02FEE21E1AECDA"/>
          </w:placeholder>
          <w:showingPlcHdr/>
        </w:sdtPr>
        <w:sdtEndPr/>
        <w:sdtContent>
          <w:r w:rsidRPr="00C16997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C16997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1BA7E4C923214FCAA92ABE16A0D50A86"/>
          </w:placeholder>
          <w:showingPlcHdr/>
        </w:sdtPr>
        <w:sdtEndPr/>
        <w:sdtContent>
          <w:r w:rsidRPr="00C16997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6FF89E7E" w14:textId="77777777" w:rsidR="001B7CEE" w:rsidRPr="00C16997" w:rsidRDefault="001B7CEE" w:rsidP="008138E5">
      <w:pPr>
        <w:spacing w:line="276" w:lineRule="auto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456BCD8CAC6143C2B568EABB71106FF6"/>
          </w:placeholder>
          <w:showingPlcHdr/>
        </w:sdtPr>
        <w:sdtEndPr/>
        <w:sdtContent>
          <w:r w:rsidRPr="00C16997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bookmarkEnd w:id="0"/>
    <w:p w14:paraId="0734497B" w14:textId="77777777" w:rsidR="00B067DF" w:rsidRPr="00C16997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C16997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C16997" w:rsidSect="00393720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55DFA" w14:textId="77777777" w:rsidR="00253A69" w:rsidRDefault="00253A69" w:rsidP="002C4725">
      <w:pPr>
        <w:spacing w:after="0" w:line="240" w:lineRule="auto"/>
      </w:pPr>
      <w:r>
        <w:separator/>
      </w:r>
    </w:p>
  </w:endnote>
  <w:endnote w:type="continuationSeparator" w:id="0">
    <w:p w14:paraId="7C1F9029" w14:textId="77777777" w:rsidR="00253A69" w:rsidRDefault="00253A69" w:rsidP="002C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45543BB3" w:rsidR="003D2088" w:rsidRPr="004B6AE8" w:rsidRDefault="0063433E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Technická specifikace předmětu veřejné zakázky</w:t>
    </w:r>
    <w:r w:rsidR="003D2088">
      <w:rPr>
        <w:rFonts w:asciiTheme="majorHAnsi" w:hAnsiTheme="majorHAnsi" w:cstheme="majorHAnsi"/>
        <w:sz w:val="20"/>
      </w:rPr>
      <w:tab/>
    </w:r>
    <w:r w:rsidR="003D2088"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EndPr/>
      <w:sdtContent>
        <w:r w:rsidR="003D2088" w:rsidRPr="004B6AE8">
          <w:rPr>
            <w:rFonts w:asciiTheme="majorHAnsi" w:hAnsiTheme="majorHAnsi" w:cstheme="majorHAnsi"/>
            <w:sz w:val="20"/>
          </w:rPr>
          <w:fldChar w:fldCharType="begin"/>
        </w:r>
        <w:r w:rsidR="003D2088"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="003D2088" w:rsidRPr="004B6AE8">
          <w:rPr>
            <w:rFonts w:asciiTheme="majorHAnsi" w:hAnsiTheme="majorHAnsi" w:cstheme="majorHAnsi"/>
            <w:sz w:val="20"/>
          </w:rPr>
          <w:fldChar w:fldCharType="separate"/>
        </w:r>
        <w:r w:rsidR="002F1AF3">
          <w:rPr>
            <w:rFonts w:asciiTheme="majorHAnsi" w:hAnsiTheme="majorHAnsi" w:cstheme="majorHAnsi"/>
            <w:noProof/>
            <w:sz w:val="20"/>
          </w:rPr>
          <w:t>2</w:t>
        </w:r>
        <w:r w:rsidR="003D2088"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02FCF" w14:textId="77777777" w:rsidR="00253A69" w:rsidRDefault="00253A69" w:rsidP="002C4725">
      <w:pPr>
        <w:spacing w:after="0" w:line="240" w:lineRule="auto"/>
      </w:pPr>
      <w:r>
        <w:separator/>
      </w:r>
    </w:p>
  </w:footnote>
  <w:footnote w:type="continuationSeparator" w:id="0">
    <w:p w14:paraId="5D107D85" w14:textId="77777777" w:rsidR="00253A69" w:rsidRDefault="00253A69" w:rsidP="002C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1021" w14:textId="6178BD2A" w:rsidR="003D2088" w:rsidRPr="000D388A" w:rsidRDefault="00433359" w:rsidP="00871786">
    <w:pPr>
      <w:pStyle w:val="Zhlav"/>
      <w:jc w:val="center"/>
    </w:pPr>
    <w:r>
      <w:rPr>
        <w:noProof/>
        <w:lang w:eastAsia="cs-CZ"/>
      </w:rPr>
      <w:drawing>
        <wp:inline distT="0" distB="0" distL="0" distR="0" wp14:anchorId="6FFDEA1E" wp14:editId="7B0B7662">
          <wp:extent cx="2312035" cy="723900"/>
          <wp:effectExtent l="0" t="0" r="0" b="0"/>
          <wp:docPr id="2" name="Obrázek 2" descr="T:\VR\05_Knihovna\00_2014-2020\OP PIK\Publicita - loga\OPPIK\RGB\JPG\CZ_RO_C_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T:\VR\05_Knihovna\00_2014-2020\OP PIK\Publicita - loga\OPPIK\RGB\JPG\CZ_RO_C_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03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5" w15:restartNumberingAfterBreak="0">
    <w:nsid w:val="712D1613"/>
    <w:multiLevelType w:val="multilevel"/>
    <w:tmpl w:val="09CAE0C4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09534F"/>
    <w:multiLevelType w:val="hybridMultilevel"/>
    <w:tmpl w:val="98A0A1B4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0"/>
  </w:num>
  <w:num w:numId="4">
    <w:abstractNumId w:val="13"/>
  </w:num>
  <w:num w:numId="5">
    <w:abstractNumId w:val="10"/>
  </w:num>
  <w:num w:numId="6">
    <w:abstractNumId w:val="10"/>
  </w:num>
  <w:num w:numId="7">
    <w:abstractNumId w:val="1"/>
  </w:num>
  <w:num w:numId="8">
    <w:abstractNumId w:val="15"/>
  </w:num>
  <w:num w:numId="9">
    <w:abstractNumId w:val="5"/>
  </w:num>
  <w:num w:numId="10">
    <w:abstractNumId w:val="9"/>
  </w:num>
  <w:num w:numId="11">
    <w:abstractNumId w:val="8"/>
  </w:num>
  <w:num w:numId="12">
    <w:abstractNumId w:val="14"/>
  </w:num>
  <w:num w:numId="13">
    <w:abstractNumId w:val="4"/>
  </w:num>
  <w:num w:numId="14">
    <w:abstractNumId w:val="16"/>
  </w:num>
  <w:num w:numId="15">
    <w:abstractNumId w:val="3"/>
  </w:num>
  <w:num w:numId="16">
    <w:abstractNumId w:val="11"/>
  </w:num>
  <w:num w:numId="17">
    <w:abstractNumId w:val="12"/>
  </w:num>
  <w:num w:numId="18">
    <w:abstractNumId w:val="6"/>
  </w:num>
  <w:num w:numId="19">
    <w:abstractNumId w:val="17"/>
  </w:num>
  <w:num w:numId="20">
    <w:abstractNumId w:val="7"/>
  </w:num>
  <w:num w:numId="21">
    <w:abstractNumId w:val="2"/>
  </w:num>
  <w:num w:numId="22">
    <w:abstractNumId w:val="17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9nUyCAUc2tMWSdUJ4s9mDizJJqHm2oGBaxw07QXIV9bkAOKgjDW+fMDCv/Z6dwcmfpA4JDV7rO1kdqw/svVweA==" w:salt="EgPmApp0DonOazhyMATQL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20A01"/>
    <w:rsid w:val="00020BD9"/>
    <w:rsid w:val="00037BE2"/>
    <w:rsid w:val="000502B4"/>
    <w:rsid w:val="0006563A"/>
    <w:rsid w:val="00072135"/>
    <w:rsid w:val="00082C5A"/>
    <w:rsid w:val="00093D60"/>
    <w:rsid w:val="000A3A57"/>
    <w:rsid w:val="000A4F80"/>
    <w:rsid w:val="000A7C40"/>
    <w:rsid w:val="000B42C0"/>
    <w:rsid w:val="000C78C4"/>
    <w:rsid w:val="000D388A"/>
    <w:rsid w:val="000D3E20"/>
    <w:rsid w:val="00100C59"/>
    <w:rsid w:val="00105B50"/>
    <w:rsid w:val="00122A5A"/>
    <w:rsid w:val="00130351"/>
    <w:rsid w:val="00130843"/>
    <w:rsid w:val="00177B8C"/>
    <w:rsid w:val="0018712C"/>
    <w:rsid w:val="00195D10"/>
    <w:rsid w:val="001A3941"/>
    <w:rsid w:val="001B7CEE"/>
    <w:rsid w:val="001D4142"/>
    <w:rsid w:val="001D63DF"/>
    <w:rsid w:val="001D6D9D"/>
    <w:rsid w:val="001E3EF5"/>
    <w:rsid w:val="002134C3"/>
    <w:rsid w:val="0022176A"/>
    <w:rsid w:val="00240366"/>
    <w:rsid w:val="00253A69"/>
    <w:rsid w:val="00267824"/>
    <w:rsid w:val="00273B04"/>
    <w:rsid w:val="00292452"/>
    <w:rsid w:val="002C4725"/>
    <w:rsid w:val="002D727F"/>
    <w:rsid w:val="002F16AD"/>
    <w:rsid w:val="002F1AF3"/>
    <w:rsid w:val="002F311B"/>
    <w:rsid w:val="002F739C"/>
    <w:rsid w:val="003006F3"/>
    <w:rsid w:val="003145E3"/>
    <w:rsid w:val="00316023"/>
    <w:rsid w:val="00327D7F"/>
    <w:rsid w:val="00347F27"/>
    <w:rsid w:val="00351A75"/>
    <w:rsid w:val="00360120"/>
    <w:rsid w:val="003731C5"/>
    <w:rsid w:val="003823F4"/>
    <w:rsid w:val="00393720"/>
    <w:rsid w:val="003A4B82"/>
    <w:rsid w:val="003D2088"/>
    <w:rsid w:val="003D6DD0"/>
    <w:rsid w:val="003E0E92"/>
    <w:rsid w:val="003E5E66"/>
    <w:rsid w:val="003E6FD3"/>
    <w:rsid w:val="003F0F2F"/>
    <w:rsid w:val="003F121F"/>
    <w:rsid w:val="003F660A"/>
    <w:rsid w:val="00402441"/>
    <w:rsid w:val="00427539"/>
    <w:rsid w:val="00433359"/>
    <w:rsid w:val="004524C6"/>
    <w:rsid w:val="00460587"/>
    <w:rsid w:val="00474F9E"/>
    <w:rsid w:val="00476C99"/>
    <w:rsid w:val="004917F9"/>
    <w:rsid w:val="00494E93"/>
    <w:rsid w:val="004B0B9F"/>
    <w:rsid w:val="004B3047"/>
    <w:rsid w:val="004B6AE8"/>
    <w:rsid w:val="004C0202"/>
    <w:rsid w:val="004C07D9"/>
    <w:rsid w:val="00517DB4"/>
    <w:rsid w:val="00520312"/>
    <w:rsid w:val="0052228E"/>
    <w:rsid w:val="00540146"/>
    <w:rsid w:val="0055358D"/>
    <w:rsid w:val="005626B2"/>
    <w:rsid w:val="005A375F"/>
    <w:rsid w:val="005D53C2"/>
    <w:rsid w:val="005D66AA"/>
    <w:rsid w:val="005F3446"/>
    <w:rsid w:val="005F350C"/>
    <w:rsid w:val="005F6D26"/>
    <w:rsid w:val="0063433E"/>
    <w:rsid w:val="006365AF"/>
    <w:rsid w:val="006432B7"/>
    <w:rsid w:val="00643B99"/>
    <w:rsid w:val="00694C0A"/>
    <w:rsid w:val="006A51E9"/>
    <w:rsid w:val="006C1405"/>
    <w:rsid w:val="006C64E7"/>
    <w:rsid w:val="006C77CF"/>
    <w:rsid w:val="006F114A"/>
    <w:rsid w:val="00716A23"/>
    <w:rsid w:val="00716AFF"/>
    <w:rsid w:val="00722CDE"/>
    <w:rsid w:val="007244DA"/>
    <w:rsid w:val="007442A1"/>
    <w:rsid w:val="00763788"/>
    <w:rsid w:val="0077038E"/>
    <w:rsid w:val="00775992"/>
    <w:rsid w:val="00781ACB"/>
    <w:rsid w:val="007913D3"/>
    <w:rsid w:val="00794A6B"/>
    <w:rsid w:val="00795D32"/>
    <w:rsid w:val="007E078A"/>
    <w:rsid w:val="007E5031"/>
    <w:rsid w:val="007F73AC"/>
    <w:rsid w:val="00801A5F"/>
    <w:rsid w:val="00812B87"/>
    <w:rsid w:val="008138E5"/>
    <w:rsid w:val="00827468"/>
    <w:rsid w:val="008309D1"/>
    <w:rsid w:val="0083788E"/>
    <w:rsid w:val="008673D8"/>
    <w:rsid w:val="00867E5F"/>
    <w:rsid w:val="00871786"/>
    <w:rsid w:val="00876AF5"/>
    <w:rsid w:val="008A6C9B"/>
    <w:rsid w:val="008A6E4F"/>
    <w:rsid w:val="008C45B9"/>
    <w:rsid w:val="008E6429"/>
    <w:rsid w:val="008F2900"/>
    <w:rsid w:val="008F3E3E"/>
    <w:rsid w:val="00917068"/>
    <w:rsid w:val="00944334"/>
    <w:rsid w:val="009918B8"/>
    <w:rsid w:val="00993A33"/>
    <w:rsid w:val="009974C4"/>
    <w:rsid w:val="009A5C04"/>
    <w:rsid w:val="009A5EA6"/>
    <w:rsid w:val="009B67B4"/>
    <w:rsid w:val="009B7883"/>
    <w:rsid w:val="009C7EC3"/>
    <w:rsid w:val="00A04979"/>
    <w:rsid w:val="00A23DFA"/>
    <w:rsid w:val="00A42DAF"/>
    <w:rsid w:val="00AB3E82"/>
    <w:rsid w:val="00AC4E5A"/>
    <w:rsid w:val="00AE3343"/>
    <w:rsid w:val="00AF25BE"/>
    <w:rsid w:val="00AF4FAD"/>
    <w:rsid w:val="00B067DF"/>
    <w:rsid w:val="00B06CBC"/>
    <w:rsid w:val="00B527F4"/>
    <w:rsid w:val="00B56A03"/>
    <w:rsid w:val="00B6758A"/>
    <w:rsid w:val="00BA141F"/>
    <w:rsid w:val="00BC005C"/>
    <w:rsid w:val="00BE4BC0"/>
    <w:rsid w:val="00BF01F1"/>
    <w:rsid w:val="00BF0DF9"/>
    <w:rsid w:val="00BF318F"/>
    <w:rsid w:val="00BF4D9C"/>
    <w:rsid w:val="00BF71BE"/>
    <w:rsid w:val="00C01C47"/>
    <w:rsid w:val="00C16997"/>
    <w:rsid w:val="00C2077D"/>
    <w:rsid w:val="00C23834"/>
    <w:rsid w:val="00C26691"/>
    <w:rsid w:val="00C4415C"/>
    <w:rsid w:val="00C70411"/>
    <w:rsid w:val="00C72A8D"/>
    <w:rsid w:val="00C72DF6"/>
    <w:rsid w:val="00C76BAC"/>
    <w:rsid w:val="00C815B3"/>
    <w:rsid w:val="00CB2191"/>
    <w:rsid w:val="00CD1ADC"/>
    <w:rsid w:val="00CD39FA"/>
    <w:rsid w:val="00CE111F"/>
    <w:rsid w:val="00CE184D"/>
    <w:rsid w:val="00CE5CDF"/>
    <w:rsid w:val="00CF4C46"/>
    <w:rsid w:val="00CF52A3"/>
    <w:rsid w:val="00D1271B"/>
    <w:rsid w:val="00D22DCA"/>
    <w:rsid w:val="00D41F6D"/>
    <w:rsid w:val="00D66584"/>
    <w:rsid w:val="00D91D60"/>
    <w:rsid w:val="00DA2467"/>
    <w:rsid w:val="00DC3891"/>
    <w:rsid w:val="00DD01E9"/>
    <w:rsid w:val="00E00962"/>
    <w:rsid w:val="00E046B0"/>
    <w:rsid w:val="00E54BD7"/>
    <w:rsid w:val="00E65E02"/>
    <w:rsid w:val="00E7118B"/>
    <w:rsid w:val="00E94454"/>
    <w:rsid w:val="00E97905"/>
    <w:rsid w:val="00EA06C0"/>
    <w:rsid w:val="00EC6D81"/>
    <w:rsid w:val="00ED3566"/>
    <w:rsid w:val="00EE2E83"/>
    <w:rsid w:val="00EE42FC"/>
    <w:rsid w:val="00EF2A2A"/>
    <w:rsid w:val="00F02AC9"/>
    <w:rsid w:val="00F038FF"/>
    <w:rsid w:val="00F074AF"/>
    <w:rsid w:val="00F100CC"/>
    <w:rsid w:val="00F118E1"/>
    <w:rsid w:val="00F13430"/>
    <w:rsid w:val="00F36117"/>
    <w:rsid w:val="00F3633B"/>
    <w:rsid w:val="00F6494B"/>
    <w:rsid w:val="00F6706F"/>
    <w:rsid w:val="00F72D7A"/>
    <w:rsid w:val="00F76B2F"/>
    <w:rsid w:val="00F84153"/>
    <w:rsid w:val="00FC2585"/>
    <w:rsid w:val="00FD494A"/>
    <w:rsid w:val="00FD53D6"/>
    <w:rsid w:val="00FF7263"/>
    <w:rsid w:val="4D7A93C3"/>
    <w:rsid w:val="4DB67052"/>
    <w:rsid w:val="54A9F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3145E3" w:rsidP="003145E3">
          <w:pPr>
            <w:pStyle w:val="965DAE32D48742E0820C469B6704D8917"/>
          </w:pPr>
          <w:r w:rsidRPr="002F1AF3">
            <w:rPr>
              <w:rStyle w:val="Zstupntext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3145E3" w:rsidP="003145E3">
          <w:pPr>
            <w:pStyle w:val="999D8E9014AC4508BD6078522FA0AE366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3145E3" w:rsidP="003145E3">
          <w:pPr>
            <w:pStyle w:val="E17A766FF4E34B76B9BBA8FD902870D66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3145E3" w:rsidP="003145E3">
          <w:pPr>
            <w:pStyle w:val="C276B60754C94C7D9AFD0FB834E611446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4FD603A4AA894D4C9CBDACA2DBE66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1E2CA-5E55-4494-B2A9-81B2F687D409}"/>
      </w:docPartPr>
      <w:docPartBody>
        <w:p w:rsidR="000C6C17" w:rsidRDefault="003145E3" w:rsidP="003145E3">
          <w:pPr>
            <w:pStyle w:val="4FD603A4AA894D4C9CBDACA2DBE666461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34DC79E45B3A4DBAAEFF4D68947FDA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C7C80-8DAA-4998-977B-049101BB0CB8}"/>
      </w:docPartPr>
      <w:docPartBody>
        <w:p w:rsidR="000C6C17" w:rsidRDefault="003145E3" w:rsidP="003145E3">
          <w:pPr>
            <w:pStyle w:val="34DC79E45B3A4DBAAEFF4D68947FDAC1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E2329C3417754223AF02FEE21E1AEC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E60E6B-F9A0-4A71-9774-FF5B96A95854}"/>
      </w:docPartPr>
      <w:docPartBody>
        <w:p w:rsidR="000C6C17" w:rsidRDefault="003145E3" w:rsidP="003145E3">
          <w:pPr>
            <w:pStyle w:val="E2329C3417754223AF02FEE21E1AECDA"/>
          </w:pPr>
          <w:r w:rsidRPr="003F45B3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1BA7E4C923214FCAA92ABE16A0D50A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1BAAED-4EE0-4D20-9730-0B82445D295A}"/>
      </w:docPartPr>
      <w:docPartBody>
        <w:p w:rsidR="000C6C17" w:rsidRDefault="003145E3" w:rsidP="003145E3">
          <w:pPr>
            <w:pStyle w:val="1BA7E4C923214FCAA92ABE16A0D50A86"/>
          </w:pPr>
          <w:r w:rsidRPr="003F45B3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456BCD8CAC6143C2B568EABB71106F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03E2BF-81FB-4A9C-8A07-E55C4B4618D7}"/>
      </w:docPartPr>
      <w:docPartBody>
        <w:p w:rsidR="000C6C17" w:rsidRDefault="003145E3" w:rsidP="003145E3">
          <w:pPr>
            <w:pStyle w:val="456BCD8CAC6143C2B568EABB71106FF6"/>
          </w:pPr>
          <w:r w:rsidRPr="001236D1">
            <w:rPr>
              <w:highlight w:val="yellow"/>
            </w:rPr>
            <w:t>Jméno, funkce, podpis</w:t>
          </w:r>
        </w:p>
      </w:docPartBody>
    </w:docPart>
    <w:docPart>
      <w:docPartPr>
        <w:name w:val="4EE37C6D23D34819B4ED655492E681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BA5DC-6CEC-4CF0-8AA1-9F2911226F11}"/>
      </w:docPartPr>
      <w:docPartBody>
        <w:p w:rsidR="001E2274" w:rsidRDefault="00903D3C" w:rsidP="00903D3C">
          <w:pPr>
            <w:pStyle w:val="4EE37C6D23D34819B4ED655492E6819B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3C1AC60271EC46CF811F6B9CD3D34D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70DAB1-FE8F-4A45-9DCE-51491C57E105}"/>
      </w:docPartPr>
      <w:docPartBody>
        <w:p w:rsidR="001E2274" w:rsidRDefault="00903D3C" w:rsidP="00903D3C">
          <w:pPr>
            <w:pStyle w:val="3C1AC60271EC46CF811F6B9CD3D34DF7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0FBE6425B8764D068CA7568CAAC7D5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8E9048-E0B5-4439-9528-5D89BB69AEB6}"/>
      </w:docPartPr>
      <w:docPartBody>
        <w:p w:rsidR="00AC2972" w:rsidRDefault="006D1E2C" w:rsidP="006D1E2C">
          <w:pPr>
            <w:pStyle w:val="0FBE6425B8764D068CA7568CAAC7D5A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E2F7EAA873E472A8EC0E7CBC2057A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F39EEF-0AAC-4988-A9F5-B8DBE17B8817}"/>
      </w:docPartPr>
      <w:docPartBody>
        <w:p w:rsidR="00AC2972" w:rsidRDefault="006D1E2C" w:rsidP="006D1E2C">
          <w:pPr>
            <w:pStyle w:val="EE2F7EAA873E472A8EC0E7CBC2057AF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905C46D42604CB6AB67995FBDE35D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10B5F1-F524-49FF-8202-821B61B9105D}"/>
      </w:docPartPr>
      <w:docPartBody>
        <w:p w:rsidR="00AC2972" w:rsidRDefault="006D1E2C" w:rsidP="006D1E2C">
          <w:pPr>
            <w:pStyle w:val="9905C46D42604CB6AB67995FBDE35D1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9A40701051841028ECB8F5C5F61D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26B0EE-940A-4910-86CC-8E460811C948}"/>
      </w:docPartPr>
      <w:docPartBody>
        <w:p w:rsidR="00AC2972" w:rsidRDefault="006D1E2C" w:rsidP="006D1E2C">
          <w:pPr>
            <w:pStyle w:val="C9A40701051841028ECB8F5C5F61D6B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24BC87AE49B477C9110E011A371DD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CBC2CF-C553-45B2-B9C8-9F8AB47C7CF1}"/>
      </w:docPartPr>
      <w:docPartBody>
        <w:p w:rsidR="00AC2972" w:rsidRDefault="006D1E2C" w:rsidP="006D1E2C">
          <w:pPr>
            <w:pStyle w:val="C24BC87AE49B477C9110E011A371DDB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B6B9ACDE8844DC28CA1953CA4AF6F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8561D-5507-4423-8CC6-95D8B8ED90C5}"/>
      </w:docPartPr>
      <w:docPartBody>
        <w:p w:rsidR="00AC2972" w:rsidRDefault="006D1E2C" w:rsidP="006D1E2C">
          <w:pPr>
            <w:pStyle w:val="4B6B9ACDE8844DC28CA1953CA4AF6F4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D7EF6BD6521435287C9CB80A673EC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DE6F58-30CE-482B-8BA6-4E642CC9CA5F}"/>
      </w:docPartPr>
      <w:docPartBody>
        <w:p w:rsidR="00AC2972" w:rsidRDefault="006D1E2C" w:rsidP="006D1E2C">
          <w:pPr>
            <w:pStyle w:val="3D7EF6BD6521435287C9CB80A673EC8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863AFFA0A1C4ACC935AABE8A5AEDA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59694B-2640-4546-9D3A-F970A49E5993}"/>
      </w:docPartPr>
      <w:docPartBody>
        <w:p w:rsidR="00AC2972" w:rsidRDefault="006D1E2C" w:rsidP="006D1E2C">
          <w:pPr>
            <w:pStyle w:val="2863AFFA0A1C4ACC935AABE8A5AEDAB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57E699B5E144D9389B97B9782CB0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9F965A-8237-4A43-ABFC-D40277603659}"/>
      </w:docPartPr>
      <w:docPartBody>
        <w:p w:rsidR="00AC2972" w:rsidRDefault="006D1E2C" w:rsidP="006D1E2C">
          <w:pPr>
            <w:pStyle w:val="657E699B5E144D9389B97B9782CB046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3ACCD578E4C4F4C90E755856A9BB9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8C62E4-47BB-4D86-87BB-456F3917BE4B}"/>
      </w:docPartPr>
      <w:docPartBody>
        <w:p w:rsidR="00AC2972" w:rsidRDefault="006D1E2C" w:rsidP="006D1E2C">
          <w:pPr>
            <w:pStyle w:val="F3ACCD578E4C4F4C90E755856A9BB9C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9FBDFB5E5A24F949CC7B08D0B6467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C554A1-B48B-4113-88CF-E90F21FF02CA}"/>
      </w:docPartPr>
      <w:docPartBody>
        <w:p w:rsidR="00AC2972" w:rsidRDefault="006D1E2C" w:rsidP="006D1E2C">
          <w:pPr>
            <w:pStyle w:val="69FBDFB5E5A24F949CC7B08D0B64674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A539F08DB3E43D3A3F5F22D98923C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FF6535-4FE5-4AD7-B2BD-4CEBDEC8D337}"/>
      </w:docPartPr>
      <w:docPartBody>
        <w:p w:rsidR="00AC2972" w:rsidRDefault="006D1E2C" w:rsidP="006D1E2C">
          <w:pPr>
            <w:pStyle w:val="7A539F08DB3E43D3A3F5F22D98923C8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0051FABE9854BE9BAAB856B65DF6D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71EFF0-60CA-44B0-917A-AED07CDB530A}"/>
      </w:docPartPr>
      <w:docPartBody>
        <w:p w:rsidR="00AC2972" w:rsidRDefault="006D1E2C" w:rsidP="006D1E2C">
          <w:pPr>
            <w:pStyle w:val="20051FABE9854BE9BAAB856B65DF6D1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2EE4D9319C045C38D4736AD5F7E17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ED38CF-FAE9-4108-91F6-E820B5CD50F7}"/>
      </w:docPartPr>
      <w:docPartBody>
        <w:p w:rsidR="00AC2972" w:rsidRDefault="006D1E2C" w:rsidP="006D1E2C">
          <w:pPr>
            <w:pStyle w:val="E2EE4D9319C045C38D4736AD5F7E170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2C77C2B2B3F4D9E98EB68640A2415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B4625F-D773-4208-A5B0-559267749BE0}"/>
      </w:docPartPr>
      <w:docPartBody>
        <w:p w:rsidR="00AC2972" w:rsidRDefault="006D1E2C" w:rsidP="006D1E2C">
          <w:pPr>
            <w:pStyle w:val="F2C77C2B2B3F4D9E98EB68640A2415C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0B4FC5873254967AD6C7405620C3F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386B43-09EC-4D7D-AB30-1328C8A557A1}"/>
      </w:docPartPr>
      <w:docPartBody>
        <w:p w:rsidR="00AC2972" w:rsidRDefault="006D1E2C" w:rsidP="006D1E2C">
          <w:pPr>
            <w:pStyle w:val="B0B4FC5873254967AD6C7405620C3FC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083419BD3874A0A936F2B5DE3C8D0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A7CCA7-A452-4EC6-9B13-7A108CEA50FE}"/>
      </w:docPartPr>
      <w:docPartBody>
        <w:p w:rsidR="00AC2972" w:rsidRDefault="006D1E2C" w:rsidP="006D1E2C">
          <w:pPr>
            <w:pStyle w:val="C083419BD3874A0A936F2B5DE3C8D0A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9B1D2BEC2C94F329EB1F9A929FADB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CEBEE6-FD20-4AF4-8B31-A6ADD674E86A}"/>
      </w:docPartPr>
      <w:docPartBody>
        <w:p w:rsidR="00AC2972" w:rsidRDefault="006D1E2C" w:rsidP="006D1E2C">
          <w:pPr>
            <w:pStyle w:val="89B1D2BEC2C94F329EB1F9A929FADB8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37894801E664B19AA6F21894F6E1A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EC80AF-8107-4FC0-B8B0-E03B1A603667}"/>
      </w:docPartPr>
      <w:docPartBody>
        <w:p w:rsidR="00AC2972" w:rsidRDefault="006D1E2C" w:rsidP="006D1E2C">
          <w:pPr>
            <w:pStyle w:val="D37894801E664B19AA6F21894F6E1AF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9688EBB188B471CB296B5750B3E7E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F9732C-DF83-4099-AE77-4B77303B4229}"/>
      </w:docPartPr>
      <w:docPartBody>
        <w:p w:rsidR="00AC2972" w:rsidRDefault="006D1E2C" w:rsidP="006D1E2C">
          <w:pPr>
            <w:pStyle w:val="B9688EBB188B471CB296B5750B3E7E1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8EFE9A52ABD4FBB9A35A383EEDFBA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2FFEA-F9C5-463A-945B-08464E792B70}"/>
      </w:docPartPr>
      <w:docPartBody>
        <w:p w:rsidR="00AC2972" w:rsidRDefault="006D1E2C" w:rsidP="006D1E2C">
          <w:pPr>
            <w:pStyle w:val="F8EFE9A52ABD4FBB9A35A383EEDFBAD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45FFA324123438480304FB6167505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2DD39E-66CB-49B4-B7F3-A63BF3E86EE5}"/>
      </w:docPartPr>
      <w:docPartBody>
        <w:p w:rsidR="007206F5" w:rsidRDefault="00AC2972" w:rsidP="00AC2972">
          <w:pPr>
            <w:pStyle w:val="C45FFA324123438480304FB61675055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315BC2DF8F14E5195A62FEB69B7C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D2BFDA-FF65-4BA7-99A5-283F4929D2BF}"/>
      </w:docPartPr>
      <w:docPartBody>
        <w:p w:rsidR="007206F5" w:rsidRDefault="00AC2972" w:rsidP="00AC2972">
          <w:pPr>
            <w:pStyle w:val="A315BC2DF8F14E5195A62FEB69B7C2E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80C3E7315B64180BB6EA775DD44B1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23265B-FA47-4093-A448-75C8E103979A}"/>
      </w:docPartPr>
      <w:docPartBody>
        <w:p w:rsidR="007206F5" w:rsidRDefault="00AC2972" w:rsidP="00AC2972">
          <w:pPr>
            <w:pStyle w:val="480C3E7315B64180BB6EA775DD44B13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B00B8B1BD4B4FFDA7FF495B536CA9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69313F-FB8B-42B4-8EA2-90B4A36E1655}"/>
      </w:docPartPr>
      <w:docPartBody>
        <w:p w:rsidR="007206F5" w:rsidRDefault="00AC2972" w:rsidP="00AC2972">
          <w:pPr>
            <w:pStyle w:val="1B00B8B1BD4B4FFDA7FF495B536CA9C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D27193C39D04D16B4E3440BD9E77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E11699-8D9A-4E50-BC9C-62EBB38FAB71}"/>
      </w:docPartPr>
      <w:docPartBody>
        <w:p w:rsidR="007206F5" w:rsidRDefault="00AC2972" w:rsidP="00AC2972">
          <w:pPr>
            <w:pStyle w:val="9D27193C39D04D16B4E3440BD9E7716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1DBAEE6E4AF40E293E04BAEE3AB90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A5F5B5-3556-4D9C-B184-A9E2B806576D}"/>
      </w:docPartPr>
      <w:docPartBody>
        <w:p w:rsidR="007206F5" w:rsidRDefault="00AC2972" w:rsidP="00AC2972">
          <w:pPr>
            <w:pStyle w:val="81DBAEE6E4AF40E293E04BAEE3AB907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5F4E56F6418453B915AA7B428A31F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F961C6-5A05-4FFA-B8E6-ADF049512D10}"/>
      </w:docPartPr>
      <w:docPartBody>
        <w:p w:rsidR="007206F5" w:rsidRDefault="00AC2972" w:rsidP="00AC2972">
          <w:pPr>
            <w:pStyle w:val="A5F4E56F6418453B915AA7B428A31FF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5220D807E8F4E92B87C1AD6862F4D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1B6ADC-D3CD-4708-95F4-E539C518F0A3}"/>
      </w:docPartPr>
      <w:docPartBody>
        <w:p w:rsidR="007206F5" w:rsidRDefault="00AC2972" w:rsidP="00AC2972">
          <w:pPr>
            <w:pStyle w:val="35220D807E8F4E92B87C1AD6862F4D0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05F7C03608E4F1DB2E2FDF99D3C72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8E0DD9-C71E-4157-A5DE-EF7784A1797F}"/>
      </w:docPartPr>
      <w:docPartBody>
        <w:p w:rsidR="007206F5" w:rsidRDefault="00AC2972" w:rsidP="00AC2972">
          <w:pPr>
            <w:pStyle w:val="705F7C03608E4F1DB2E2FDF99D3C72B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3E0DF13BE114A35937D5DA63FAB62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2B20C5-CF72-4DFA-9AB7-6BC0E6186F9C}"/>
      </w:docPartPr>
      <w:docPartBody>
        <w:p w:rsidR="007206F5" w:rsidRDefault="00AC2972" w:rsidP="00AC2972">
          <w:pPr>
            <w:pStyle w:val="33E0DF13BE114A35937D5DA63FAB62AB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6941E96CA8504871A32EFB4C2339D6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F64A07-8A8E-4D66-947F-76DB7DA65100}"/>
      </w:docPartPr>
      <w:docPartBody>
        <w:p w:rsidR="007206F5" w:rsidRDefault="00AC2972" w:rsidP="00AC2972">
          <w:pPr>
            <w:pStyle w:val="6941E96CA8504871A32EFB4C2339D6D5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29CE2BAE43BD4B69B7EEF52A063B80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835832-0931-4206-B735-F33AFA4385CC}"/>
      </w:docPartPr>
      <w:docPartBody>
        <w:p w:rsidR="007206F5" w:rsidRDefault="00AC2972" w:rsidP="00AC2972">
          <w:pPr>
            <w:pStyle w:val="29CE2BAE43BD4B69B7EEF52A063B805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0F18C36CDA54B848B821500485BD2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D94DF0-E39D-4861-888D-CD2E07B63C7C}"/>
      </w:docPartPr>
      <w:docPartBody>
        <w:p w:rsidR="007206F5" w:rsidRDefault="00AC2972" w:rsidP="00AC2972">
          <w:pPr>
            <w:pStyle w:val="A0F18C36CDA54B848B821500485BD28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E3B2BEFC0214615A7AD75C6177CF4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1BAD0A-18C1-411C-BFB8-FC274ED0BCF1}"/>
      </w:docPartPr>
      <w:docPartBody>
        <w:p w:rsidR="007206F5" w:rsidRDefault="00AC2972" w:rsidP="00AC2972">
          <w:pPr>
            <w:pStyle w:val="7E3B2BEFC0214615A7AD75C6177CF4D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4AE68484149496EA91462BB8AAAA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D6690C-4DE0-4C02-93D4-38FD0FD8A371}"/>
      </w:docPartPr>
      <w:docPartBody>
        <w:p w:rsidR="007206F5" w:rsidRDefault="00AC2972" w:rsidP="00AC2972">
          <w:pPr>
            <w:pStyle w:val="B4AE68484149496EA91462BB8AAAA95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96BB21FC50B48269422CEAA1640A4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8E4A51-80EE-4387-BD1D-FB5750B16AEA}"/>
      </w:docPartPr>
      <w:docPartBody>
        <w:p w:rsidR="007206F5" w:rsidRDefault="00AC2972" w:rsidP="00AC2972">
          <w:pPr>
            <w:pStyle w:val="B96BB21FC50B48269422CEAA1640A43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BB80A89D393449399EFCC9163D2D2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7C68BC-536E-4545-813F-815BF833273D}"/>
      </w:docPartPr>
      <w:docPartBody>
        <w:p w:rsidR="007206F5" w:rsidRDefault="00AC2972" w:rsidP="00AC2972">
          <w:pPr>
            <w:pStyle w:val="4BB80A89D393449399EFCC9163D2D23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62B0AC98A074FFDAD5A4E18420528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FD29E8-B152-469F-852B-57AF589C0450}"/>
      </w:docPartPr>
      <w:docPartBody>
        <w:p w:rsidR="007206F5" w:rsidRDefault="00AC2972" w:rsidP="00AC2972">
          <w:pPr>
            <w:pStyle w:val="462B0AC98A074FFDAD5A4E18420528B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9CEA1C7413347D4B1A1AA959B100D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FA1AB1-3C1F-4847-976E-6997A83346D0}"/>
      </w:docPartPr>
      <w:docPartBody>
        <w:p w:rsidR="007206F5" w:rsidRDefault="00AC2972" w:rsidP="00AC2972">
          <w:pPr>
            <w:pStyle w:val="F9CEA1C7413347D4B1A1AA959B100DC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0732456DDA2468AAB16EAA7DE7ED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08EB20-9007-4BD0-8CAC-9FB9FA04A5AD}"/>
      </w:docPartPr>
      <w:docPartBody>
        <w:p w:rsidR="007206F5" w:rsidRDefault="00AC2972" w:rsidP="00AC2972">
          <w:pPr>
            <w:pStyle w:val="C0732456DDA2468AAB16EAA7DE7ED21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320F91FA56740D38AEB0E4CCC916F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C4D482-3EC3-4B0F-9BD0-3D365F252FFF}"/>
      </w:docPartPr>
      <w:docPartBody>
        <w:p w:rsidR="007206F5" w:rsidRDefault="00AC2972" w:rsidP="00AC2972">
          <w:pPr>
            <w:pStyle w:val="A320F91FA56740D38AEB0E4CCC916F9B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418F1FFBB37C41E4A882C0F0648653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69648D-0C06-41CA-9018-E1A385E38537}"/>
      </w:docPartPr>
      <w:docPartBody>
        <w:p w:rsidR="007206F5" w:rsidRDefault="00AC2972" w:rsidP="00AC2972">
          <w:pPr>
            <w:pStyle w:val="418F1FFBB37C41E4A882C0F064865392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88B0423297EB4722B992117F0BDDC9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042A2B-A60F-4E75-BAC4-493C4E21C908}"/>
      </w:docPartPr>
      <w:docPartBody>
        <w:p w:rsidR="007206F5" w:rsidRDefault="00AC2972" w:rsidP="00AC2972">
          <w:pPr>
            <w:pStyle w:val="88B0423297EB4722B992117F0BDDC9C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1B5FA766F7742C286D418DB0869D2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8A7616-6A36-4F63-9DB6-A217805EA5A0}"/>
      </w:docPartPr>
      <w:docPartBody>
        <w:p w:rsidR="007206F5" w:rsidRDefault="00AC2972" w:rsidP="00AC2972">
          <w:pPr>
            <w:pStyle w:val="A1B5FA766F7742C286D418DB0869D22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7A8CBB6B888423ABA7965E5CCCE34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F11C9C-8AF3-4A19-9EB9-68954A6B2AC1}"/>
      </w:docPartPr>
      <w:docPartBody>
        <w:p w:rsidR="007206F5" w:rsidRDefault="00AC2972" w:rsidP="00AC2972">
          <w:pPr>
            <w:pStyle w:val="77A8CBB6B888423ABA7965E5CCCE34D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7EEB43692AD430AA2F7CABFCC0A5F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2218C0-4450-499B-AC55-256FCEBC0BF3}"/>
      </w:docPartPr>
      <w:docPartBody>
        <w:p w:rsidR="007206F5" w:rsidRDefault="00AC2972" w:rsidP="00AC2972">
          <w:pPr>
            <w:pStyle w:val="D7EEB43692AD430AA2F7CABFCC0A5F25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8A7E664D5B6548D7BD1739AFCF2DC3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B62F50-1FFC-48B9-B961-695BB99402F6}"/>
      </w:docPartPr>
      <w:docPartBody>
        <w:p w:rsidR="007206F5" w:rsidRDefault="00AC2972" w:rsidP="00AC2972">
          <w:pPr>
            <w:pStyle w:val="8A7E664D5B6548D7BD1739AFCF2DC392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9FD0F669A7944761A5A9003A44139B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627036-2ED4-463D-B66A-DC6BE3DA7603}"/>
      </w:docPartPr>
      <w:docPartBody>
        <w:p w:rsidR="007206F5" w:rsidRDefault="00AC2972" w:rsidP="00AC2972">
          <w:pPr>
            <w:pStyle w:val="9FD0F669A7944761A5A9003A44139B0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2C4A16C064548709DB2EB2DF5D3F3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3EC1EC-55FC-4416-9C9B-3EED9141E178}"/>
      </w:docPartPr>
      <w:docPartBody>
        <w:p w:rsidR="007206F5" w:rsidRDefault="00AC2972" w:rsidP="00AC2972">
          <w:pPr>
            <w:pStyle w:val="32C4A16C064548709DB2EB2DF5D3F38F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71A5806D50024F4FB9F6EDFE36EBE5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ACB4DE-0C1E-46A6-AAD4-2BC3B550635B}"/>
      </w:docPartPr>
      <w:docPartBody>
        <w:p w:rsidR="007206F5" w:rsidRDefault="00AC2972" w:rsidP="00AC2972">
          <w:pPr>
            <w:pStyle w:val="71A5806D50024F4FB9F6EDFE36EBE5E3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C6C17"/>
    <w:rsid w:val="00113F40"/>
    <w:rsid w:val="00147144"/>
    <w:rsid w:val="001E2274"/>
    <w:rsid w:val="003051D9"/>
    <w:rsid w:val="003145E3"/>
    <w:rsid w:val="004116B8"/>
    <w:rsid w:val="004713A6"/>
    <w:rsid w:val="004E00EB"/>
    <w:rsid w:val="00651A9B"/>
    <w:rsid w:val="006D1E2C"/>
    <w:rsid w:val="007206F5"/>
    <w:rsid w:val="007608B2"/>
    <w:rsid w:val="00903D3C"/>
    <w:rsid w:val="009A3103"/>
    <w:rsid w:val="00A10168"/>
    <w:rsid w:val="00AC2972"/>
    <w:rsid w:val="00E77481"/>
    <w:rsid w:val="00E97BA8"/>
    <w:rsid w:val="00EE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C2972"/>
    <w:rPr>
      <w:color w:val="808080"/>
    </w:rPr>
  </w:style>
  <w:style w:type="paragraph" w:customStyle="1" w:styleId="4EE37C6D23D34819B4ED655492E6819B">
    <w:name w:val="4EE37C6D23D34819B4ED655492E6819B"/>
    <w:rsid w:val="00903D3C"/>
  </w:style>
  <w:style w:type="paragraph" w:customStyle="1" w:styleId="3C1AC60271EC46CF811F6B9CD3D34DF7">
    <w:name w:val="3C1AC60271EC46CF811F6B9CD3D34DF7"/>
    <w:rsid w:val="00903D3C"/>
  </w:style>
  <w:style w:type="paragraph" w:customStyle="1" w:styleId="965DAE32D48742E0820C469B6704D8917">
    <w:name w:val="965DAE32D48742E0820C469B6704D8917"/>
    <w:rsid w:val="003145E3"/>
    <w:rPr>
      <w:rFonts w:eastAsiaTheme="minorHAnsi"/>
      <w:lang w:eastAsia="en-US"/>
    </w:rPr>
  </w:style>
  <w:style w:type="paragraph" w:customStyle="1" w:styleId="999D8E9014AC4508BD6078522FA0AE366">
    <w:name w:val="999D8E9014AC4508BD6078522FA0AE366"/>
    <w:rsid w:val="003145E3"/>
    <w:rPr>
      <w:rFonts w:eastAsiaTheme="minorHAnsi"/>
      <w:lang w:eastAsia="en-US"/>
    </w:rPr>
  </w:style>
  <w:style w:type="paragraph" w:customStyle="1" w:styleId="E17A766FF4E34B76B9BBA8FD902870D66">
    <w:name w:val="E17A766FF4E34B76B9BBA8FD902870D66"/>
    <w:rsid w:val="003145E3"/>
    <w:rPr>
      <w:rFonts w:eastAsiaTheme="minorHAnsi"/>
      <w:lang w:eastAsia="en-US"/>
    </w:rPr>
  </w:style>
  <w:style w:type="paragraph" w:customStyle="1" w:styleId="C276B60754C94C7D9AFD0FB834E611446">
    <w:name w:val="C276B60754C94C7D9AFD0FB834E611446"/>
    <w:rsid w:val="003145E3"/>
    <w:rPr>
      <w:rFonts w:eastAsiaTheme="minorHAnsi"/>
      <w:lang w:eastAsia="en-US"/>
    </w:rPr>
  </w:style>
  <w:style w:type="paragraph" w:customStyle="1" w:styleId="4FD603A4AA894D4C9CBDACA2DBE666461">
    <w:name w:val="4FD603A4AA894D4C9CBDACA2DBE666461"/>
    <w:rsid w:val="003145E3"/>
    <w:rPr>
      <w:rFonts w:eastAsiaTheme="minorHAnsi"/>
      <w:lang w:eastAsia="en-US"/>
    </w:rPr>
  </w:style>
  <w:style w:type="paragraph" w:customStyle="1" w:styleId="34DC79E45B3A4DBAAEFF4D68947FDAC1">
    <w:name w:val="34DC79E45B3A4DBAAEFF4D68947FDAC1"/>
    <w:rsid w:val="003145E3"/>
    <w:rPr>
      <w:rFonts w:eastAsiaTheme="minorHAnsi"/>
      <w:lang w:eastAsia="en-US"/>
    </w:rPr>
  </w:style>
  <w:style w:type="paragraph" w:customStyle="1" w:styleId="E2329C3417754223AF02FEE21E1AECDA">
    <w:name w:val="E2329C3417754223AF02FEE21E1AECDA"/>
    <w:rsid w:val="003145E3"/>
  </w:style>
  <w:style w:type="paragraph" w:customStyle="1" w:styleId="1BA7E4C923214FCAA92ABE16A0D50A86">
    <w:name w:val="1BA7E4C923214FCAA92ABE16A0D50A86"/>
    <w:rsid w:val="003145E3"/>
  </w:style>
  <w:style w:type="paragraph" w:customStyle="1" w:styleId="456BCD8CAC6143C2B568EABB71106FF6">
    <w:name w:val="456BCD8CAC6143C2B568EABB71106FF6"/>
    <w:rsid w:val="003145E3"/>
  </w:style>
  <w:style w:type="paragraph" w:customStyle="1" w:styleId="0FBE6425B8764D068CA7568CAAC7D5AF">
    <w:name w:val="0FBE6425B8764D068CA7568CAAC7D5AF"/>
    <w:rsid w:val="006D1E2C"/>
  </w:style>
  <w:style w:type="paragraph" w:customStyle="1" w:styleId="EE2F7EAA873E472A8EC0E7CBC2057AF7">
    <w:name w:val="EE2F7EAA873E472A8EC0E7CBC2057AF7"/>
    <w:rsid w:val="006D1E2C"/>
  </w:style>
  <w:style w:type="paragraph" w:customStyle="1" w:styleId="9905C46D42604CB6AB67995FBDE35D1F">
    <w:name w:val="9905C46D42604CB6AB67995FBDE35D1F"/>
    <w:rsid w:val="006D1E2C"/>
  </w:style>
  <w:style w:type="paragraph" w:customStyle="1" w:styleId="C9A40701051841028ECB8F5C5F61D6BC">
    <w:name w:val="C9A40701051841028ECB8F5C5F61D6BC"/>
    <w:rsid w:val="006D1E2C"/>
  </w:style>
  <w:style w:type="paragraph" w:customStyle="1" w:styleId="C24BC87AE49B477C9110E011A371DDB7">
    <w:name w:val="C24BC87AE49B477C9110E011A371DDB7"/>
    <w:rsid w:val="006D1E2C"/>
  </w:style>
  <w:style w:type="paragraph" w:customStyle="1" w:styleId="4B6B9ACDE8844DC28CA1953CA4AF6F41">
    <w:name w:val="4B6B9ACDE8844DC28CA1953CA4AF6F41"/>
    <w:rsid w:val="006D1E2C"/>
  </w:style>
  <w:style w:type="paragraph" w:customStyle="1" w:styleId="3D7EF6BD6521435287C9CB80A673EC8C">
    <w:name w:val="3D7EF6BD6521435287C9CB80A673EC8C"/>
    <w:rsid w:val="006D1E2C"/>
  </w:style>
  <w:style w:type="paragraph" w:customStyle="1" w:styleId="2863AFFA0A1C4ACC935AABE8A5AEDABD">
    <w:name w:val="2863AFFA0A1C4ACC935AABE8A5AEDABD"/>
    <w:rsid w:val="006D1E2C"/>
  </w:style>
  <w:style w:type="paragraph" w:customStyle="1" w:styleId="657E699B5E144D9389B97B9782CB0463">
    <w:name w:val="657E699B5E144D9389B97B9782CB0463"/>
    <w:rsid w:val="006D1E2C"/>
  </w:style>
  <w:style w:type="paragraph" w:customStyle="1" w:styleId="F3ACCD578E4C4F4C90E755856A9BB9C9">
    <w:name w:val="F3ACCD578E4C4F4C90E755856A9BB9C9"/>
    <w:rsid w:val="006D1E2C"/>
  </w:style>
  <w:style w:type="paragraph" w:customStyle="1" w:styleId="69FBDFB5E5A24F949CC7B08D0B646748">
    <w:name w:val="69FBDFB5E5A24F949CC7B08D0B646748"/>
    <w:rsid w:val="006D1E2C"/>
  </w:style>
  <w:style w:type="paragraph" w:customStyle="1" w:styleId="7A539F08DB3E43D3A3F5F22D98923C86">
    <w:name w:val="7A539F08DB3E43D3A3F5F22D98923C86"/>
    <w:rsid w:val="006D1E2C"/>
  </w:style>
  <w:style w:type="paragraph" w:customStyle="1" w:styleId="20051FABE9854BE9BAAB856B65DF6D11">
    <w:name w:val="20051FABE9854BE9BAAB856B65DF6D11"/>
    <w:rsid w:val="006D1E2C"/>
  </w:style>
  <w:style w:type="paragraph" w:customStyle="1" w:styleId="E2EE4D9319C045C38D4736AD5F7E1700">
    <w:name w:val="E2EE4D9319C045C38D4736AD5F7E1700"/>
    <w:rsid w:val="006D1E2C"/>
  </w:style>
  <w:style w:type="paragraph" w:customStyle="1" w:styleId="F2C77C2B2B3F4D9E98EB68640A2415C0">
    <w:name w:val="F2C77C2B2B3F4D9E98EB68640A2415C0"/>
    <w:rsid w:val="006D1E2C"/>
  </w:style>
  <w:style w:type="paragraph" w:customStyle="1" w:styleId="B0B4FC5873254967AD6C7405620C3FCE">
    <w:name w:val="B0B4FC5873254967AD6C7405620C3FCE"/>
    <w:rsid w:val="006D1E2C"/>
  </w:style>
  <w:style w:type="paragraph" w:customStyle="1" w:styleId="C083419BD3874A0A936F2B5DE3C8D0A6">
    <w:name w:val="C083419BD3874A0A936F2B5DE3C8D0A6"/>
    <w:rsid w:val="006D1E2C"/>
  </w:style>
  <w:style w:type="paragraph" w:customStyle="1" w:styleId="89B1D2BEC2C94F329EB1F9A929FADB84">
    <w:name w:val="89B1D2BEC2C94F329EB1F9A929FADB84"/>
    <w:rsid w:val="006D1E2C"/>
  </w:style>
  <w:style w:type="paragraph" w:customStyle="1" w:styleId="D37894801E664B19AA6F21894F6E1AF3">
    <w:name w:val="D37894801E664B19AA6F21894F6E1AF3"/>
    <w:rsid w:val="006D1E2C"/>
  </w:style>
  <w:style w:type="paragraph" w:customStyle="1" w:styleId="B9688EBB188B471CB296B5750B3E7E1A">
    <w:name w:val="B9688EBB188B471CB296B5750B3E7E1A"/>
    <w:rsid w:val="006D1E2C"/>
  </w:style>
  <w:style w:type="paragraph" w:customStyle="1" w:styleId="F8EFE9A52ABD4FBB9A35A383EEDFBAD0">
    <w:name w:val="F8EFE9A52ABD4FBB9A35A383EEDFBAD0"/>
    <w:rsid w:val="006D1E2C"/>
  </w:style>
  <w:style w:type="paragraph" w:customStyle="1" w:styleId="C45FFA324123438480304FB616750557">
    <w:name w:val="C45FFA324123438480304FB616750557"/>
    <w:rsid w:val="00AC2972"/>
  </w:style>
  <w:style w:type="paragraph" w:customStyle="1" w:styleId="A315BC2DF8F14E5195A62FEB69B7C2E1">
    <w:name w:val="A315BC2DF8F14E5195A62FEB69B7C2E1"/>
    <w:rsid w:val="00AC2972"/>
  </w:style>
  <w:style w:type="paragraph" w:customStyle="1" w:styleId="480C3E7315B64180BB6EA775DD44B132">
    <w:name w:val="480C3E7315B64180BB6EA775DD44B132"/>
    <w:rsid w:val="00AC2972"/>
  </w:style>
  <w:style w:type="paragraph" w:customStyle="1" w:styleId="1B00B8B1BD4B4FFDA7FF495B536CA9C2">
    <w:name w:val="1B00B8B1BD4B4FFDA7FF495B536CA9C2"/>
    <w:rsid w:val="00AC2972"/>
  </w:style>
  <w:style w:type="paragraph" w:customStyle="1" w:styleId="9D27193C39D04D16B4E3440BD9E77160">
    <w:name w:val="9D27193C39D04D16B4E3440BD9E77160"/>
    <w:rsid w:val="00AC2972"/>
  </w:style>
  <w:style w:type="paragraph" w:customStyle="1" w:styleId="81DBAEE6E4AF40E293E04BAEE3AB9070">
    <w:name w:val="81DBAEE6E4AF40E293E04BAEE3AB9070"/>
    <w:rsid w:val="00AC2972"/>
  </w:style>
  <w:style w:type="paragraph" w:customStyle="1" w:styleId="A5F4E56F6418453B915AA7B428A31FF3">
    <w:name w:val="A5F4E56F6418453B915AA7B428A31FF3"/>
    <w:rsid w:val="00AC2972"/>
  </w:style>
  <w:style w:type="paragraph" w:customStyle="1" w:styleId="35220D807E8F4E92B87C1AD6862F4D01">
    <w:name w:val="35220D807E8F4E92B87C1AD6862F4D01"/>
    <w:rsid w:val="00AC2972"/>
  </w:style>
  <w:style w:type="paragraph" w:customStyle="1" w:styleId="705F7C03608E4F1DB2E2FDF99D3C72BD">
    <w:name w:val="705F7C03608E4F1DB2E2FDF99D3C72BD"/>
    <w:rsid w:val="00AC2972"/>
  </w:style>
  <w:style w:type="paragraph" w:customStyle="1" w:styleId="33E0DF13BE114A35937D5DA63FAB62AB">
    <w:name w:val="33E0DF13BE114A35937D5DA63FAB62AB"/>
    <w:rsid w:val="00AC2972"/>
  </w:style>
  <w:style w:type="paragraph" w:customStyle="1" w:styleId="6941E96CA8504871A32EFB4C2339D6D5">
    <w:name w:val="6941E96CA8504871A32EFB4C2339D6D5"/>
    <w:rsid w:val="00AC2972"/>
  </w:style>
  <w:style w:type="paragraph" w:customStyle="1" w:styleId="29CE2BAE43BD4B69B7EEF52A063B8052">
    <w:name w:val="29CE2BAE43BD4B69B7EEF52A063B8052"/>
    <w:rsid w:val="00AC2972"/>
  </w:style>
  <w:style w:type="paragraph" w:customStyle="1" w:styleId="A0F18C36CDA54B848B821500485BD28D">
    <w:name w:val="A0F18C36CDA54B848B821500485BD28D"/>
    <w:rsid w:val="00AC2972"/>
  </w:style>
  <w:style w:type="paragraph" w:customStyle="1" w:styleId="7E3B2BEFC0214615A7AD75C6177CF4D8">
    <w:name w:val="7E3B2BEFC0214615A7AD75C6177CF4D8"/>
    <w:rsid w:val="00AC2972"/>
  </w:style>
  <w:style w:type="paragraph" w:customStyle="1" w:styleId="B4AE68484149496EA91462BB8AAAA950">
    <w:name w:val="B4AE68484149496EA91462BB8AAAA950"/>
    <w:rsid w:val="00AC2972"/>
  </w:style>
  <w:style w:type="paragraph" w:customStyle="1" w:styleId="B96BB21FC50B48269422CEAA1640A43F">
    <w:name w:val="B96BB21FC50B48269422CEAA1640A43F"/>
    <w:rsid w:val="00AC2972"/>
  </w:style>
  <w:style w:type="paragraph" w:customStyle="1" w:styleId="4BB80A89D393449399EFCC9163D2D23C">
    <w:name w:val="4BB80A89D393449399EFCC9163D2D23C"/>
    <w:rsid w:val="00AC2972"/>
  </w:style>
  <w:style w:type="paragraph" w:customStyle="1" w:styleId="462B0AC98A074FFDAD5A4E18420528B8">
    <w:name w:val="462B0AC98A074FFDAD5A4E18420528B8"/>
    <w:rsid w:val="00AC2972"/>
  </w:style>
  <w:style w:type="paragraph" w:customStyle="1" w:styleId="F9CEA1C7413347D4B1A1AA959B100DC1">
    <w:name w:val="F9CEA1C7413347D4B1A1AA959B100DC1"/>
    <w:rsid w:val="00AC2972"/>
  </w:style>
  <w:style w:type="paragraph" w:customStyle="1" w:styleId="C0732456DDA2468AAB16EAA7DE7ED218">
    <w:name w:val="C0732456DDA2468AAB16EAA7DE7ED218"/>
    <w:rsid w:val="00AC2972"/>
  </w:style>
  <w:style w:type="paragraph" w:customStyle="1" w:styleId="A320F91FA56740D38AEB0E4CCC916F9B">
    <w:name w:val="A320F91FA56740D38AEB0E4CCC916F9B"/>
    <w:rsid w:val="00AC2972"/>
  </w:style>
  <w:style w:type="paragraph" w:customStyle="1" w:styleId="418F1FFBB37C41E4A882C0F064865392">
    <w:name w:val="418F1FFBB37C41E4A882C0F064865392"/>
    <w:rsid w:val="00AC2972"/>
  </w:style>
  <w:style w:type="paragraph" w:customStyle="1" w:styleId="88B0423297EB4722B992117F0BDDC9CC">
    <w:name w:val="88B0423297EB4722B992117F0BDDC9CC"/>
    <w:rsid w:val="00AC2972"/>
  </w:style>
  <w:style w:type="paragraph" w:customStyle="1" w:styleId="A1B5FA766F7742C286D418DB0869D226">
    <w:name w:val="A1B5FA766F7742C286D418DB0869D226"/>
    <w:rsid w:val="00AC2972"/>
  </w:style>
  <w:style w:type="paragraph" w:customStyle="1" w:styleId="77A8CBB6B888423ABA7965E5CCCE34DE">
    <w:name w:val="77A8CBB6B888423ABA7965E5CCCE34DE"/>
    <w:rsid w:val="00AC2972"/>
  </w:style>
  <w:style w:type="paragraph" w:customStyle="1" w:styleId="D7EEB43692AD430AA2F7CABFCC0A5F25">
    <w:name w:val="D7EEB43692AD430AA2F7CABFCC0A5F25"/>
    <w:rsid w:val="00AC2972"/>
  </w:style>
  <w:style w:type="paragraph" w:customStyle="1" w:styleId="8A7E664D5B6548D7BD1739AFCF2DC392">
    <w:name w:val="8A7E664D5B6548D7BD1739AFCF2DC392"/>
    <w:rsid w:val="00AC2972"/>
  </w:style>
  <w:style w:type="paragraph" w:customStyle="1" w:styleId="9FD0F669A7944761A5A9003A44139B06">
    <w:name w:val="9FD0F669A7944761A5A9003A44139B06"/>
    <w:rsid w:val="00AC2972"/>
  </w:style>
  <w:style w:type="paragraph" w:customStyle="1" w:styleId="32C4A16C064548709DB2EB2DF5D3F38F">
    <w:name w:val="32C4A16C064548709DB2EB2DF5D3F38F"/>
    <w:rsid w:val="00AC2972"/>
  </w:style>
  <w:style w:type="paragraph" w:customStyle="1" w:styleId="71A5806D50024F4FB9F6EDFE36EBE5E3">
    <w:name w:val="71A5806D50024F4FB9F6EDFE36EBE5E3"/>
    <w:rsid w:val="00AC29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3" ma:contentTypeDescription="Vytvoří nový dokument" ma:contentTypeScope="" ma:versionID="e4fb12c9d4dc22cbe535b1d6ba51bde8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f6085de7b6de8ec35c43fa3fd4982794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</documentManagement>
</p:properties>
</file>

<file path=customXml/itemProps1.xml><?xml version="1.0" encoding="utf-8"?>
<ds:datastoreItem xmlns:ds="http://schemas.openxmlformats.org/officeDocument/2006/customXml" ds:itemID="{BE2DD3B0-3017-4114-AD04-93313D734D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BAE996-C408-439B-A5F3-C199E68501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A2F713-116F-4F6A-A183-A1C82927D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18D827-BFF3-4512-A052-15DC06E2ACF9}">
  <ds:schemaRefs>
    <ds:schemaRef ds:uri="http://schemas.microsoft.com/office/2006/metadata/properties"/>
    <ds:schemaRef ds:uri="http://schemas.microsoft.com/office/infopath/2007/PartnerControls"/>
    <ds:schemaRef ds:uri="d4cc1580-2a65-4676-bc43-8335e1d944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99</TotalTime>
  <Pages>6</Pages>
  <Words>1306</Words>
  <Characters>7706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Iveta Prášková</cp:lastModifiedBy>
  <cp:revision>13</cp:revision>
  <cp:lastPrinted>2019-12-09T09:19:00Z</cp:lastPrinted>
  <dcterms:created xsi:type="dcterms:W3CDTF">2021-04-28T05:29:00Z</dcterms:created>
  <dcterms:modified xsi:type="dcterms:W3CDTF">2021-05-12T14:51:00Z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</Properties>
</file>