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1"/>
        <w:tblW w:w="908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276"/>
        <w:gridCol w:w="3260"/>
        <w:gridCol w:w="2560"/>
        <w:gridCol w:w="1985"/>
      </w:tblGrid>
      <w:tr w:rsidR="00792F60" w14:paraId="361D6F84" w14:textId="77777777" w:rsidTr="00FB03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5EC4" w14:textId="77777777" w:rsidR="00792F60" w:rsidRDefault="00792F60" w:rsidP="006600A0">
            <w:pPr>
              <w:spacing w:before="60" w:after="60" w:line="240" w:lineRule="auto"/>
              <w:jc w:val="center"/>
              <w:rPr>
                <w:rFonts w:asciiTheme="minorHAnsi" w:eastAsia="MS Mincho" w:hAnsiTheme="minorHAnsi" w:cstheme="minorHAnsi"/>
                <w:b/>
              </w:rPr>
            </w:pPr>
            <w:r>
              <w:rPr>
                <w:rFonts w:asciiTheme="minorHAnsi" w:eastAsia="MS Mincho" w:hAnsiTheme="minorHAnsi" w:cstheme="minorHAnsi"/>
                <w:b/>
              </w:rPr>
              <w:t>Deliverable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3BD3" w14:textId="449D3643" w:rsidR="00792F60" w:rsidRDefault="00792F60" w:rsidP="006600A0">
            <w:pPr>
              <w:spacing w:before="60" w:after="60" w:line="240" w:lineRule="auto"/>
              <w:jc w:val="center"/>
              <w:rPr>
                <w:rFonts w:asciiTheme="minorHAnsi" w:eastAsia="MS Mincho" w:hAnsiTheme="minorHAnsi" w:cstheme="minorHAnsi"/>
                <w:b/>
              </w:rPr>
            </w:pPr>
            <w:r>
              <w:rPr>
                <w:rFonts w:asciiTheme="minorHAnsi" w:eastAsia="MS Mincho" w:hAnsiTheme="minorHAnsi" w:cstheme="minorHAnsi"/>
                <w:b/>
              </w:rPr>
              <w:t>Description</w:t>
            </w:r>
            <w:r w:rsidR="006600A0">
              <w:rPr>
                <w:rFonts w:asciiTheme="minorHAnsi" w:eastAsia="MS Mincho" w:hAnsiTheme="minorHAnsi" w:cstheme="minorHAnsi"/>
                <w:b/>
              </w:rPr>
              <w:t xml:space="preserve"> of the contractual performance provided by the Supplier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BF774" w14:textId="77777777" w:rsidR="00792F60" w:rsidRDefault="00792F60" w:rsidP="00B3300F">
            <w:pPr>
              <w:spacing w:before="60" w:after="60" w:line="240" w:lineRule="auto"/>
              <w:jc w:val="center"/>
              <w:rPr>
                <w:rFonts w:asciiTheme="minorHAnsi" w:eastAsia="MS Mincho" w:hAnsiTheme="minorHAnsi" w:cstheme="minorHAnsi"/>
                <w:b/>
              </w:rPr>
            </w:pPr>
            <w:r>
              <w:rPr>
                <w:rFonts w:asciiTheme="minorHAnsi" w:eastAsia="MS Mincho" w:hAnsiTheme="minorHAnsi" w:cstheme="minorHAnsi"/>
                <w:b/>
              </w:rPr>
              <w:t>Completion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0E2E7" w14:textId="77777777" w:rsidR="00792F60" w:rsidRDefault="00792F60" w:rsidP="00B3300F">
            <w:pPr>
              <w:spacing w:before="60" w:after="60" w:line="240" w:lineRule="auto"/>
              <w:jc w:val="center"/>
              <w:rPr>
                <w:rFonts w:asciiTheme="minorHAnsi" w:eastAsia="MS Mincho" w:hAnsiTheme="minorHAnsi" w:cstheme="minorHAnsi"/>
                <w:b/>
              </w:rPr>
            </w:pPr>
            <w:r>
              <w:rPr>
                <w:rFonts w:asciiTheme="minorHAnsi" w:eastAsia="MS Mincho" w:hAnsiTheme="minorHAnsi" w:cstheme="minorHAnsi"/>
                <w:b/>
              </w:rPr>
              <w:t>Payment</w:t>
            </w:r>
          </w:p>
        </w:tc>
      </w:tr>
      <w:tr w:rsidR="00792F60" w14:paraId="4314ED5D" w14:textId="77777777" w:rsidTr="00FB03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EC41" w14:textId="456864D7" w:rsidR="00792F60" w:rsidRDefault="00E9291C" w:rsidP="00B3300F">
            <w:pPr>
              <w:spacing w:before="40" w:after="40" w:line="240" w:lineRule="auto"/>
              <w:jc w:val="center"/>
              <w:rPr>
                <w:rFonts w:asciiTheme="minorHAnsi" w:eastAsia="MS Mincho" w:hAnsiTheme="minorHAnsi" w:cstheme="minorHAnsi"/>
              </w:rPr>
            </w:pPr>
            <w:r>
              <w:rPr>
                <w:rFonts w:asciiTheme="minorHAnsi" w:eastAsia="MS Mincho" w:hAnsiTheme="minorHAnsi" w:cstheme="minorHAnsi"/>
              </w:rPr>
              <w:t>D0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3029" w14:textId="7229F25B" w:rsidR="00792F60" w:rsidRDefault="00792F60" w:rsidP="00020D1F">
            <w:pPr>
              <w:spacing w:before="40" w:after="40" w:line="240" w:lineRule="auto"/>
              <w:rPr>
                <w:rFonts w:asciiTheme="minorHAnsi" w:eastAsia="MS Mincho" w:hAnsiTheme="minorHAnsi" w:cstheme="minorHAnsi"/>
              </w:rPr>
            </w:pPr>
            <w:r>
              <w:rPr>
                <w:rFonts w:asciiTheme="minorHAnsi" w:eastAsia="MS Mincho" w:hAnsiTheme="minorHAnsi" w:cstheme="minorHAnsi"/>
              </w:rPr>
              <w:t>Co</w:t>
            </w:r>
            <w:r w:rsidR="00E9291C">
              <w:rPr>
                <w:rFonts w:asciiTheme="minorHAnsi" w:eastAsia="MS Mincho" w:hAnsiTheme="minorHAnsi" w:cstheme="minorHAnsi"/>
              </w:rPr>
              <w:t xml:space="preserve">ntract conclusion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77B9" w14:textId="77777777" w:rsidR="00792F60" w:rsidRDefault="00EB560C" w:rsidP="00EB560C">
            <w:pPr>
              <w:spacing w:before="40" w:after="40" w:line="240" w:lineRule="auto"/>
              <w:jc w:val="center"/>
              <w:rPr>
                <w:rFonts w:asciiTheme="minorHAnsi" w:eastAsia="MS Mincho" w:hAnsiTheme="minorHAnsi" w:cstheme="minorHAnsi"/>
              </w:rPr>
            </w:pPr>
            <w:r>
              <w:rPr>
                <w:rFonts w:asciiTheme="minorHAnsi" w:eastAsia="MS Mincho" w:hAnsiTheme="minorHAnsi" w:cstheme="minorHAnsi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E474" w14:textId="77777777" w:rsidR="00792F60" w:rsidRDefault="00EB560C" w:rsidP="00EB560C">
            <w:pPr>
              <w:spacing w:before="40" w:after="40" w:line="240" w:lineRule="auto"/>
              <w:jc w:val="center"/>
              <w:rPr>
                <w:rFonts w:asciiTheme="minorHAnsi" w:eastAsia="MS Mincho" w:hAnsiTheme="minorHAnsi" w:cstheme="minorHAnsi"/>
              </w:rPr>
            </w:pPr>
            <w:r>
              <w:rPr>
                <w:rFonts w:asciiTheme="minorHAnsi" w:eastAsia="MS Mincho" w:hAnsiTheme="minorHAnsi" w:cstheme="minorHAnsi"/>
              </w:rPr>
              <w:t>-</w:t>
            </w:r>
          </w:p>
        </w:tc>
      </w:tr>
      <w:tr w:rsidR="00AB4EDF" w14:paraId="5EA55599" w14:textId="77777777" w:rsidTr="00FB030D">
        <w:trPr>
          <w:trHeight w:val="21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2DD9B" w14:textId="77777777" w:rsidR="00AB4EDF" w:rsidRDefault="00AB4EDF" w:rsidP="00B3300F">
            <w:pPr>
              <w:spacing w:before="40" w:after="40" w:line="240" w:lineRule="auto"/>
              <w:jc w:val="center"/>
              <w:rPr>
                <w:rFonts w:asciiTheme="minorHAnsi" w:eastAsia="MS Mincho" w:hAnsiTheme="minorHAnsi" w:cstheme="minorHAnsi"/>
              </w:rPr>
            </w:pPr>
            <w:r>
              <w:rPr>
                <w:rFonts w:asciiTheme="minorHAnsi" w:eastAsia="MS Mincho" w:hAnsiTheme="minorHAnsi" w:cstheme="minorHAnsi"/>
              </w:rPr>
              <w:t>D1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4E76" w14:textId="233F8E27" w:rsidR="00AB4EDF" w:rsidRDefault="00AB4EDF" w:rsidP="00B3300F">
            <w:pPr>
              <w:spacing w:before="40" w:after="40" w:line="240" w:lineRule="auto"/>
              <w:rPr>
                <w:rFonts w:asciiTheme="minorHAnsi" w:eastAsia="MS Mincho" w:hAnsiTheme="minorHAnsi" w:cstheme="minorHAnsi"/>
              </w:rPr>
            </w:pPr>
            <w:r>
              <w:rPr>
                <w:rFonts w:asciiTheme="minorHAnsi" w:eastAsia="MS Mincho" w:hAnsiTheme="minorHAnsi" w:cstheme="minorHAnsi"/>
              </w:rPr>
              <w:t>Export license (if needed)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4F462" w14:textId="77777777" w:rsidR="005C704F" w:rsidRDefault="002A1B28" w:rsidP="002A1B28">
            <w:pPr>
              <w:spacing w:before="40" w:after="40" w:line="240" w:lineRule="auto"/>
              <w:rPr>
                <w:rFonts w:asciiTheme="minorHAnsi" w:eastAsia="MS Mincho" w:hAnsiTheme="minorHAnsi" w:cstheme="minorHAnsi"/>
              </w:rPr>
            </w:pPr>
            <w:r>
              <w:rPr>
                <w:rFonts w:asciiTheme="minorHAnsi" w:eastAsia="MS Mincho" w:hAnsiTheme="minorHAnsi" w:cstheme="minorHAnsi"/>
              </w:rPr>
              <w:t>3 months from D0 or within extended time limit a</w:t>
            </w:r>
            <w:r w:rsidR="00AB4EDF">
              <w:rPr>
                <w:rFonts w:asciiTheme="minorHAnsi" w:eastAsia="MS Mincho" w:hAnsiTheme="minorHAnsi" w:cstheme="minorHAnsi"/>
              </w:rPr>
              <w:t>ccording to Art. 6.2 hereof</w:t>
            </w:r>
            <w:r>
              <w:rPr>
                <w:rFonts w:asciiTheme="minorHAnsi" w:eastAsia="MS Mincho" w:hAnsiTheme="minorHAnsi" w:cstheme="minorHAnsi"/>
              </w:rPr>
              <w:t xml:space="preserve"> if the export license is needed</w:t>
            </w:r>
            <w:r w:rsidR="00AB4EDF">
              <w:rPr>
                <w:rFonts w:asciiTheme="minorHAnsi" w:eastAsia="MS Mincho" w:hAnsiTheme="minorHAnsi" w:cstheme="minorHAnsi"/>
              </w:rPr>
              <w:t xml:space="preserve">; </w:t>
            </w:r>
          </w:p>
          <w:p w14:paraId="0493C095" w14:textId="77777777" w:rsidR="005C704F" w:rsidRDefault="005C704F" w:rsidP="002A1B28">
            <w:pPr>
              <w:spacing w:before="40" w:after="40" w:line="240" w:lineRule="auto"/>
              <w:rPr>
                <w:rFonts w:asciiTheme="minorHAnsi" w:eastAsia="MS Mincho" w:hAnsiTheme="minorHAnsi" w:cstheme="minorHAnsi"/>
              </w:rPr>
            </w:pPr>
          </w:p>
          <w:p w14:paraId="163AE5D4" w14:textId="458B8A6A" w:rsidR="00AB4EDF" w:rsidRDefault="006600A0" w:rsidP="002A1B28">
            <w:pPr>
              <w:spacing w:before="40" w:after="40" w:line="240" w:lineRule="auto"/>
              <w:rPr>
                <w:rFonts w:asciiTheme="minorHAnsi" w:eastAsia="MS Mincho" w:hAnsiTheme="minorHAnsi" w:cstheme="minorHAnsi"/>
              </w:rPr>
            </w:pPr>
            <w:r>
              <w:rPr>
                <w:rFonts w:asciiTheme="minorHAnsi" w:eastAsia="MS Mincho" w:hAnsiTheme="minorHAnsi" w:cstheme="minorHAnsi"/>
              </w:rPr>
              <w:t>1 month</w:t>
            </w:r>
            <w:r w:rsidR="00AB4EDF">
              <w:rPr>
                <w:rFonts w:asciiTheme="minorHAnsi" w:eastAsia="MS Mincho" w:hAnsiTheme="minorHAnsi" w:cstheme="minorHAnsi"/>
              </w:rPr>
              <w:t xml:space="preserve"> from D0 for the </w:t>
            </w:r>
            <w:r w:rsidR="005C704F">
              <w:rPr>
                <w:rFonts w:asciiTheme="minorHAnsi" w:eastAsia="MS Mincho" w:hAnsiTheme="minorHAnsi" w:cstheme="minorHAnsi"/>
              </w:rPr>
              <w:t>Detailed schedule of project activities and work procedures</w:t>
            </w:r>
            <w:r w:rsidR="00AB4EDF">
              <w:rPr>
                <w:rFonts w:asciiTheme="minorHAnsi" w:eastAsia="MS Mincho" w:hAnsiTheme="minorHAnsi" w:cstheme="minorHAnsi"/>
              </w:rPr>
              <w:t xml:space="preserve"> only if the export license is not needed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FAB23" w14:textId="1AFF3D9F" w:rsidR="00AB4EDF" w:rsidRDefault="006600A0" w:rsidP="00B3300F">
            <w:pPr>
              <w:spacing w:before="40" w:after="40" w:line="240" w:lineRule="auto"/>
              <w:jc w:val="center"/>
              <w:rPr>
                <w:rFonts w:asciiTheme="minorHAnsi" w:eastAsia="MS Mincho" w:hAnsiTheme="minorHAnsi" w:cstheme="minorHAnsi"/>
              </w:rPr>
            </w:pPr>
            <w:r>
              <w:rPr>
                <w:rFonts w:asciiTheme="minorHAnsi" w:eastAsia="MS Mincho" w:hAnsiTheme="minorHAnsi" w:cstheme="minorHAnsi"/>
              </w:rPr>
              <w:t>40</w:t>
            </w:r>
            <w:r w:rsidR="00AB4EDF" w:rsidRPr="00032AE0">
              <w:rPr>
                <w:rFonts w:asciiTheme="minorHAnsi" w:eastAsia="MS Mincho" w:hAnsiTheme="minorHAnsi" w:cstheme="minorHAnsi"/>
              </w:rPr>
              <w:t>% of the Purchase Price</w:t>
            </w:r>
            <w:r w:rsidR="00943066">
              <w:rPr>
                <w:rFonts w:asciiTheme="minorHAnsi" w:eastAsia="MS Mincho" w:hAnsiTheme="minorHAnsi" w:cstheme="minorHAnsi"/>
              </w:rPr>
              <w:t xml:space="preserve"> upon acceptance</w:t>
            </w:r>
          </w:p>
        </w:tc>
      </w:tr>
      <w:tr w:rsidR="00AB4EDF" w14:paraId="7E468373" w14:textId="77777777" w:rsidTr="00FB030D">
        <w:trPr>
          <w:trHeight w:val="219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810E" w14:textId="77777777" w:rsidR="00AB4EDF" w:rsidRDefault="00AB4EDF" w:rsidP="00B3300F">
            <w:pPr>
              <w:spacing w:before="40" w:after="40" w:line="240" w:lineRule="auto"/>
              <w:jc w:val="center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5251" w14:textId="0EDE40CC" w:rsidR="006600A0" w:rsidRDefault="006600A0" w:rsidP="006600A0">
            <w:pPr>
              <w:pStyle w:val="Odstavecseseznamem"/>
              <w:numPr>
                <w:ilvl w:val="0"/>
                <w:numId w:val="28"/>
              </w:numPr>
              <w:spacing w:before="40" w:after="40" w:line="240" w:lineRule="auto"/>
              <w:ind w:left="180" w:hanging="218"/>
              <w:rPr>
                <w:rFonts w:asciiTheme="minorHAnsi" w:eastAsia="MS Mincho" w:hAnsiTheme="minorHAnsi" w:cstheme="minorHAnsi"/>
              </w:rPr>
            </w:pPr>
            <w:r>
              <w:rPr>
                <w:rFonts w:asciiTheme="minorHAnsi" w:eastAsia="MS Mincho" w:hAnsiTheme="minorHAnsi" w:cstheme="minorHAnsi"/>
              </w:rPr>
              <w:t>Conceptual design documentation (including drawing of lab with instrument implementation, end-user statement signed, instrument user manual)</w:t>
            </w:r>
          </w:p>
          <w:p w14:paraId="71B61645" w14:textId="77777777" w:rsidR="006600A0" w:rsidRDefault="005C704F" w:rsidP="006600A0">
            <w:pPr>
              <w:pStyle w:val="Odstavecseseznamem"/>
              <w:numPr>
                <w:ilvl w:val="0"/>
                <w:numId w:val="28"/>
              </w:numPr>
              <w:spacing w:before="40" w:after="40" w:line="240" w:lineRule="auto"/>
              <w:ind w:left="180" w:hanging="218"/>
              <w:rPr>
                <w:rFonts w:asciiTheme="minorHAnsi" w:eastAsia="MS Mincho" w:hAnsiTheme="minorHAnsi" w:cstheme="minorHAnsi"/>
              </w:rPr>
            </w:pPr>
            <w:r w:rsidRPr="006600A0">
              <w:rPr>
                <w:rFonts w:asciiTheme="minorHAnsi" w:eastAsia="MS Mincho" w:hAnsiTheme="minorHAnsi" w:cstheme="minorHAnsi"/>
              </w:rPr>
              <w:t>Detailed schedule of project activities and work procedures</w:t>
            </w:r>
          </w:p>
          <w:p w14:paraId="18BBBE3F" w14:textId="591E126F" w:rsidR="00AB4EDF" w:rsidRPr="006600A0" w:rsidRDefault="00422A0B" w:rsidP="006600A0">
            <w:pPr>
              <w:pStyle w:val="Odstavecseseznamem"/>
              <w:numPr>
                <w:ilvl w:val="0"/>
                <w:numId w:val="28"/>
              </w:numPr>
              <w:spacing w:before="40" w:after="40" w:line="240" w:lineRule="auto"/>
              <w:ind w:left="180" w:hanging="218"/>
              <w:rPr>
                <w:rFonts w:asciiTheme="minorHAnsi" w:eastAsia="MS Mincho" w:hAnsiTheme="minorHAnsi" w:cstheme="minorHAnsi"/>
              </w:rPr>
            </w:pPr>
            <w:r w:rsidRPr="006600A0">
              <w:rPr>
                <w:rFonts w:asciiTheme="minorHAnsi" w:eastAsia="MS Mincho" w:hAnsiTheme="minorHAnsi" w:cstheme="minorHAnsi"/>
              </w:rPr>
              <w:t>Bank guarantee</w:t>
            </w: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274A" w14:textId="77777777" w:rsidR="00AB4EDF" w:rsidRDefault="00AB4EDF" w:rsidP="00E9291C">
            <w:pPr>
              <w:spacing w:before="40" w:after="40" w:line="240" w:lineRule="auto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28C3" w14:textId="77777777" w:rsidR="00AB4EDF" w:rsidRPr="00032AE0" w:rsidRDefault="00AB4EDF" w:rsidP="00B3300F">
            <w:pPr>
              <w:spacing w:before="40" w:after="40" w:line="240" w:lineRule="auto"/>
              <w:jc w:val="center"/>
              <w:rPr>
                <w:rFonts w:asciiTheme="minorHAnsi" w:eastAsia="MS Mincho" w:hAnsiTheme="minorHAnsi" w:cstheme="minorHAnsi"/>
              </w:rPr>
            </w:pPr>
          </w:p>
        </w:tc>
      </w:tr>
      <w:tr w:rsidR="00813463" w14:paraId="09CF78F4" w14:textId="77777777" w:rsidTr="00FB03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C067" w14:textId="4D4D25E4" w:rsidR="00813463" w:rsidRDefault="00032AE0" w:rsidP="00813463">
            <w:pPr>
              <w:spacing w:before="40" w:after="40" w:line="240" w:lineRule="auto"/>
              <w:jc w:val="center"/>
              <w:rPr>
                <w:rFonts w:asciiTheme="minorHAnsi" w:eastAsia="MS Mincho" w:hAnsiTheme="minorHAnsi" w:cstheme="minorHAnsi"/>
              </w:rPr>
            </w:pPr>
            <w:r>
              <w:rPr>
                <w:rFonts w:asciiTheme="minorHAnsi" w:eastAsia="MS Mincho" w:hAnsiTheme="minorHAnsi" w:cstheme="minorHAnsi"/>
              </w:rPr>
              <w:t>D</w:t>
            </w:r>
            <w:r w:rsidR="00E55923">
              <w:rPr>
                <w:rFonts w:asciiTheme="minorHAnsi" w:eastAsia="MS Mincho" w:hAnsiTheme="minorHAnsi" w:cstheme="minorHAnsi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DF86" w14:textId="70FC24A6" w:rsidR="00813463" w:rsidRDefault="006600A0" w:rsidP="00813463">
            <w:pPr>
              <w:spacing w:before="40" w:after="40" w:line="240" w:lineRule="auto"/>
              <w:rPr>
                <w:rFonts w:asciiTheme="minorHAnsi" w:eastAsia="MS Mincho" w:hAnsiTheme="minorHAnsi" w:cstheme="minorHAnsi"/>
              </w:rPr>
            </w:pPr>
            <w:r>
              <w:rPr>
                <w:rFonts w:asciiTheme="minorHAnsi" w:eastAsia="MS Mincho" w:hAnsiTheme="minorHAnsi" w:cstheme="minorHAnsi"/>
              </w:rPr>
              <w:t>Implementation (production) documentation</w:t>
            </w:r>
            <w:r w:rsidR="00813463">
              <w:rPr>
                <w:rFonts w:asciiTheme="minorHAnsi" w:eastAsia="MS Mincho" w:hAnsiTheme="minorHAnsi" w:cstheme="minorHAnsi"/>
              </w:rPr>
              <w:t xml:space="preserve"> </w:t>
            </w:r>
            <w:r w:rsidR="00E55923">
              <w:rPr>
                <w:rFonts w:asciiTheme="minorHAnsi" w:eastAsia="MS Mincho" w:hAnsiTheme="minorHAnsi" w:cstheme="minorHAnsi"/>
              </w:rPr>
              <w:t xml:space="preserve">(including part allocation list) </w:t>
            </w:r>
            <w:r w:rsidR="00422A0B">
              <w:rPr>
                <w:rFonts w:asciiTheme="minorHAnsi" w:eastAsia="MS Mincho" w:hAnsiTheme="minorHAnsi" w:cstheme="minorHAnsi"/>
              </w:rPr>
              <w:t>+ Bank guarantee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E2AE" w14:textId="7EE8C8FF" w:rsidR="00813463" w:rsidRDefault="00E55923" w:rsidP="002A1B28">
            <w:pPr>
              <w:spacing w:before="40" w:after="40" w:line="240" w:lineRule="auto"/>
              <w:rPr>
                <w:rFonts w:asciiTheme="minorHAnsi" w:eastAsia="MS Mincho" w:hAnsiTheme="minorHAnsi" w:cstheme="minorHAnsi"/>
              </w:rPr>
            </w:pPr>
            <w:r>
              <w:rPr>
                <w:rFonts w:asciiTheme="minorHAnsi" w:eastAsia="MS Mincho" w:hAnsiTheme="minorHAnsi" w:cstheme="minorHAnsi"/>
              </w:rPr>
              <w:t>2</w:t>
            </w:r>
            <w:r w:rsidR="00C33E54">
              <w:rPr>
                <w:rFonts w:asciiTheme="minorHAnsi" w:eastAsia="MS Mincho" w:hAnsiTheme="minorHAnsi" w:cstheme="minorHAnsi"/>
              </w:rPr>
              <w:t xml:space="preserve"> </w:t>
            </w:r>
            <w:r>
              <w:rPr>
                <w:rFonts w:asciiTheme="minorHAnsi" w:eastAsia="MS Mincho" w:hAnsiTheme="minorHAnsi" w:cstheme="minorHAnsi"/>
              </w:rPr>
              <w:t>months</w:t>
            </w:r>
            <w:r w:rsidR="00D247A1">
              <w:rPr>
                <w:rFonts w:asciiTheme="minorHAnsi" w:eastAsia="MS Mincho" w:hAnsiTheme="minorHAnsi" w:cstheme="minorHAnsi"/>
              </w:rPr>
              <w:t xml:space="preserve"> </w:t>
            </w:r>
            <w:r w:rsidR="00813463">
              <w:rPr>
                <w:rFonts w:asciiTheme="minorHAnsi" w:eastAsia="MS Mincho" w:hAnsiTheme="minorHAnsi" w:cstheme="minorHAnsi"/>
              </w:rPr>
              <w:t xml:space="preserve">from </w:t>
            </w:r>
            <w:r w:rsidR="00EB50CB">
              <w:rPr>
                <w:rFonts w:asciiTheme="minorHAnsi" w:eastAsia="MS Mincho" w:hAnsiTheme="minorHAnsi" w:cstheme="minorHAnsi"/>
              </w:rPr>
              <w:t>D</w:t>
            </w:r>
            <w:r w:rsidR="002A1B28">
              <w:rPr>
                <w:rFonts w:asciiTheme="minorHAnsi" w:eastAsia="MS Mincho" w:hAnsiTheme="minorHAnsi" w:cstheme="minorHAnsi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22698" w14:textId="154465F7" w:rsidR="00813463" w:rsidRDefault="006600A0" w:rsidP="00813463">
            <w:pPr>
              <w:spacing w:before="40" w:after="40" w:line="240" w:lineRule="auto"/>
              <w:jc w:val="center"/>
              <w:rPr>
                <w:rFonts w:asciiTheme="minorHAnsi" w:eastAsia="MS Mincho" w:hAnsiTheme="minorHAnsi" w:cstheme="minorHAnsi"/>
              </w:rPr>
            </w:pPr>
            <w:r>
              <w:rPr>
                <w:rFonts w:asciiTheme="minorHAnsi" w:eastAsia="MS Mincho" w:hAnsiTheme="minorHAnsi" w:cstheme="minorHAnsi"/>
              </w:rPr>
              <w:t>30</w:t>
            </w:r>
            <w:r w:rsidR="00813463" w:rsidRPr="00032AE0">
              <w:rPr>
                <w:rFonts w:asciiTheme="minorHAnsi" w:eastAsia="MS Mincho" w:hAnsiTheme="minorHAnsi" w:cstheme="minorHAnsi"/>
              </w:rPr>
              <w:t>% of the Purchase Price</w:t>
            </w:r>
            <w:r w:rsidR="00DC32C4">
              <w:rPr>
                <w:rFonts w:asciiTheme="minorHAnsi" w:eastAsia="MS Mincho" w:hAnsiTheme="minorHAnsi" w:cstheme="minorHAnsi"/>
              </w:rPr>
              <w:t xml:space="preserve"> upon </w:t>
            </w:r>
            <w:r w:rsidR="00535F9E">
              <w:rPr>
                <w:rFonts w:asciiTheme="minorHAnsi" w:eastAsia="MS Mincho" w:hAnsiTheme="minorHAnsi" w:cstheme="minorHAnsi"/>
              </w:rPr>
              <w:t>acceptance</w:t>
            </w:r>
          </w:p>
        </w:tc>
      </w:tr>
      <w:tr w:rsidR="00BB2A79" w14:paraId="7494A6B8" w14:textId="77777777" w:rsidTr="00475C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754D" w14:textId="38C3FB21" w:rsidR="00BB2A79" w:rsidRDefault="008F674E" w:rsidP="00BB2A79">
            <w:pPr>
              <w:spacing w:before="40" w:after="40" w:line="240" w:lineRule="auto"/>
              <w:jc w:val="center"/>
              <w:rPr>
                <w:rFonts w:asciiTheme="minorHAnsi" w:eastAsia="MS Mincho" w:hAnsiTheme="minorHAnsi" w:cstheme="minorHAnsi"/>
              </w:rPr>
            </w:pPr>
            <w:r>
              <w:rPr>
                <w:rFonts w:asciiTheme="minorHAnsi" w:eastAsia="MS Mincho" w:hAnsiTheme="minorHAnsi" w:cstheme="minorHAnsi"/>
              </w:rPr>
              <w:t>D</w:t>
            </w:r>
            <w:r w:rsidR="00E55923">
              <w:rPr>
                <w:rFonts w:asciiTheme="minorHAnsi" w:eastAsia="MS Mincho" w:hAnsiTheme="minorHAnsi" w:cstheme="minorHAnsi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EBDB" w14:textId="6B50B625" w:rsidR="00BB2A79" w:rsidRPr="00DB4335" w:rsidRDefault="00BB2A79" w:rsidP="00BB2A79">
            <w:pPr>
              <w:spacing w:before="40" w:after="40" w:line="240" w:lineRule="auto"/>
              <w:rPr>
                <w:rFonts w:asciiTheme="minorHAnsi" w:eastAsia="MS Mincho" w:hAnsiTheme="minorHAnsi" w:cstheme="minorHAnsi"/>
              </w:rPr>
            </w:pPr>
            <w:r>
              <w:rPr>
                <w:rFonts w:asciiTheme="minorHAnsi" w:eastAsia="MS Mincho" w:hAnsiTheme="minorHAnsi" w:cstheme="minorHAnsi"/>
              </w:rPr>
              <w:t xml:space="preserve">Factory acceptance tests of manufactured </w:t>
            </w:r>
            <w:r w:rsidR="00943066">
              <w:rPr>
                <w:rFonts w:asciiTheme="minorHAnsi" w:eastAsia="MS Mincho" w:hAnsiTheme="minorHAnsi" w:cstheme="minorHAnsi"/>
              </w:rPr>
              <w:t>system</w:t>
            </w:r>
            <w:r w:rsidR="00475C6F">
              <w:rPr>
                <w:rFonts w:asciiTheme="minorHAnsi" w:eastAsia="MS Mincho" w:hAnsiTheme="minorHAnsi" w:cstheme="minorHAnsi"/>
              </w:rPr>
              <w:t xml:space="preserve"> at the place of the manufacture</w:t>
            </w:r>
            <w:r w:rsidR="00943066">
              <w:rPr>
                <w:rFonts w:asciiTheme="minorHAnsi" w:eastAsia="MS Mincho" w:hAnsiTheme="minorHAnsi" w:cstheme="minorHAnsi"/>
              </w:rPr>
              <w:t xml:space="preserve"> (Factory Validation</w:t>
            </w:r>
            <w:r w:rsidR="00422A0B">
              <w:rPr>
                <w:rFonts w:asciiTheme="minorHAnsi" w:eastAsia="MS Mincho" w:hAnsiTheme="minorHAnsi" w:cstheme="minorHAnsi"/>
              </w:rPr>
              <w:t xml:space="preserve"> provided by the Supplier</w:t>
            </w:r>
            <w:r w:rsidR="00943066">
              <w:rPr>
                <w:rFonts w:asciiTheme="minorHAnsi" w:eastAsia="MS Mincho" w:hAnsiTheme="minorHAnsi" w:cstheme="minorHAnsi"/>
              </w:rPr>
              <w:t>)</w:t>
            </w:r>
            <w:r w:rsidR="00440498">
              <w:rPr>
                <w:rFonts w:asciiTheme="minorHAnsi" w:eastAsia="MS Mincho" w:hAnsiTheme="minorHAnsi" w:cstheme="minorHAnsi"/>
              </w:rPr>
              <w:t xml:space="preserve"> + Brief report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0513" w14:textId="2A7E0FD3" w:rsidR="00BB2A79" w:rsidRDefault="00E55923">
            <w:pPr>
              <w:spacing w:before="40" w:after="40" w:line="240" w:lineRule="auto"/>
              <w:rPr>
                <w:rFonts w:asciiTheme="minorHAnsi" w:eastAsia="MS Mincho" w:hAnsiTheme="minorHAnsi" w:cstheme="minorHAnsi"/>
              </w:rPr>
            </w:pPr>
            <w:r w:rsidRPr="00E55923">
              <w:rPr>
                <w:rFonts w:asciiTheme="minorHAnsi" w:eastAsia="MS Mincho" w:hAnsiTheme="minorHAnsi" w:cstheme="minorHAnsi"/>
              </w:rPr>
              <w:t xml:space="preserve">from at least </w:t>
            </w:r>
            <w:r w:rsidR="00475C6F" w:rsidRPr="00E55923">
              <w:rPr>
                <w:rFonts w:asciiTheme="minorHAnsi" w:eastAsia="MS Mincho" w:hAnsiTheme="minorHAnsi" w:cstheme="minorHAnsi"/>
              </w:rPr>
              <w:t>9</w:t>
            </w:r>
            <w:r w:rsidRPr="00E55923">
              <w:rPr>
                <w:rFonts w:asciiTheme="minorHAnsi" w:eastAsia="MS Mincho" w:hAnsiTheme="minorHAnsi" w:cstheme="minorHAnsi"/>
              </w:rPr>
              <w:t xml:space="preserve"> (nine) to at most </w:t>
            </w:r>
            <w:r w:rsidR="00475C6F" w:rsidRPr="00E55923">
              <w:rPr>
                <w:rFonts w:asciiTheme="minorHAnsi" w:eastAsia="MS Mincho" w:hAnsiTheme="minorHAnsi" w:cstheme="minorHAnsi"/>
              </w:rPr>
              <w:t>12</w:t>
            </w:r>
            <w:r w:rsidRPr="00E55923">
              <w:rPr>
                <w:rFonts w:asciiTheme="minorHAnsi" w:eastAsia="MS Mincho" w:hAnsiTheme="minorHAnsi" w:cstheme="minorHAnsi"/>
              </w:rPr>
              <w:t xml:space="preserve"> (twelve)</w:t>
            </w:r>
            <w:r w:rsidR="00C33E54">
              <w:rPr>
                <w:rFonts w:asciiTheme="minorHAnsi" w:eastAsia="MS Mincho" w:hAnsiTheme="minorHAnsi" w:cstheme="minorHAnsi"/>
              </w:rPr>
              <w:t xml:space="preserve"> </w:t>
            </w:r>
            <w:r w:rsidR="00BB2A79">
              <w:rPr>
                <w:rFonts w:asciiTheme="minorHAnsi" w:eastAsia="MS Mincho" w:hAnsiTheme="minorHAnsi" w:cstheme="minorHAnsi"/>
              </w:rPr>
              <w:t xml:space="preserve">months from the </w:t>
            </w:r>
            <w:r w:rsidR="00EB50CB">
              <w:rPr>
                <w:rFonts w:asciiTheme="minorHAnsi" w:eastAsia="MS Mincho" w:hAnsiTheme="minorHAnsi" w:cstheme="minorHAnsi"/>
              </w:rPr>
              <w:t xml:space="preserve">acceptance of </w:t>
            </w:r>
            <w:r w:rsidR="00475C6F">
              <w:rPr>
                <w:rFonts w:asciiTheme="minorHAnsi" w:eastAsia="MS Mincho" w:hAnsiTheme="minorHAnsi" w:cstheme="minorHAnsi"/>
              </w:rPr>
              <w:t>D</w:t>
            </w:r>
            <w:r>
              <w:rPr>
                <w:rFonts w:asciiTheme="minorHAnsi" w:eastAsia="MS Mincho" w:hAnsiTheme="minorHAnsi" w:cstheme="minorHAnsi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A5EA" w14:textId="286B0F53" w:rsidR="00BB2A79" w:rsidRDefault="00475C6F" w:rsidP="00475C6F">
            <w:pPr>
              <w:spacing w:before="40" w:after="40" w:line="240" w:lineRule="auto"/>
              <w:jc w:val="center"/>
              <w:rPr>
                <w:rFonts w:asciiTheme="minorHAnsi" w:eastAsia="MS Mincho" w:hAnsiTheme="minorHAnsi" w:cstheme="minorHAnsi"/>
              </w:rPr>
            </w:pPr>
            <w:r>
              <w:rPr>
                <w:rFonts w:asciiTheme="minorHAnsi" w:eastAsia="MS Mincho" w:hAnsiTheme="minorHAnsi" w:cstheme="minorHAnsi"/>
              </w:rPr>
              <w:t>-</w:t>
            </w:r>
          </w:p>
        </w:tc>
      </w:tr>
      <w:tr w:rsidR="00BB2A79" w14:paraId="486D644A" w14:textId="77777777" w:rsidTr="0094306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E936" w14:textId="181A750D" w:rsidR="00BB2A79" w:rsidRDefault="00943066" w:rsidP="00BB2A79">
            <w:pPr>
              <w:spacing w:before="40" w:after="40" w:line="240" w:lineRule="auto"/>
              <w:jc w:val="center"/>
              <w:rPr>
                <w:rFonts w:asciiTheme="minorHAnsi" w:eastAsia="MS Mincho" w:hAnsiTheme="minorHAnsi" w:cstheme="minorHAnsi"/>
              </w:rPr>
            </w:pPr>
            <w:r>
              <w:rPr>
                <w:rFonts w:asciiTheme="minorHAnsi" w:eastAsia="MS Mincho" w:hAnsiTheme="minorHAnsi" w:cstheme="minorHAnsi"/>
              </w:rPr>
              <w:t>D</w:t>
            </w:r>
            <w:r w:rsidR="00E55923">
              <w:rPr>
                <w:rFonts w:asciiTheme="minorHAnsi" w:eastAsia="MS Mincho" w:hAnsiTheme="minorHAnsi" w:cstheme="minorHAnsi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7F00" w14:textId="212BF070" w:rsidR="00BB2A79" w:rsidRDefault="00943066" w:rsidP="00692C47">
            <w:pPr>
              <w:spacing w:before="40" w:after="40" w:line="240" w:lineRule="auto"/>
              <w:rPr>
                <w:rFonts w:asciiTheme="minorHAnsi" w:eastAsia="MS Mincho" w:hAnsiTheme="minorHAnsi" w:cstheme="minorHAnsi"/>
              </w:rPr>
            </w:pPr>
            <w:r>
              <w:rPr>
                <w:rFonts w:asciiTheme="minorHAnsi" w:eastAsia="MS Mincho" w:hAnsiTheme="minorHAnsi" w:cstheme="minorHAnsi"/>
                <w:color w:val="auto"/>
                <w:szCs w:val="24"/>
                <w:lang w:val="en-US"/>
              </w:rPr>
              <w:t>Transport and delivery</w:t>
            </w:r>
            <w:r w:rsidR="00475C6F">
              <w:rPr>
                <w:rFonts w:asciiTheme="minorHAnsi" w:eastAsia="MS Mincho" w:hAnsiTheme="minorHAnsi" w:cstheme="minorHAnsi"/>
                <w:color w:val="auto"/>
                <w:szCs w:val="24"/>
                <w:lang w:val="en-US"/>
              </w:rPr>
              <w:t xml:space="preserve"> </w:t>
            </w:r>
            <w:r>
              <w:rPr>
                <w:rFonts w:asciiTheme="minorHAnsi" w:eastAsia="MS Mincho" w:hAnsiTheme="minorHAnsi" w:cstheme="minorHAnsi"/>
                <w:color w:val="auto"/>
                <w:szCs w:val="24"/>
                <w:lang w:val="en-US"/>
              </w:rPr>
              <w:t>of 3D Atom Probe Tomography to the Client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20A8" w14:textId="2257D86C" w:rsidR="00BB2A79" w:rsidRDefault="00E55923" w:rsidP="00BB2A79">
            <w:pPr>
              <w:spacing w:before="40" w:after="40" w:line="240" w:lineRule="auto"/>
              <w:rPr>
                <w:rFonts w:asciiTheme="minorHAnsi" w:eastAsia="MS Mincho" w:hAnsiTheme="minorHAnsi" w:cstheme="minorHAnsi"/>
              </w:rPr>
            </w:pPr>
            <w:r w:rsidRPr="00E55923">
              <w:rPr>
                <w:rFonts w:asciiTheme="minorHAnsi" w:eastAsia="MS Mincho" w:hAnsiTheme="minorHAnsi" w:cstheme="minorHAnsi"/>
              </w:rPr>
              <w:t>from at least 9 (nine) to at most 12 (twelve)</w:t>
            </w:r>
            <w:r>
              <w:rPr>
                <w:rFonts w:asciiTheme="minorHAnsi" w:eastAsia="MS Mincho" w:hAnsiTheme="minorHAnsi" w:cstheme="minorHAnsi"/>
              </w:rPr>
              <w:t xml:space="preserve"> months from the acceptance of D2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9809" w14:textId="400C642E" w:rsidR="00BB2A79" w:rsidRDefault="00943066" w:rsidP="00BB2A79">
            <w:pPr>
              <w:spacing w:before="40" w:after="40" w:line="240" w:lineRule="auto"/>
              <w:jc w:val="center"/>
              <w:rPr>
                <w:rFonts w:asciiTheme="minorHAnsi" w:eastAsia="MS Mincho" w:hAnsiTheme="minorHAnsi" w:cstheme="minorHAnsi"/>
              </w:rPr>
            </w:pPr>
            <w:r>
              <w:rPr>
                <w:rFonts w:asciiTheme="minorHAnsi" w:eastAsia="MS Mincho" w:hAnsiTheme="minorHAnsi" w:cstheme="minorHAnsi"/>
              </w:rPr>
              <w:t>20</w:t>
            </w:r>
            <w:r w:rsidR="00BB2A79" w:rsidRPr="00692C47">
              <w:rPr>
                <w:rFonts w:asciiTheme="minorHAnsi" w:eastAsia="MS Mincho" w:hAnsiTheme="minorHAnsi" w:cstheme="minorHAnsi"/>
              </w:rPr>
              <w:t>% of the Purchase Price</w:t>
            </w:r>
            <w:r>
              <w:rPr>
                <w:rFonts w:asciiTheme="minorHAnsi" w:eastAsia="MS Mincho" w:hAnsiTheme="minorHAnsi" w:cstheme="minorHAnsi"/>
              </w:rPr>
              <w:t xml:space="preserve"> upon acceptance</w:t>
            </w:r>
          </w:p>
        </w:tc>
      </w:tr>
      <w:tr w:rsidR="00943066" w14:paraId="3320C4B2" w14:textId="77777777" w:rsidTr="00293F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62F4" w14:textId="5B3D4C31" w:rsidR="00943066" w:rsidRDefault="00943066" w:rsidP="00943066">
            <w:pPr>
              <w:spacing w:before="40" w:after="40" w:line="240" w:lineRule="auto"/>
              <w:jc w:val="center"/>
              <w:rPr>
                <w:rFonts w:asciiTheme="minorHAnsi" w:eastAsia="MS Mincho" w:hAnsiTheme="minorHAnsi" w:cstheme="minorHAnsi"/>
              </w:rPr>
            </w:pPr>
            <w:r>
              <w:rPr>
                <w:rFonts w:asciiTheme="minorHAnsi" w:eastAsia="MS Mincho" w:hAnsiTheme="minorHAnsi" w:cstheme="minorHAnsi"/>
              </w:rPr>
              <w:t>D</w:t>
            </w:r>
            <w:r w:rsidR="00E55923">
              <w:rPr>
                <w:rFonts w:asciiTheme="minorHAnsi" w:eastAsia="MS Mincho" w:hAnsiTheme="minorHAnsi" w:cstheme="minorHAnsi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461F" w14:textId="6DED796D" w:rsidR="00943066" w:rsidRDefault="00943066" w:rsidP="00943066">
            <w:pPr>
              <w:spacing w:before="40" w:after="40" w:line="240" w:lineRule="auto"/>
              <w:rPr>
                <w:rFonts w:asciiTheme="minorHAnsi" w:eastAsia="MS Mincho" w:hAnsiTheme="minorHAnsi" w:cstheme="minorHAnsi"/>
                <w:color w:val="auto"/>
                <w:szCs w:val="24"/>
                <w:lang w:val="en-US"/>
              </w:rPr>
            </w:pPr>
            <w:r>
              <w:rPr>
                <w:rFonts w:asciiTheme="minorHAnsi" w:eastAsia="MS Mincho" w:hAnsiTheme="minorHAnsi" w:cstheme="minorHAnsi"/>
                <w:color w:val="auto"/>
                <w:szCs w:val="24"/>
                <w:lang w:val="en-US"/>
              </w:rPr>
              <w:t>Installation of 3D Atom Probe Tomography at the Client’s premises (laboratory), Site Validation</w:t>
            </w:r>
            <w:r w:rsidR="00440498">
              <w:rPr>
                <w:rFonts w:asciiTheme="minorHAnsi" w:eastAsia="MS Mincho" w:hAnsiTheme="minorHAnsi" w:cstheme="minorHAnsi"/>
                <w:color w:val="auto"/>
                <w:szCs w:val="24"/>
                <w:lang w:val="en-US"/>
              </w:rPr>
              <w:t xml:space="preserve"> provided by the Supplier</w:t>
            </w:r>
          </w:p>
          <w:p w14:paraId="4A5841BC" w14:textId="2182F2B0" w:rsidR="004224F2" w:rsidRDefault="004224F2" w:rsidP="00943066">
            <w:pPr>
              <w:spacing w:before="40" w:after="40" w:line="240" w:lineRule="auto"/>
              <w:rPr>
                <w:rFonts w:asciiTheme="minorHAnsi" w:eastAsia="MS Mincho" w:hAnsiTheme="minorHAnsi" w:cstheme="minorHAnsi"/>
                <w:color w:val="auto"/>
                <w:szCs w:val="24"/>
                <w:lang w:val="en-US"/>
              </w:rPr>
            </w:pPr>
          </w:p>
          <w:p w14:paraId="37A51E9B" w14:textId="7ED091D8" w:rsidR="004224F2" w:rsidRDefault="004224F2" w:rsidP="00943066">
            <w:pPr>
              <w:spacing w:before="40" w:after="40" w:line="240" w:lineRule="auto"/>
              <w:rPr>
                <w:rFonts w:asciiTheme="minorHAnsi" w:eastAsia="MS Mincho" w:hAnsiTheme="minorHAnsi" w:cstheme="minorHAnsi"/>
                <w:color w:val="auto"/>
                <w:szCs w:val="24"/>
                <w:lang w:val="en-US"/>
              </w:rPr>
            </w:pPr>
            <w:r>
              <w:rPr>
                <w:rFonts w:asciiTheme="minorHAnsi" w:eastAsia="MS Mincho" w:hAnsiTheme="minorHAnsi" w:cstheme="minorHAnsi"/>
                <w:color w:val="auto"/>
                <w:szCs w:val="24"/>
                <w:lang w:val="en-US"/>
              </w:rPr>
              <w:t>Carrying out a training with the operation of the system lasting at least 3 (three) months</w:t>
            </w:r>
          </w:p>
          <w:p w14:paraId="407758DB" w14:textId="77777777" w:rsidR="004224F2" w:rsidRDefault="004224F2" w:rsidP="00943066">
            <w:pPr>
              <w:spacing w:before="40" w:after="40" w:line="240" w:lineRule="auto"/>
              <w:rPr>
                <w:rFonts w:asciiTheme="minorHAnsi" w:eastAsia="MS Mincho" w:hAnsiTheme="minorHAnsi" w:cstheme="minorHAnsi"/>
                <w:color w:val="auto"/>
                <w:szCs w:val="24"/>
                <w:lang w:val="en-US"/>
              </w:rPr>
            </w:pPr>
          </w:p>
          <w:p w14:paraId="46FBF6B1" w14:textId="1CA68AC0" w:rsidR="004224F2" w:rsidRDefault="004224F2" w:rsidP="00943066">
            <w:pPr>
              <w:spacing w:before="40" w:after="40" w:line="240" w:lineRule="auto"/>
              <w:rPr>
                <w:rFonts w:asciiTheme="minorHAnsi" w:eastAsia="MS Mincho" w:hAnsiTheme="minorHAnsi" w:cstheme="minorHAnsi"/>
                <w:color w:val="auto"/>
                <w:szCs w:val="24"/>
                <w:lang w:val="en-US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CC27" w14:textId="7414B4FE" w:rsidR="00943066" w:rsidRDefault="00943066" w:rsidP="00943066">
            <w:pPr>
              <w:spacing w:before="40" w:after="40" w:line="240" w:lineRule="auto"/>
              <w:rPr>
                <w:rFonts w:asciiTheme="minorHAnsi" w:eastAsia="MS Mincho" w:hAnsiTheme="minorHAnsi" w:cstheme="minorHAnsi"/>
              </w:rPr>
            </w:pPr>
            <w:r>
              <w:rPr>
                <w:rFonts w:asciiTheme="minorHAnsi" w:eastAsia="MS Mincho" w:hAnsiTheme="minorHAnsi" w:cstheme="minorHAnsi"/>
              </w:rPr>
              <w:t xml:space="preserve">without undue delay after the </w:t>
            </w:r>
            <w:r w:rsidR="00440498">
              <w:rPr>
                <w:rFonts w:asciiTheme="minorHAnsi" w:eastAsia="MS Mincho" w:hAnsiTheme="minorHAnsi" w:cstheme="minorHAnsi"/>
              </w:rPr>
              <w:t>delivery</w:t>
            </w:r>
            <w:r>
              <w:rPr>
                <w:rFonts w:asciiTheme="minorHAnsi" w:eastAsia="MS Mincho" w:hAnsiTheme="minorHAnsi" w:cstheme="minorHAnsi"/>
              </w:rPr>
              <w:t xml:space="preserve"> of the 3D Atom Probe Tomography </w:t>
            </w:r>
            <w:r w:rsidRPr="00745F87">
              <w:rPr>
                <w:rFonts w:asciiTheme="minorHAnsi" w:hAnsiTheme="minorHAnsi"/>
              </w:rPr>
              <w:t xml:space="preserve">to the laboratory </w:t>
            </w:r>
            <w:r w:rsidR="00440498">
              <w:rPr>
                <w:rFonts w:asciiTheme="minorHAnsi" w:hAnsiTheme="minorHAnsi"/>
              </w:rPr>
              <w:t>of the Client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C492" w14:textId="55A5D7CE" w:rsidR="00943066" w:rsidRPr="00692C47" w:rsidRDefault="00943066" w:rsidP="00943066">
            <w:pPr>
              <w:spacing w:before="40" w:after="40" w:line="240" w:lineRule="auto"/>
              <w:jc w:val="center"/>
              <w:rPr>
                <w:rFonts w:asciiTheme="minorHAnsi" w:eastAsia="MS Mincho" w:hAnsiTheme="minorHAnsi" w:cstheme="minorHAnsi"/>
              </w:rPr>
            </w:pPr>
            <w:r>
              <w:rPr>
                <w:rFonts w:asciiTheme="minorHAnsi" w:eastAsia="MS Mincho" w:hAnsiTheme="minorHAnsi" w:cstheme="minorHAnsi"/>
              </w:rPr>
              <w:t>10% of the Purchase Price upon acceptance</w:t>
            </w:r>
          </w:p>
        </w:tc>
      </w:tr>
      <w:tr w:rsidR="00293FB7" w14:paraId="17B75CA2" w14:textId="77777777" w:rsidTr="00293FB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D9E3C8" w14:textId="731565AD" w:rsidR="00293FB7" w:rsidRDefault="00293FB7" w:rsidP="00943066">
            <w:pPr>
              <w:spacing w:before="40" w:after="40" w:line="240" w:lineRule="auto"/>
              <w:jc w:val="center"/>
              <w:rPr>
                <w:rFonts w:asciiTheme="minorHAnsi" w:eastAsia="MS Mincho" w:hAnsiTheme="minorHAnsi" w:cstheme="minorHAnsi"/>
              </w:rPr>
            </w:pPr>
            <w:r>
              <w:rPr>
                <w:rFonts w:asciiTheme="minorHAnsi" w:eastAsia="MS Mincho" w:hAnsiTheme="minorHAnsi" w:cstheme="minorHAnsi"/>
              </w:rPr>
              <w:t>Post-warranty service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3B42" w14:textId="7A7D5FBA" w:rsidR="00293FB7" w:rsidRDefault="00293FB7" w:rsidP="00943066">
            <w:pPr>
              <w:spacing w:before="40" w:after="40" w:line="240" w:lineRule="auto"/>
              <w:rPr>
                <w:rFonts w:asciiTheme="minorHAnsi" w:eastAsia="MS Mincho" w:hAnsiTheme="minorHAnsi" w:cstheme="minorHAnsi"/>
                <w:color w:val="auto"/>
                <w:szCs w:val="24"/>
                <w:lang w:val="en-US"/>
              </w:rPr>
            </w:pPr>
            <w:r>
              <w:rPr>
                <w:rFonts w:asciiTheme="minorHAnsi" w:eastAsia="MS Mincho" w:hAnsiTheme="minorHAnsi" w:cstheme="minorHAnsi"/>
              </w:rPr>
              <w:t>Post-warranty service</w:t>
            </w:r>
            <w:r w:rsidR="00F7762F">
              <w:rPr>
                <w:rFonts w:asciiTheme="minorHAnsi" w:eastAsia="MS Mincho" w:hAnsiTheme="minorHAnsi" w:cstheme="minorHAnsi"/>
              </w:rPr>
              <w:t xml:space="preserve"> (duration one year)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23761" w14:textId="16EA9510" w:rsidR="00293FB7" w:rsidRDefault="00293FB7" w:rsidP="00293FB7">
            <w:pPr>
              <w:spacing w:before="40" w:after="40" w:line="240" w:lineRule="auto"/>
              <w:jc w:val="center"/>
              <w:rPr>
                <w:rFonts w:asciiTheme="minorHAnsi" w:eastAsia="MS Mincho" w:hAnsiTheme="minorHAnsi" w:cstheme="minorHAnsi"/>
              </w:rPr>
            </w:pPr>
            <w:r>
              <w:rPr>
                <w:rFonts w:asciiTheme="minorHAnsi" w:eastAsia="MS Mincho" w:hAnsiTheme="minorHAnsi" w:cstheme="minorHAnsi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F36D5C" w14:textId="3641C4F2" w:rsidR="00293FB7" w:rsidRDefault="008B0F79" w:rsidP="00943066">
            <w:pPr>
              <w:spacing w:before="40" w:after="40" w:line="240" w:lineRule="auto"/>
              <w:jc w:val="center"/>
              <w:rPr>
                <w:rFonts w:asciiTheme="minorHAnsi" w:eastAsia="MS Mincho" w:hAnsiTheme="minorHAnsi" w:cstheme="minorHAnsi"/>
              </w:rPr>
            </w:pPr>
            <w:r>
              <w:rPr>
                <w:rFonts w:asciiTheme="minorHAnsi" w:eastAsia="MS Mincho" w:hAnsiTheme="minorHAnsi" w:cstheme="minorHAnsi"/>
              </w:rPr>
              <w:t>25 % of p</w:t>
            </w:r>
            <w:r w:rsidR="00F7762F">
              <w:rPr>
                <w:rFonts w:asciiTheme="minorHAnsi" w:eastAsia="MS Mincho" w:hAnsiTheme="minorHAnsi" w:cstheme="minorHAnsi"/>
              </w:rPr>
              <w:t>rice for post-warranty service</w:t>
            </w:r>
            <w:r>
              <w:rPr>
                <w:rFonts w:asciiTheme="minorHAnsi" w:eastAsia="MS Mincho" w:hAnsiTheme="minorHAnsi" w:cstheme="minorHAnsi"/>
              </w:rPr>
              <w:t xml:space="preserve"> </w:t>
            </w:r>
            <w:r w:rsidR="00440498">
              <w:rPr>
                <w:rFonts w:asciiTheme="minorHAnsi" w:eastAsia="MS Mincho" w:hAnsiTheme="minorHAnsi" w:cstheme="minorHAnsi"/>
              </w:rPr>
              <w:t>paid in each</w:t>
            </w:r>
            <w:r>
              <w:rPr>
                <w:rFonts w:asciiTheme="minorHAnsi" w:eastAsia="MS Mincho" w:hAnsiTheme="minorHAnsi" w:cstheme="minorHAnsi"/>
              </w:rPr>
              <w:t xml:space="preserve"> quarter of providing service</w:t>
            </w:r>
          </w:p>
        </w:tc>
      </w:tr>
    </w:tbl>
    <w:p w14:paraId="6A6802A5" w14:textId="1AEE6B21" w:rsidR="00381A14" w:rsidRPr="00745F87" w:rsidRDefault="00E9291C" w:rsidP="00BD0E3C">
      <w:pPr>
        <w:pStyle w:val="Bezmezer"/>
        <w:spacing w:before="120" w:after="120"/>
        <w:rPr>
          <w:rFonts w:asciiTheme="minorHAnsi" w:hAnsiTheme="minorHAnsi"/>
          <w:i/>
          <w:iCs/>
          <w:szCs w:val="20"/>
          <w:lang w:val="en-US"/>
        </w:rPr>
      </w:pPr>
      <w:proofErr w:type="spellStart"/>
      <w:r w:rsidRPr="00E9291C">
        <w:rPr>
          <w:rFonts w:asciiTheme="minorHAnsi" w:hAnsiTheme="minorHAnsi"/>
          <w:i/>
          <w:iCs/>
          <w:szCs w:val="20"/>
        </w:rPr>
        <w:t>Note</w:t>
      </w:r>
      <w:proofErr w:type="spellEnd"/>
      <w:r w:rsidRPr="00E9291C">
        <w:rPr>
          <w:rFonts w:asciiTheme="minorHAnsi" w:hAnsiTheme="minorHAnsi"/>
          <w:i/>
          <w:iCs/>
          <w:szCs w:val="20"/>
        </w:rPr>
        <w:t>:</w:t>
      </w:r>
      <w:r w:rsidR="00BD0E3C">
        <w:rPr>
          <w:rFonts w:asciiTheme="minorHAnsi" w:hAnsiTheme="minorHAnsi"/>
          <w:i/>
          <w:iCs/>
          <w:szCs w:val="20"/>
        </w:rPr>
        <w:t xml:space="preserve"> </w:t>
      </w:r>
      <w:bookmarkStart w:id="0" w:name="_GoBack"/>
      <w:bookmarkEnd w:id="0"/>
      <w:r w:rsidRPr="00E9291C">
        <w:rPr>
          <w:rFonts w:asciiTheme="minorHAnsi" w:hAnsiTheme="minorHAnsi"/>
          <w:i/>
          <w:iCs/>
          <w:szCs w:val="20"/>
          <w:lang w:val="en-US"/>
        </w:rPr>
        <w:t xml:space="preserve">The Purchase </w:t>
      </w:r>
      <w:r>
        <w:rPr>
          <w:rFonts w:asciiTheme="minorHAnsi" w:hAnsiTheme="minorHAnsi"/>
          <w:i/>
          <w:iCs/>
          <w:szCs w:val="20"/>
          <w:lang w:val="en-US"/>
        </w:rPr>
        <w:t>P</w:t>
      </w:r>
      <w:r w:rsidRPr="00E9291C">
        <w:rPr>
          <w:rFonts w:asciiTheme="minorHAnsi" w:hAnsiTheme="minorHAnsi"/>
          <w:i/>
          <w:iCs/>
          <w:szCs w:val="20"/>
          <w:lang w:val="en-US"/>
        </w:rPr>
        <w:t xml:space="preserve">rice = </w:t>
      </w:r>
      <w:r>
        <w:rPr>
          <w:rFonts w:asciiTheme="minorHAnsi" w:hAnsiTheme="minorHAnsi"/>
          <w:i/>
          <w:iCs/>
          <w:szCs w:val="20"/>
          <w:lang w:val="en-US"/>
        </w:rPr>
        <w:t xml:space="preserve">the total price for the supply as defined </w:t>
      </w:r>
      <w:r w:rsidRPr="00AB4EDF">
        <w:rPr>
          <w:rFonts w:asciiTheme="minorHAnsi" w:hAnsiTheme="minorHAnsi"/>
          <w:i/>
          <w:iCs/>
          <w:szCs w:val="20"/>
          <w:lang w:val="en-US"/>
        </w:rPr>
        <w:t xml:space="preserve">by Art. </w:t>
      </w:r>
      <w:r w:rsidR="00AB4EDF" w:rsidRPr="00AB4EDF">
        <w:rPr>
          <w:rFonts w:asciiTheme="minorHAnsi" w:hAnsiTheme="minorHAnsi"/>
          <w:i/>
          <w:iCs/>
          <w:szCs w:val="20"/>
          <w:lang w:val="en-US"/>
        </w:rPr>
        <w:t>7.1</w:t>
      </w:r>
      <w:r w:rsidRPr="00AB4EDF">
        <w:rPr>
          <w:rFonts w:asciiTheme="minorHAnsi" w:hAnsiTheme="minorHAnsi"/>
          <w:i/>
          <w:iCs/>
          <w:szCs w:val="20"/>
          <w:lang w:val="en-US"/>
        </w:rPr>
        <w:t xml:space="preserve"> of the Purchase</w:t>
      </w:r>
      <w:r>
        <w:rPr>
          <w:rFonts w:asciiTheme="minorHAnsi" w:hAnsiTheme="minorHAnsi"/>
          <w:i/>
          <w:iCs/>
          <w:szCs w:val="20"/>
          <w:lang w:val="en-US"/>
        </w:rPr>
        <w:t xml:space="preserve"> Contract</w:t>
      </w:r>
    </w:p>
    <w:sectPr w:rsidR="00381A14" w:rsidRPr="00745F87" w:rsidSect="00BD0E3C">
      <w:footerReference w:type="default" r:id="rId11"/>
      <w:headerReference w:type="first" r:id="rId12"/>
      <w:footerReference w:type="first" r:id="rId13"/>
      <w:pgSz w:w="11906" w:h="16838" w:code="9"/>
      <w:pgMar w:top="1276" w:right="1134" w:bottom="1701" w:left="1134" w:header="1148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97537" w14:textId="77777777" w:rsidR="002600A7" w:rsidRDefault="002600A7" w:rsidP="00D61835">
      <w:pPr>
        <w:spacing w:after="0" w:line="240" w:lineRule="auto"/>
      </w:pPr>
      <w:r>
        <w:separator/>
      </w:r>
    </w:p>
  </w:endnote>
  <w:endnote w:type="continuationSeparator" w:id="0">
    <w:p w14:paraId="0ED33B8E" w14:textId="77777777" w:rsidR="002600A7" w:rsidRDefault="002600A7" w:rsidP="00D61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3EE00" w14:textId="569E989C" w:rsidR="00A37064" w:rsidRDefault="00A37064" w:rsidP="00783E77">
    <w:pPr>
      <w:pStyle w:val="Zpat"/>
    </w:pPr>
  </w:p>
  <w:p w14:paraId="005E7263" w14:textId="02774DCA" w:rsidR="00A37064" w:rsidRPr="00A3525D" w:rsidRDefault="00404182" w:rsidP="00783E77">
    <w:pPr>
      <w:pStyle w:val="Zpat"/>
      <w:rPr>
        <w:rFonts w:asciiTheme="minorHAnsi" w:hAnsiTheme="minorHAnsi"/>
        <w:noProof/>
        <w:color w:val="FFFFFF" w:themeColor="background1"/>
      </w:rPr>
    </w:pPr>
    <w:r>
      <w:rPr>
        <w:rFonts w:asciiTheme="minorHAnsi" w:hAnsiTheme="minorHAnsi"/>
        <w:color w:val="FFFFFF" w:themeColor="background1"/>
      </w:rPr>
      <w:t>P</w:t>
    </w:r>
    <w:r w:rsidR="00A37064" w:rsidRPr="00A3525D">
      <w:rPr>
        <w:rFonts w:asciiTheme="minorHAnsi" w:hAnsiTheme="minorHAnsi"/>
        <w:color w:val="FFFFFF" w:themeColor="background1"/>
      </w:rPr>
      <w:t xml:space="preserve">age: </w:t>
    </w:r>
    <w:r w:rsidR="00A37064" w:rsidRPr="00A3525D">
      <w:rPr>
        <w:rFonts w:asciiTheme="minorHAnsi" w:hAnsiTheme="minorHAnsi"/>
        <w:color w:val="FFFFFF" w:themeColor="background1"/>
      </w:rPr>
      <w:fldChar w:fldCharType="begin"/>
    </w:r>
    <w:r w:rsidR="00A37064" w:rsidRPr="00A3525D">
      <w:rPr>
        <w:rFonts w:asciiTheme="minorHAnsi" w:hAnsiTheme="minorHAnsi"/>
        <w:color w:val="FFFFFF" w:themeColor="background1"/>
      </w:rPr>
      <w:instrText>PAGE   \* MERGEFORMAT</w:instrText>
    </w:r>
    <w:r w:rsidR="00A37064" w:rsidRPr="00A3525D">
      <w:rPr>
        <w:rFonts w:asciiTheme="minorHAnsi" w:hAnsiTheme="minorHAnsi"/>
        <w:color w:val="FFFFFF" w:themeColor="background1"/>
      </w:rPr>
      <w:fldChar w:fldCharType="separate"/>
    </w:r>
    <w:r w:rsidR="0043050E">
      <w:rPr>
        <w:rFonts w:asciiTheme="minorHAnsi" w:hAnsiTheme="minorHAnsi"/>
        <w:noProof/>
        <w:color w:val="FFFFFF" w:themeColor="background1"/>
      </w:rPr>
      <w:t>2</w:t>
    </w:r>
    <w:r w:rsidR="00A37064" w:rsidRPr="00A3525D">
      <w:rPr>
        <w:rFonts w:asciiTheme="minorHAnsi" w:hAnsiTheme="minorHAnsi"/>
        <w:color w:val="FFFFFF" w:themeColor="background1"/>
      </w:rPr>
      <w:fldChar w:fldCharType="end"/>
    </w:r>
    <w:r w:rsidR="00A37064" w:rsidRPr="00A3525D">
      <w:rPr>
        <w:rFonts w:asciiTheme="minorHAnsi" w:hAnsiTheme="minorHAnsi"/>
        <w:color w:val="FFFFFF" w:themeColor="background1"/>
      </w:rPr>
      <w:t xml:space="preserve"> / </w:t>
    </w:r>
    <w:r w:rsidR="00A37064" w:rsidRPr="00A3525D">
      <w:rPr>
        <w:rFonts w:asciiTheme="minorHAnsi" w:hAnsiTheme="minorHAnsi"/>
        <w:color w:val="FFFFFF" w:themeColor="background1"/>
      </w:rPr>
      <w:fldChar w:fldCharType="begin"/>
    </w:r>
    <w:r w:rsidR="00A37064" w:rsidRPr="00A3525D">
      <w:rPr>
        <w:rFonts w:asciiTheme="minorHAnsi" w:hAnsiTheme="minorHAnsi"/>
        <w:color w:val="FFFFFF" w:themeColor="background1"/>
      </w:rPr>
      <w:instrText xml:space="preserve"> NUMPAGES   \* MERGEFORMAT </w:instrText>
    </w:r>
    <w:r w:rsidR="00A37064" w:rsidRPr="00A3525D">
      <w:rPr>
        <w:rFonts w:asciiTheme="minorHAnsi" w:hAnsiTheme="minorHAnsi"/>
        <w:color w:val="FFFFFF" w:themeColor="background1"/>
      </w:rPr>
      <w:fldChar w:fldCharType="separate"/>
    </w:r>
    <w:r w:rsidR="0043050E">
      <w:rPr>
        <w:rFonts w:asciiTheme="minorHAnsi" w:hAnsiTheme="minorHAnsi"/>
        <w:noProof/>
        <w:color w:val="FFFFFF" w:themeColor="background1"/>
      </w:rPr>
      <w:t>2</w:t>
    </w:r>
    <w:r w:rsidR="00A37064" w:rsidRPr="00A3525D">
      <w:rPr>
        <w:rFonts w:asciiTheme="minorHAnsi" w:hAnsiTheme="minorHAnsi"/>
        <w:noProof/>
        <w:color w:val="FFFFFF" w:themeColor="background1"/>
      </w:rPr>
      <w:fldChar w:fldCharType="end"/>
    </w:r>
  </w:p>
  <w:p w14:paraId="4256E129" w14:textId="77777777" w:rsidR="00A37064" w:rsidRPr="00A3525D" w:rsidRDefault="00A37064" w:rsidP="00783E77">
    <w:pPr>
      <w:pStyle w:val="Zpat"/>
      <w:rPr>
        <w:rFonts w:asciiTheme="minorHAnsi" w:hAnsiTheme="minorHAnsi"/>
        <w:color w:val="FFFFFF" w:themeColor="background1"/>
      </w:rPr>
    </w:pPr>
    <w:r w:rsidRPr="00A3525D">
      <w:rPr>
        <w:rFonts w:asciiTheme="minorHAnsi" w:hAnsiTheme="minorHAnsi"/>
        <w:color w:val="FFFFFF" w:themeColor="background1"/>
      </w:rPr>
      <w:t xml:space="preserve">TC# </w:t>
    </w:r>
    <w:r w:rsidR="00BD5D65">
      <w:rPr>
        <w:rFonts w:asciiTheme="minorHAnsi" w:hAnsiTheme="minorHAnsi"/>
        <w:color w:val="FFFFFF" w:themeColor="background1"/>
      </w:rPr>
      <w:t>xxx</w:t>
    </w:r>
    <w:r w:rsidR="00A3525D" w:rsidRPr="00A3525D">
      <w:rPr>
        <w:rFonts w:asciiTheme="minorHAnsi" w:hAnsiTheme="minorHAnsi"/>
        <w:color w:val="FFFFFF" w:themeColor="background1"/>
      </w:rPr>
      <w:t>/A</w:t>
    </w:r>
  </w:p>
  <w:p w14:paraId="1A08A748" w14:textId="77777777" w:rsidR="00A37064" w:rsidRDefault="002954C3" w:rsidP="002954C3">
    <w:pPr>
      <w:pStyle w:val="Zpat"/>
      <w:tabs>
        <w:tab w:val="clear" w:pos="4536"/>
        <w:tab w:val="clear" w:pos="9072"/>
        <w:tab w:val="left" w:pos="240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151C2" w14:textId="104EB0A9" w:rsidR="00A37064" w:rsidRDefault="00A37064" w:rsidP="001741E9">
    <w:pPr>
      <w:pStyle w:val="Zpat"/>
    </w:pPr>
  </w:p>
  <w:p w14:paraId="60EA5604" w14:textId="18305B75" w:rsidR="00A37064" w:rsidRPr="002D0027" w:rsidRDefault="00B91E5D" w:rsidP="00783E77">
    <w:pPr>
      <w:pStyle w:val="Zpat"/>
      <w:rPr>
        <w:rFonts w:asciiTheme="minorHAnsi" w:hAnsiTheme="minorHAnsi"/>
        <w:noProof/>
        <w:color w:val="FFFFFF" w:themeColor="background1"/>
      </w:rPr>
    </w:pPr>
    <w:r>
      <w:rPr>
        <w:rFonts w:asciiTheme="minorHAnsi" w:hAnsiTheme="minorHAnsi"/>
        <w:color w:val="FFFFFF" w:themeColor="background1"/>
      </w:rPr>
      <w:t>P</w:t>
    </w:r>
    <w:r w:rsidR="00A37064" w:rsidRPr="002D0027">
      <w:rPr>
        <w:rFonts w:asciiTheme="minorHAnsi" w:hAnsiTheme="minorHAnsi"/>
        <w:color w:val="FFFFFF" w:themeColor="background1"/>
      </w:rPr>
      <w:t xml:space="preserve">age: </w:t>
    </w:r>
    <w:r w:rsidR="00A37064" w:rsidRPr="002D0027">
      <w:rPr>
        <w:rFonts w:asciiTheme="minorHAnsi" w:hAnsiTheme="minorHAnsi"/>
        <w:color w:val="FFFFFF" w:themeColor="background1"/>
      </w:rPr>
      <w:fldChar w:fldCharType="begin"/>
    </w:r>
    <w:r w:rsidR="00A37064" w:rsidRPr="002D0027">
      <w:rPr>
        <w:rFonts w:asciiTheme="minorHAnsi" w:hAnsiTheme="minorHAnsi"/>
        <w:color w:val="FFFFFF" w:themeColor="background1"/>
      </w:rPr>
      <w:instrText>PAGE   \* MERGEFORMAT</w:instrText>
    </w:r>
    <w:r w:rsidR="00A37064" w:rsidRPr="002D0027">
      <w:rPr>
        <w:rFonts w:asciiTheme="minorHAnsi" w:hAnsiTheme="minorHAnsi"/>
        <w:color w:val="FFFFFF" w:themeColor="background1"/>
      </w:rPr>
      <w:fldChar w:fldCharType="separate"/>
    </w:r>
    <w:r w:rsidR="0043050E">
      <w:rPr>
        <w:rFonts w:asciiTheme="minorHAnsi" w:hAnsiTheme="minorHAnsi"/>
        <w:noProof/>
        <w:color w:val="FFFFFF" w:themeColor="background1"/>
      </w:rPr>
      <w:t>1</w:t>
    </w:r>
    <w:r w:rsidR="00A37064" w:rsidRPr="002D0027">
      <w:rPr>
        <w:rFonts w:asciiTheme="minorHAnsi" w:hAnsiTheme="minorHAnsi"/>
        <w:color w:val="FFFFFF" w:themeColor="background1"/>
      </w:rPr>
      <w:fldChar w:fldCharType="end"/>
    </w:r>
    <w:r w:rsidR="00A37064" w:rsidRPr="002D0027">
      <w:rPr>
        <w:rFonts w:asciiTheme="minorHAnsi" w:hAnsiTheme="minorHAnsi"/>
        <w:color w:val="FFFFFF" w:themeColor="background1"/>
      </w:rPr>
      <w:t xml:space="preserve"> / </w:t>
    </w:r>
    <w:r w:rsidR="00A37064" w:rsidRPr="002D0027">
      <w:rPr>
        <w:rFonts w:asciiTheme="minorHAnsi" w:hAnsiTheme="minorHAnsi"/>
        <w:color w:val="FFFFFF" w:themeColor="background1"/>
      </w:rPr>
      <w:fldChar w:fldCharType="begin"/>
    </w:r>
    <w:r w:rsidR="00A37064" w:rsidRPr="002D0027">
      <w:rPr>
        <w:rFonts w:asciiTheme="minorHAnsi" w:hAnsiTheme="minorHAnsi"/>
        <w:color w:val="FFFFFF" w:themeColor="background1"/>
      </w:rPr>
      <w:instrText xml:space="preserve"> NUMPAGES   \* MERGEFORMAT </w:instrText>
    </w:r>
    <w:r w:rsidR="00A37064" w:rsidRPr="002D0027">
      <w:rPr>
        <w:rFonts w:asciiTheme="minorHAnsi" w:hAnsiTheme="minorHAnsi"/>
        <w:color w:val="FFFFFF" w:themeColor="background1"/>
      </w:rPr>
      <w:fldChar w:fldCharType="separate"/>
    </w:r>
    <w:r w:rsidR="0043050E">
      <w:rPr>
        <w:rFonts w:asciiTheme="minorHAnsi" w:hAnsiTheme="minorHAnsi"/>
        <w:noProof/>
        <w:color w:val="FFFFFF" w:themeColor="background1"/>
      </w:rPr>
      <w:t>2</w:t>
    </w:r>
    <w:r w:rsidR="00A37064" w:rsidRPr="002D0027">
      <w:rPr>
        <w:rFonts w:asciiTheme="minorHAnsi" w:hAnsiTheme="minorHAnsi"/>
        <w:noProof/>
        <w:color w:val="FFFFFF" w:themeColor="background1"/>
      </w:rPr>
      <w:fldChar w:fldCharType="end"/>
    </w:r>
  </w:p>
  <w:p w14:paraId="18F2CFCA" w14:textId="77777777" w:rsidR="00A37064" w:rsidRPr="002D0027" w:rsidRDefault="00A37064" w:rsidP="00783E77">
    <w:pPr>
      <w:pStyle w:val="Zpat"/>
      <w:rPr>
        <w:rFonts w:asciiTheme="minorHAnsi" w:hAnsiTheme="minorHAnsi"/>
        <w:color w:val="FFFFFF" w:themeColor="background1"/>
      </w:rPr>
    </w:pPr>
    <w:r w:rsidRPr="002D0027">
      <w:rPr>
        <w:rFonts w:asciiTheme="minorHAnsi" w:hAnsiTheme="minorHAnsi"/>
        <w:color w:val="FFFFFF" w:themeColor="background1"/>
      </w:rPr>
      <w:t xml:space="preserve">TC# </w:t>
    </w:r>
    <w:r w:rsidR="00A3525D" w:rsidRPr="00A3525D">
      <w:rPr>
        <w:rFonts w:asciiTheme="minorHAnsi" w:hAnsiTheme="minorHAnsi"/>
        <w:color w:val="FFFFFF" w:themeColor="background1"/>
      </w:rPr>
      <w:t>00232443</w:t>
    </w:r>
    <w:r w:rsidR="00A3525D">
      <w:rPr>
        <w:rFonts w:asciiTheme="minorHAnsi" w:hAnsiTheme="minorHAnsi"/>
        <w:color w:val="FFFFFF" w:themeColor="background1"/>
      </w:rPr>
      <w:t>/A</w:t>
    </w:r>
  </w:p>
  <w:p w14:paraId="361A4749" w14:textId="77777777" w:rsidR="00A37064" w:rsidRPr="001741E9" w:rsidRDefault="00A37064">
    <w:pPr>
      <w:pStyle w:val="Zpat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81223" w14:textId="77777777" w:rsidR="002600A7" w:rsidRDefault="002600A7" w:rsidP="00D61835">
      <w:pPr>
        <w:spacing w:after="0" w:line="240" w:lineRule="auto"/>
      </w:pPr>
      <w:r>
        <w:separator/>
      </w:r>
    </w:p>
  </w:footnote>
  <w:footnote w:type="continuationSeparator" w:id="0">
    <w:p w14:paraId="123DC9E2" w14:textId="77777777" w:rsidR="002600A7" w:rsidRDefault="002600A7" w:rsidP="00D61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34" w:type="dxa"/>
      <w:tblBorders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6804"/>
    </w:tblGrid>
    <w:tr w:rsidR="00A37064" w:rsidRPr="00FF225D" w14:paraId="4728EF4A" w14:textId="77777777" w:rsidTr="00350AB6">
      <w:tc>
        <w:tcPr>
          <w:tcW w:w="2127" w:type="dxa"/>
        </w:tcPr>
        <w:p w14:paraId="5F9EBA80" w14:textId="396D1CBB" w:rsidR="00A37064" w:rsidRPr="00FF225D" w:rsidRDefault="00A37064" w:rsidP="00350AB6">
          <w:pPr>
            <w:pStyle w:val="Zhlav"/>
            <w:ind w:left="113"/>
            <w:rPr>
              <w:rFonts w:asciiTheme="minorHAnsi" w:hAnsiTheme="minorHAnsi"/>
            </w:rPr>
          </w:pPr>
        </w:p>
        <w:p w14:paraId="6765A9EC" w14:textId="77777777" w:rsidR="00A37064" w:rsidRPr="00FF225D" w:rsidRDefault="00A37064" w:rsidP="0059078B">
          <w:pPr>
            <w:pStyle w:val="Zhlav"/>
            <w:rPr>
              <w:rFonts w:asciiTheme="minorHAnsi" w:hAnsiTheme="minorHAnsi"/>
            </w:rPr>
          </w:pPr>
        </w:p>
      </w:tc>
      <w:tc>
        <w:tcPr>
          <w:tcW w:w="6804" w:type="dxa"/>
        </w:tcPr>
        <w:p w14:paraId="4234B261" w14:textId="33208DBE" w:rsidR="00A37064" w:rsidRPr="00FF225D" w:rsidRDefault="00A37064" w:rsidP="0059078B">
          <w:pPr>
            <w:widowControl w:val="0"/>
            <w:autoSpaceDE w:val="0"/>
            <w:autoSpaceDN w:val="0"/>
            <w:spacing w:after="0" w:line="240" w:lineRule="auto"/>
            <w:ind w:left="-250" w:right="-249"/>
            <w:jc w:val="center"/>
            <w:rPr>
              <w:rFonts w:asciiTheme="minorHAnsi" w:eastAsia="Times New Roman" w:hAnsiTheme="minorHAnsi"/>
              <w:b/>
              <w:sz w:val="24"/>
              <w:szCs w:val="24"/>
              <w:lang w:eastAsia="cs-CZ"/>
            </w:rPr>
          </w:pPr>
        </w:p>
        <w:p w14:paraId="7AABFF70" w14:textId="77777777" w:rsidR="00A37064" w:rsidRPr="00FF225D" w:rsidRDefault="00A37064" w:rsidP="0059078B">
          <w:pPr>
            <w:widowControl w:val="0"/>
            <w:autoSpaceDE w:val="0"/>
            <w:autoSpaceDN w:val="0"/>
            <w:spacing w:after="0" w:line="240" w:lineRule="auto"/>
            <w:ind w:left="-250" w:right="-249"/>
            <w:jc w:val="center"/>
            <w:rPr>
              <w:rFonts w:asciiTheme="minorHAnsi" w:eastAsia="Times New Roman" w:hAnsiTheme="minorHAnsi"/>
              <w:b/>
              <w:sz w:val="24"/>
              <w:szCs w:val="24"/>
              <w:lang w:eastAsia="cs-CZ"/>
            </w:rPr>
          </w:pPr>
          <w:r w:rsidRPr="00FF225D">
            <w:rPr>
              <w:rFonts w:asciiTheme="minorHAnsi" w:eastAsia="Times New Roman" w:hAnsiTheme="minorHAnsi"/>
              <w:b/>
              <w:sz w:val="24"/>
              <w:szCs w:val="24"/>
              <w:lang w:eastAsia="cs-CZ"/>
            </w:rPr>
            <w:t>Annex No. 1</w:t>
          </w:r>
        </w:p>
        <w:p w14:paraId="3373617A" w14:textId="77777777" w:rsidR="00A37064" w:rsidRPr="00FF225D" w:rsidRDefault="00A37064" w:rsidP="0059078B">
          <w:pPr>
            <w:widowControl w:val="0"/>
            <w:autoSpaceDE w:val="0"/>
            <w:autoSpaceDN w:val="0"/>
            <w:spacing w:after="0" w:line="240" w:lineRule="auto"/>
            <w:ind w:left="-250" w:right="-249"/>
            <w:jc w:val="center"/>
            <w:rPr>
              <w:rFonts w:asciiTheme="minorHAnsi" w:eastAsia="Times New Roman" w:hAnsiTheme="minorHAnsi"/>
              <w:b/>
              <w:sz w:val="24"/>
              <w:szCs w:val="24"/>
              <w:lang w:eastAsia="cs-CZ"/>
            </w:rPr>
          </w:pPr>
          <w:r w:rsidRPr="00FF225D">
            <w:rPr>
              <w:rFonts w:asciiTheme="minorHAnsi" w:eastAsia="Times New Roman" w:hAnsiTheme="minorHAnsi"/>
              <w:b/>
              <w:sz w:val="24"/>
              <w:szCs w:val="24"/>
              <w:lang w:eastAsia="cs-CZ"/>
            </w:rPr>
            <w:t>Summary of Deliverables,</w:t>
          </w:r>
        </w:p>
        <w:p w14:paraId="6C6F4D79" w14:textId="77777777" w:rsidR="00A37064" w:rsidRPr="00FF225D" w:rsidRDefault="00A37064" w:rsidP="0059078B">
          <w:pPr>
            <w:widowControl w:val="0"/>
            <w:autoSpaceDE w:val="0"/>
            <w:autoSpaceDN w:val="0"/>
            <w:spacing w:after="0" w:line="240" w:lineRule="auto"/>
            <w:ind w:left="-250" w:right="-249"/>
            <w:jc w:val="center"/>
            <w:rPr>
              <w:rFonts w:asciiTheme="minorHAnsi" w:eastAsia="Times New Roman" w:hAnsiTheme="minorHAnsi"/>
              <w:b/>
              <w:sz w:val="24"/>
              <w:szCs w:val="24"/>
              <w:lang w:eastAsia="cs-CZ"/>
            </w:rPr>
          </w:pPr>
          <w:r w:rsidRPr="00FF225D">
            <w:rPr>
              <w:rFonts w:asciiTheme="minorHAnsi" w:eastAsia="Times New Roman" w:hAnsiTheme="minorHAnsi"/>
              <w:b/>
              <w:sz w:val="24"/>
              <w:szCs w:val="24"/>
              <w:lang w:eastAsia="cs-CZ"/>
            </w:rPr>
            <w:t>Time Schedule and Payments</w:t>
          </w:r>
        </w:p>
        <w:p w14:paraId="04FC1817" w14:textId="77777777" w:rsidR="00A37064" w:rsidRPr="00FF225D" w:rsidRDefault="00A37064" w:rsidP="0059078B">
          <w:pPr>
            <w:pStyle w:val="Bezmezer"/>
            <w:rPr>
              <w:rFonts w:asciiTheme="minorHAnsi" w:hAnsiTheme="minorHAnsi"/>
              <w:lang w:eastAsia="cs-CZ"/>
            </w:rPr>
          </w:pPr>
        </w:p>
        <w:p w14:paraId="3E1AA7A8" w14:textId="772C7CB6" w:rsidR="0096198A" w:rsidRDefault="005C704F" w:rsidP="0096198A">
          <w:pPr>
            <w:spacing w:after="0" w:line="240" w:lineRule="auto"/>
            <w:jc w:val="center"/>
            <w:rPr>
              <w:rFonts w:ascii="Times New Roman" w:eastAsia="Times New Roman" w:hAnsi="Times New Roman"/>
              <w:color w:val="auto"/>
              <w:sz w:val="24"/>
              <w:szCs w:val="24"/>
              <w:lang w:val="cs-CZ" w:eastAsia="cs-CZ"/>
            </w:rPr>
          </w:pPr>
          <w:r>
            <w:rPr>
              <w:rFonts w:asciiTheme="minorHAnsi" w:eastAsia="Times New Roman" w:hAnsiTheme="minorHAnsi"/>
              <w:b/>
              <w:sz w:val="24"/>
              <w:szCs w:val="24"/>
              <w:lang w:eastAsia="cs-CZ"/>
            </w:rPr>
            <w:t>3D Atom Probe Tomography</w:t>
          </w:r>
          <w:r w:rsidR="0096198A">
            <w:rPr>
              <w:rFonts w:asciiTheme="minorHAnsi" w:eastAsia="Times New Roman" w:hAnsiTheme="minorHAnsi"/>
              <w:b/>
              <w:sz w:val="24"/>
              <w:szCs w:val="24"/>
              <w:lang w:eastAsia="cs-CZ"/>
            </w:rPr>
            <w:t xml:space="preserve"> </w:t>
          </w:r>
          <w:r w:rsidR="0096198A" w:rsidRPr="0096198A">
            <w:rPr>
              <w:rFonts w:asciiTheme="minorHAnsi" w:eastAsia="Times New Roman" w:hAnsiTheme="minorHAnsi"/>
              <w:b/>
              <w:sz w:val="24"/>
              <w:szCs w:val="24"/>
              <w:lang w:eastAsia="cs-CZ"/>
            </w:rPr>
            <w:t>– design, manufacture and delivery of the system</w:t>
          </w:r>
        </w:p>
        <w:p w14:paraId="5634EB04" w14:textId="77CE9265" w:rsidR="00A37064" w:rsidRPr="00350AB6" w:rsidRDefault="00A37064" w:rsidP="00E9291C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Theme="minorHAnsi" w:eastAsia="Times New Roman" w:hAnsiTheme="minorHAnsi"/>
              <w:b/>
              <w:sz w:val="24"/>
              <w:szCs w:val="24"/>
              <w:lang w:eastAsia="cs-CZ"/>
            </w:rPr>
          </w:pPr>
        </w:p>
      </w:tc>
    </w:tr>
  </w:tbl>
  <w:p w14:paraId="0870C6DF" w14:textId="77777777" w:rsidR="00A37064" w:rsidRPr="00991CE5" w:rsidRDefault="00A37064" w:rsidP="001741E9">
    <w:pPr>
      <w:widowControl w:val="0"/>
      <w:autoSpaceDE w:val="0"/>
      <w:autoSpaceDN w:val="0"/>
      <w:spacing w:after="0" w:line="240" w:lineRule="auto"/>
      <w:ind w:left="-250" w:right="-249"/>
      <w:jc w:val="center"/>
      <w:rPr>
        <w:rFonts w:asciiTheme="minorHAnsi" w:hAnsiTheme="minorHAnsi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317D4"/>
    <w:multiLevelType w:val="hybridMultilevel"/>
    <w:tmpl w:val="BD585C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F257D"/>
    <w:multiLevelType w:val="hybridMultilevel"/>
    <w:tmpl w:val="92B0E03E"/>
    <w:lvl w:ilvl="0" w:tplc="A9B4EDF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B1A597F"/>
    <w:multiLevelType w:val="hybridMultilevel"/>
    <w:tmpl w:val="6E9E24C8"/>
    <w:lvl w:ilvl="0" w:tplc="0F324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30FAF"/>
    <w:multiLevelType w:val="hybridMultilevel"/>
    <w:tmpl w:val="D1D8D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6251F"/>
    <w:multiLevelType w:val="hybridMultilevel"/>
    <w:tmpl w:val="8844071A"/>
    <w:lvl w:ilvl="0" w:tplc="2D3E0D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04BE9"/>
    <w:multiLevelType w:val="hybridMultilevel"/>
    <w:tmpl w:val="57DE7B2C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D18A11D0">
      <w:numFmt w:val="bullet"/>
      <w:lvlText w:val="-"/>
      <w:lvlJc w:val="left"/>
      <w:pPr>
        <w:ind w:left="1797" w:hanging="360"/>
      </w:pPr>
      <w:rPr>
        <w:rFonts w:ascii="Calibri" w:eastAsia="Calibri" w:hAnsi="Calibri" w:cs="Times New Roman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B43653D"/>
    <w:multiLevelType w:val="hybridMultilevel"/>
    <w:tmpl w:val="6894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B12BA"/>
    <w:multiLevelType w:val="hybridMultilevel"/>
    <w:tmpl w:val="35485562"/>
    <w:lvl w:ilvl="0" w:tplc="0D722980">
      <w:start w:val="3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368D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B03BA2"/>
    <w:multiLevelType w:val="hybridMultilevel"/>
    <w:tmpl w:val="92B0E03E"/>
    <w:lvl w:ilvl="0" w:tplc="A9B4EDF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CF71F16"/>
    <w:multiLevelType w:val="hybridMultilevel"/>
    <w:tmpl w:val="93243184"/>
    <w:lvl w:ilvl="0" w:tplc="040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3E5C2136"/>
    <w:multiLevelType w:val="multilevel"/>
    <w:tmpl w:val="7C3A3B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3F0977E6"/>
    <w:multiLevelType w:val="multilevel"/>
    <w:tmpl w:val="3BA0C0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0F066DF"/>
    <w:multiLevelType w:val="hybridMultilevel"/>
    <w:tmpl w:val="8A1609E2"/>
    <w:lvl w:ilvl="0" w:tplc="040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4AFC78D8"/>
    <w:multiLevelType w:val="hybridMultilevel"/>
    <w:tmpl w:val="04BC16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E74C3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F3C66EB"/>
    <w:multiLevelType w:val="hybridMultilevel"/>
    <w:tmpl w:val="00447C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26B8C"/>
    <w:multiLevelType w:val="hybridMultilevel"/>
    <w:tmpl w:val="3CCCB612"/>
    <w:lvl w:ilvl="0" w:tplc="4B42911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40315"/>
    <w:multiLevelType w:val="hybridMultilevel"/>
    <w:tmpl w:val="3CCCB612"/>
    <w:lvl w:ilvl="0" w:tplc="4B42911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D5C74"/>
    <w:multiLevelType w:val="hybridMultilevel"/>
    <w:tmpl w:val="31503B54"/>
    <w:lvl w:ilvl="0" w:tplc="040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0" w15:restartNumberingAfterBreak="0">
    <w:nsid w:val="67062A3A"/>
    <w:multiLevelType w:val="hybridMultilevel"/>
    <w:tmpl w:val="ACDAD656"/>
    <w:lvl w:ilvl="0" w:tplc="338E56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119F2"/>
    <w:multiLevelType w:val="hybridMultilevel"/>
    <w:tmpl w:val="14F2D228"/>
    <w:lvl w:ilvl="0" w:tplc="644C4BF8">
      <w:start w:val="3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5937BA"/>
    <w:multiLevelType w:val="hybridMultilevel"/>
    <w:tmpl w:val="B2F013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9F659B"/>
    <w:multiLevelType w:val="hybridMultilevel"/>
    <w:tmpl w:val="0B529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E5546"/>
    <w:multiLevelType w:val="multilevel"/>
    <w:tmpl w:val="040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5" w15:restartNumberingAfterBreak="0">
    <w:nsid w:val="73026577"/>
    <w:multiLevelType w:val="hybridMultilevel"/>
    <w:tmpl w:val="35241D46"/>
    <w:lvl w:ilvl="0" w:tplc="EEF4C9A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766B2944"/>
    <w:multiLevelType w:val="hybridMultilevel"/>
    <w:tmpl w:val="A9E096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35FCD"/>
    <w:multiLevelType w:val="hybridMultilevel"/>
    <w:tmpl w:val="FDC40C3A"/>
    <w:lvl w:ilvl="0" w:tplc="040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16"/>
  </w:num>
  <w:num w:numId="4">
    <w:abstractNumId w:val="23"/>
  </w:num>
  <w:num w:numId="5">
    <w:abstractNumId w:val="11"/>
  </w:num>
  <w:num w:numId="6">
    <w:abstractNumId w:val="20"/>
  </w:num>
  <w:num w:numId="7">
    <w:abstractNumId w:val="12"/>
  </w:num>
  <w:num w:numId="8">
    <w:abstractNumId w:val="17"/>
  </w:num>
  <w:num w:numId="9">
    <w:abstractNumId w:val="18"/>
  </w:num>
  <w:num w:numId="10">
    <w:abstractNumId w:val="10"/>
  </w:num>
  <w:num w:numId="11">
    <w:abstractNumId w:val="19"/>
  </w:num>
  <w:num w:numId="12">
    <w:abstractNumId w:val="13"/>
  </w:num>
  <w:num w:numId="13">
    <w:abstractNumId w:val="27"/>
  </w:num>
  <w:num w:numId="14">
    <w:abstractNumId w:val="6"/>
  </w:num>
  <w:num w:numId="15">
    <w:abstractNumId w:val="24"/>
  </w:num>
  <w:num w:numId="16">
    <w:abstractNumId w:val="15"/>
  </w:num>
  <w:num w:numId="17">
    <w:abstractNumId w:val="8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3"/>
  </w:num>
  <w:num w:numId="21">
    <w:abstractNumId w:val="2"/>
  </w:num>
  <w:num w:numId="22">
    <w:abstractNumId w:val="1"/>
  </w:num>
  <w:num w:numId="23">
    <w:abstractNumId w:val="25"/>
  </w:num>
  <w:num w:numId="24">
    <w:abstractNumId w:val="14"/>
  </w:num>
  <w:num w:numId="25">
    <w:abstractNumId w:val="21"/>
  </w:num>
  <w:num w:numId="26">
    <w:abstractNumId w:val="9"/>
  </w:num>
  <w:num w:numId="27">
    <w:abstractNumId w:val="7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cs-CZ" w:vendorID="64" w:dllVersion="4096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736"/>
    <w:rsid w:val="00020D1F"/>
    <w:rsid w:val="00023052"/>
    <w:rsid w:val="00025289"/>
    <w:rsid w:val="0003232D"/>
    <w:rsid w:val="00032AE0"/>
    <w:rsid w:val="0003508C"/>
    <w:rsid w:val="00035B84"/>
    <w:rsid w:val="00035E94"/>
    <w:rsid w:val="00041A55"/>
    <w:rsid w:val="00050616"/>
    <w:rsid w:val="0005485F"/>
    <w:rsid w:val="0006231F"/>
    <w:rsid w:val="000640F3"/>
    <w:rsid w:val="00064BE3"/>
    <w:rsid w:val="00065BB3"/>
    <w:rsid w:val="000673BD"/>
    <w:rsid w:val="00072447"/>
    <w:rsid w:val="0007554C"/>
    <w:rsid w:val="00076DE4"/>
    <w:rsid w:val="00085945"/>
    <w:rsid w:val="00085F0C"/>
    <w:rsid w:val="00096A7B"/>
    <w:rsid w:val="000A1812"/>
    <w:rsid w:val="000B37B5"/>
    <w:rsid w:val="000B7852"/>
    <w:rsid w:val="000C0BE4"/>
    <w:rsid w:val="000C6A33"/>
    <w:rsid w:val="000D5627"/>
    <w:rsid w:val="000D63AF"/>
    <w:rsid w:val="000E0027"/>
    <w:rsid w:val="000E08EA"/>
    <w:rsid w:val="000E11A6"/>
    <w:rsid w:val="000E43E2"/>
    <w:rsid w:val="000E5C0B"/>
    <w:rsid w:val="000F0D59"/>
    <w:rsid w:val="000F275A"/>
    <w:rsid w:val="00100F7E"/>
    <w:rsid w:val="00102EB3"/>
    <w:rsid w:val="00117FEB"/>
    <w:rsid w:val="00121CF7"/>
    <w:rsid w:val="00126DF4"/>
    <w:rsid w:val="00131A1E"/>
    <w:rsid w:val="001547B9"/>
    <w:rsid w:val="00155300"/>
    <w:rsid w:val="0016235D"/>
    <w:rsid w:val="0016241B"/>
    <w:rsid w:val="00165339"/>
    <w:rsid w:val="00167195"/>
    <w:rsid w:val="00170928"/>
    <w:rsid w:val="001721BB"/>
    <w:rsid w:val="00172908"/>
    <w:rsid w:val="001741E9"/>
    <w:rsid w:val="00174B10"/>
    <w:rsid w:val="00184916"/>
    <w:rsid w:val="00185C69"/>
    <w:rsid w:val="00193461"/>
    <w:rsid w:val="0019399A"/>
    <w:rsid w:val="0019508F"/>
    <w:rsid w:val="00195460"/>
    <w:rsid w:val="00197DF9"/>
    <w:rsid w:val="001B383D"/>
    <w:rsid w:val="001C1945"/>
    <w:rsid w:val="001C5D80"/>
    <w:rsid w:val="001D1860"/>
    <w:rsid w:val="001D29CC"/>
    <w:rsid w:val="001D6556"/>
    <w:rsid w:val="001E044D"/>
    <w:rsid w:val="001E13A7"/>
    <w:rsid w:val="001F0178"/>
    <w:rsid w:val="001F6F6B"/>
    <w:rsid w:val="00210019"/>
    <w:rsid w:val="002119E3"/>
    <w:rsid w:val="002244D8"/>
    <w:rsid w:val="00233B4A"/>
    <w:rsid w:val="00235F33"/>
    <w:rsid w:val="00237C95"/>
    <w:rsid w:val="00243B57"/>
    <w:rsid w:val="0024500F"/>
    <w:rsid w:val="002472C6"/>
    <w:rsid w:val="00247D54"/>
    <w:rsid w:val="00254530"/>
    <w:rsid w:val="002558AC"/>
    <w:rsid w:val="00256002"/>
    <w:rsid w:val="002600A7"/>
    <w:rsid w:val="00262C46"/>
    <w:rsid w:val="00262D02"/>
    <w:rsid w:val="002665CF"/>
    <w:rsid w:val="00270B19"/>
    <w:rsid w:val="0027115C"/>
    <w:rsid w:val="002736A5"/>
    <w:rsid w:val="00275020"/>
    <w:rsid w:val="00280665"/>
    <w:rsid w:val="00280BB6"/>
    <w:rsid w:val="00282DD1"/>
    <w:rsid w:val="00283971"/>
    <w:rsid w:val="002852FA"/>
    <w:rsid w:val="00291B6B"/>
    <w:rsid w:val="00292A56"/>
    <w:rsid w:val="00293C30"/>
    <w:rsid w:val="00293F25"/>
    <w:rsid w:val="00293FB7"/>
    <w:rsid w:val="00294115"/>
    <w:rsid w:val="00294AB5"/>
    <w:rsid w:val="002954C3"/>
    <w:rsid w:val="002A1B28"/>
    <w:rsid w:val="002A2A13"/>
    <w:rsid w:val="002A6F54"/>
    <w:rsid w:val="002A7501"/>
    <w:rsid w:val="002A7FC5"/>
    <w:rsid w:val="002B20B8"/>
    <w:rsid w:val="002B34BB"/>
    <w:rsid w:val="002C083C"/>
    <w:rsid w:val="002C1DA2"/>
    <w:rsid w:val="002C331E"/>
    <w:rsid w:val="002C3F91"/>
    <w:rsid w:val="002C5ADD"/>
    <w:rsid w:val="002D0027"/>
    <w:rsid w:val="002D11BB"/>
    <w:rsid w:val="002D1826"/>
    <w:rsid w:val="002D2FEC"/>
    <w:rsid w:val="002E0E89"/>
    <w:rsid w:val="002E150F"/>
    <w:rsid w:val="002E3393"/>
    <w:rsid w:val="002E36A9"/>
    <w:rsid w:val="002F06D7"/>
    <w:rsid w:val="002F1C74"/>
    <w:rsid w:val="002F3651"/>
    <w:rsid w:val="0030279C"/>
    <w:rsid w:val="0030732F"/>
    <w:rsid w:val="003134D1"/>
    <w:rsid w:val="00320648"/>
    <w:rsid w:val="003210B3"/>
    <w:rsid w:val="00321503"/>
    <w:rsid w:val="00322DB5"/>
    <w:rsid w:val="00331F3B"/>
    <w:rsid w:val="00336371"/>
    <w:rsid w:val="0034306A"/>
    <w:rsid w:val="00350AB6"/>
    <w:rsid w:val="00360890"/>
    <w:rsid w:val="0036262E"/>
    <w:rsid w:val="00363FE0"/>
    <w:rsid w:val="00374B27"/>
    <w:rsid w:val="003770C1"/>
    <w:rsid w:val="00380F3A"/>
    <w:rsid w:val="00381A14"/>
    <w:rsid w:val="00382AC0"/>
    <w:rsid w:val="003870D0"/>
    <w:rsid w:val="0038734B"/>
    <w:rsid w:val="0039205E"/>
    <w:rsid w:val="003B6F7E"/>
    <w:rsid w:val="003C5ECF"/>
    <w:rsid w:val="003D05F7"/>
    <w:rsid w:val="003D43C5"/>
    <w:rsid w:val="003E128E"/>
    <w:rsid w:val="003E197A"/>
    <w:rsid w:val="003E482E"/>
    <w:rsid w:val="003F67AF"/>
    <w:rsid w:val="00404182"/>
    <w:rsid w:val="004149E8"/>
    <w:rsid w:val="004155BD"/>
    <w:rsid w:val="004224F2"/>
    <w:rsid w:val="00422A0B"/>
    <w:rsid w:val="00424F71"/>
    <w:rsid w:val="00425C0D"/>
    <w:rsid w:val="0043050E"/>
    <w:rsid w:val="004329AB"/>
    <w:rsid w:val="00435615"/>
    <w:rsid w:val="00440498"/>
    <w:rsid w:val="0044120C"/>
    <w:rsid w:val="004412F0"/>
    <w:rsid w:val="00442C65"/>
    <w:rsid w:val="00447E3F"/>
    <w:rsid w:val="00451FD0"/>
    <w:rsid w:val="00452744"/>
    <w:rsid w:val="00452B89"/>
    <w:rsid w:val="00463336"/>
    <w:rsid w:val="00475C6F"/>
    <w:rsid w:val="00480AC9"/>
    <w:rsid w:val="004833A6"/>
    <w:rsid w:val="00493E18"/>
    <w:rsid w:val="00494602"/>
    <w:rsid w:val="004961A3"/>
    <w:rsid w:val="004A4ECF"/>
    <w:rsid w:val="004B5686"/>
    <w:rsid w:val="004C24CC"/>
    <w:rsid w:val="004C4B2F"/>
    <w:rsid w:val="004C5EF6"/>
    <w:rsid w:val="004D1E8C"/>
    <w:rsid w:val="004D7F97"/>
    <w:rsid w:val="004E4367"/>
    <w:rsid w:val="004E46F6"/>
    <w:rsid w:val="004F0CBD"/>
    <w:rsid w:val="004F43BB"/>
    <w:rsid w:val="004F738A"/>
    <w:rsid w:val="004F78BD"/>
    <w:rsid w:val="00510782"/>
    <w:rsid w:val="005169D2"/>
    <w:rsid w:val="00520863"/>
    <w:rsid w:val="00522F4A"/>
    <w:rsid w:val="00524CF3"/>
    <w:rsid w:val="00526F5B"/>
    <w:rsid w:val="00535F9E"/>
    <w:rsid w:val="00541018"/>
    <w:rsid w:val="00542DD1"/>
    <w:rsid w:val="0055146D"/>
    <w:rsid w:val="0055549B"/>
    <w:rsid w:val="00564AAA"/>
    <w:rsid w:val="00564EF2"/>
    <w:rsid w:val="00566590"/>
    <w:rsid w:val="00566699"/>
    <w:rsid w:val="00571D27"/>
    <w:rsid w:val="00580F30"/>
    <w:rsid w:val="00581C1B"/>
    <w:rsid w:val="0059078B"/>
    <w:rsid w:val="0059187B"/>
    <w:rsid w:val="00594536"/>
    <w:rsid w:val="005A0D5E"/>
    <w:rsid w:val="005B0C6C"/>
    <w:rsid w:val="005B764D"/>
    <w:rsid w:val="005C0700"/>
    <w:rsid w:val="005C1F4C"/>
    <w:rsid w:val="005C3137"/>
    <w:rsid w:val="005C3680"/>
    <w:rsid w:val="005C4D04"/>
    <w:rsid w:val="005C704F"/>
    <w:rsid w:val="005D1AC6"/>
    <w:rsid w:val="005D3464"/>
    <w:rsid w:val="005D36B8"/>
    <w:rsid w:val="005D55CB"/>
    <w:rsid w:val="005D6324"/>
    <w:rsid w:val="005E03D3"/>
    <w:rsid w:val="005E2738"/>
    <w:rsid w:val="005E6774"/>
    <w:rsid w:val="005F11F2"/>
    <w:rsid w:val="005F1527"/>
    <w:rsid w:val="005F2AEA"/>
    <w:rsid w:val="005F502D"/>
    <w:rsid w:val="005F77B0"/>
    <w:rsid w:val="00601614"/>
    <w:rsid w:val="00602BA3"/>
    <w:rsid w:val="00605437"/>
    <w:rsid w:val="00606EE8"/>
    <w:rsid w:val="0061584F"/>
    <w:rsid w:val="006172D6"/>
    <w:rsid w:val="00617459"/>
    <w:rsid w:val="006214CF"/>
    <w:rsid w:val="00624A0A"/>
    <w:rsid w:val="00627BD3"/>
    <w:rsid w:val="006308AD"/>
    <w:rsid w:val="006326F5"/>
    <w:rsid w:val="006374D7"/>
    <w:rsid w:val="00643DF3"/>
    <w:rsid w:val="00644F2D"/>
    <w:rsid w:val="00646A67"/>
    <w:rsid w:val="00650A91"/>
    <w:rsid w:val="00653194"/>
    <w:rsid w:val="00653E1A"/>
    <w:rsid w:val="006556AB"/>
    <w:rsid w:val="00655E98"/>
    <w:rsid w:val="00656E0B"/>
    <w:rsid w:val="006600A0"/>
    <w:rsid w:val="00661733"/>
    <w:rsid w:val="00664221"/>
    <w:rsid w:val="00672C63"/>
    <w:rsid w:val="0067343B"/>
    <w:rsid w:val="00673B92"/>
    <w:rsid w:val="00677C5D"/>
    <w:rsid w:val="006804E9"/>
    <w:rsid w:val="00682F33"/>
    <w:rsid w:val="00684B55"/>
    <w:rsid w:val="006871E3"/>
    <w:rsid w:val="00692C47"/>
    <w:rsid w:val="00693BA2"/>
    <w:rsid w:val="006952F9"/>
    <w:rsid w:val="006955E2"/>
    <w:rsid w:val="006967EE"/>
    <w:rsid w:val="00697CD1"/>
    <w:rsid w:val="006A0513"/>
    <w:rsid w:val="006A6536"/>
    <w:rsid w:val="006B3232"/>
    <w:rsid w:val="006B3C01"/>
    <w:rsid w:val="006C5C15"/>
    <w:rsid w:val="006D30FF"/>
    <w:rsid w:val="006D35DB"/>
    <w:rsid w:val="006D7FCF"/>
    <w:rsid w:val="006E1C5F"/>
    <w:rsid w:val="006E46CD"/>
    <w:rsid w:val="006E4A28"/>
    <w:rsid w:val="006E7B2B"/>
    <w:rsid w:val="006F1BC2"/>
    <w:rsid w:val="006F4EF4"/>
    <w:rsid w:val="006F55F6"/>
    <w:rsid w:val="006F62BA"/>
    <w:rsid w:val="006F7103"/>
    <w:rsid w:val="00700491"/>
    <w:rsid w:val="0070244F"/>
    <w:rsid w:val="00712530"/>
    <w:rsid w:val="007177EB"/>
    <w:rsid w:val="00721537"/>
    <w:rsid w:val="007224A6"/>
    <w:rsid w:val="007245BA"/>
    <w:rsid w:val="00727729"/>
    <w:rsid w:val="00734128"/>
    <w:rsid w:val="00734CD6"/>
    <w:rsid w:val="00735EBA"/>
    <w:rsid w:val="007378A8"/>
    <w:rsid w:val="00743691"/>
    <w:rsid w:val="007454BE"/>
    <w:rsid w:val="00745F87"/>
    <w:rsid w:val="00751A05"/>
    <w:rsid w:val="007530A4"/>
    <w:rsid w:val="00753A78"/>
    <w:rsid w:val="00754B76"/>
    <w:rsid w:val="00756EB8"/>
    <w:rsid w:val="0076093E"/>
    <w:rsid w:val="00765AE2"/>
    <w:rsid w:val="007660FD"/>
    <w:rsid w:val="00766B34"/>
    <w:rsid w:val="00772779"/>
    <w:rsid w:val="00783E77"/>
    <w:rsid w:val="00787D10"/>
    <w:rsid w:val="00792F60"/>
    <w:rsid w:val="007944C2"/>
    <w:rsid w:val="007A2B32"/>
    <w:rsid w:val="007A6161"/>
    <w:rsid w:val="007A7727"/>
    <w:rsid w:val="007B4E65"/>
    <w:rsid w:val="007B712F"/>
    <w:rsid w:val="007C0D57"/>
    <w:rsid w:val="007C1CE8"/>
    <w:rsid w:val="007E2EC4"/>
    <w:rsid w:val="007E3D50"/>
    <w:rsid w:val="007F411A"/>
    <w:rsid w:val="00805DEB"/>
    <w:rsid w:val="00813463"/>
    <w:rsid w:val="008142A3"/>
    <w:rsid w:val="0082136A"/>
    <w:rsid w:val="008227BE"/>
    <w:rsid w:val="008235DD"/>
    <w:rsid w:val="0082506B"/>
    <w:rsid w:val="00826922"/>
    <w:rsid w:val="00830898"/>
    <w:rsid w:val="00831508"/>
    <w:rsid w:val="00831C93"/>
    <w:rsid w:val="0083704D"/>
    <w:rsid w:val="00837406"/>
    <w:rsid w:val="008374CA"/>
    <w:rsid w:val="00840E0C"/>
    <w:rsid w:val="00844B94"/>
    <w:rsid w:val="00847765"/>
    <w:rsid w:val="00847A8D"/>
    <w:rsid w:val="00852F65"/>
    <w:rsid w:val="00854B63"/>
    <w:rsid w:val="008574EC"/>
    <w:rsid w:val="0085758C"/>
    <w:rsid w:val="00857DEB"/>
    <w:rsid w:val="00860363"/>
    <w:rsid w:val="00864054"/>
    <w:rsid w:val="00867F2D"/>
    <w:rsid w:val="00870309"/>
    <w:rsid w:val="00871B56"/>
    <w:rsid w:val="008750A2"/>
    <w:rsid w:val="00875114"/>
    <w:rsid w:val="0087554E"/>
    <w:rsid w:val="00887912"/>
    <w:rsid w:val="008912C6"/>
    <w:rsid w:val="008924EE"/>
    <w:rsid w:val="00896730"/>
    <w:rsid w:val="008A2F5F"/>
    <w:rsid w:val="008A56E1"/>
    <w:rsid w:val="008A5CD5"/>
    <w:rsid w:val="008A5E65"/>
    <w:rsid w:val="008A695A"/>
    <w:rsid w:val="008A7272"/>
    <w:rsid w:val="008A7BF2"/>
    <w:rsid w:val="008B0F79"/>
    <w:rsid w:val="008B1413"/>
    <w:rsid w:val="008C4032"/>
    <w:rsid w:val="008C4D97"/>
    <w:rsid w:val="008C5F98"/>
    <w:rsid w:val="008C753C"/>
    <w:rsid w:val="008D36A9"/>
    <w:rsid w:val="008D38FA"/>
    <w:rsid w:val="008D7C42"/>
    <w:rsid w:val="008E114F"/>
    <w:rsid w:val="008E391D"/>
    <w:rsid w:val="008E4840"/>
    <w:rsid w:val="008F0735"/>
    <w:rsid w:val="008F1842"/>
    <w:rsid w:val="008F3E8E"/>
    <w:rsid w:val="008F674E"/>
    <w:rsid w:val="009005DE"/>
    <w:rsid w:val="009041BE"/>
    <w:rsid w:val="009065F5"/>
    <w:rsid w:val="009072DD"/>
    <w:rsid w:val="009075BD"/>
    <w:rsid w:val="0091428C"/>
    <w:rsid w:val="009145B0"/>
    <w:rsid w:val="0091756F"/>
    <w:rsid w:val="00917AEB"/>
    <w:rsid w:val="0092089D"/>
    <w:rsid w:val="0093042C"/>
    <w:rsid w:val="00934489"/>
    <w:rsid w:val="00940FD6"/>
    <w:rsid w:val="009411A9"/>
    <w:rsid w:val="00943066"/>
    <w:rsid w:val="009454CB"/>
    <w:rsid w:val="009468D0"/>
    <w:rsid w:val="00953F9C"/>
    <w:rsid w:val="00955C2A"/>
    <w:rsid w:val="00956CB4"/>
    <w:rsid w:val="009575F8"/>
    <w:rsid w:val="00960B02"/>
    <w:rsid w:val="0096198A"/>
    <w:rsid w:val="00962C8A"/>
    <w:rsid w:val="009658DE"/>
    <w:rsid w:val="00971214"/>
    <w:rsid w:val="00971F65"/>
    <w:rsid w:val="00972556"/>
    <w:rsid w:val="00972F20"/>
    <w:rsid w:val="00990C79"/>
    <w:rsid w:val="00991CE5"/>
    <w:rsid w:val="00995976"/>
    <w:rsid w:val="009966FE"/>
    <w:rsid w:val="0099745F"/>
    <w:rsid w:val="009A4641"/>
    <w:rsid w:val="009A4FFC"/>
    <w:rsid w:val="009A7138"/>
    <w:rsid w:val="009B5AB7"/>
    <w:rsid w:val="009C3C66"/>
    <w:rsid w:val="009C615E"/>
    <w:rsid w:val="009D7A6E"/>
    <w:rsid w:val="009E145E"/>
    <w:rsid w:val="009F0C94"/>
    <w:rsid w:val="009F33F7"/>
    <w:rsid w:val="009F7083"/>
    <w:rsid w:val="00A0085B"/>
    <w:rsid w:val="00A01779"/>
    <w:rsid w:val="00A02FA6"/>
    <w:rsid w:val="00A068ED"/>
    <w:rsid w:val="00A10D82"/>
    <w:rsid w:val="00A12FCC"/>
    <w:rsid w:val="00A26635"/>
    <w:rsid w:val="00A26BFD"/>
    <w:rsid w:val="00A345BD"/>
    <w:rsid w:val="00A35044"/>
    <w:rsid w:val="00A3525D"/>
    <w:rsid w:val="00A37064"/>
    <w:rsid w:val="00A4379D"/>
    <w:rsid w:val="00A53FC2"/>
    <w:rsid w:val="00A609B2"/>
    <w:rsid w:val="00A70DE2"/>
    <w:rsid w:val="00A71201"/>
    <w:rsid w:val="00A72AB7"/>
    <w:rsid w:val="00A75992"/>
    <w:rsid w:val="00A84415"/>
    <w:rsid w:val="00A85BE0"/>
    <w:rsid w:val="00AA2DA2"/>
    <w:rsid w:val="00AB4EDF"/>
    <w:rsid w:val="00AB60DF"/>
    <w:rsid w:val="00AC6822"/>
    <w:rsid w:val="00AD26FE"/>
    <w:rsid w:val="00AD655D"/>
    <w:rsid w:val="00AE2B14"/>
    <w:rsid w:val="00AF18A5"/>
    <w:rsid w:val="00AF2394"/>
    <w:rsid w:val="00AF4447"/>
    <w:rsid w:val="00AF6814"/>
    <w:rsid w:val="00B03122"/>
    <w:rsid w:val="00B05FD3"/>
    <w:rsid w:val="00B06038"/>
    <w:rsid w:val="00B125DA"/>
    <w:rsid w:val="00B1475D"/>
    <w:rsid w:val="00B17CC9"/>
    <w:rsid w:val="00B2589C"/>
    <w:rsid w:val="00B2669D"/>
    <w:rsid w:val="00B415DE"/>
    <w:rsid w:val="00B41736"/>
    <w:rsid w:val="00B51C5F"/>
    <w:rsid w:val="00B51FA8"/>
    <w:rsid w:val="00B5553C"/>
    <w:rsid w:val="00B62A82"/>
    <w:rsid w:val="00B651CE"/>
    <w:rsid w:val="00B66646"/>
    <w:rsid w:val="00B7029F"/>
    <w:rsid w:val="00B74BC4"/>
    <w:rsid w:val="00B77A3B"/>
    <w:rsid w:val="00B91E5D"/>
    <w:rsid w:val="00B97740"/>
    <w:rsid w:val="00B97A28"/>
    <w:rsid w:val="00BA0AF2"/>
    <w:rsid w:val="00BA70C8"/>
    <w:rsid w:val="00BB04E5"/>
    <w:rsid w:val="00BB2A79"/>
    <w:rsid w:val="00BB57C3"/>
    <w:rsid w:val="00BB6B28"/>
    <w:rsid w:val="00BC34F9"/>
    <w:rsid w:val="00BC36B6"/>
    <w:rsid w:val="00BC3E5C"/>
    <w:rsid w:val="00BC4638"/>
    <w:rsid w:val="00BD0E3C"/>
    <w:rsid w:val="00BD2277"/>
    <w:rsid w:val="00BD5D65"/>
    <w:rsid w:val="00BF02F8"/>
    <w:rsid w:val="00BF3283"/>
    <w:rsid w:val="00BF567A"/>
    <w:rsid w:val="00C04697"/>
    <w:rsid w:val="00C12DCE"/>
    <w:rsid w:val="00C229E1"/>
    <w:rsid w:val="00C255BB"/>
    <w:rsid w:val="00C2774D"/>
    <w:rsid w:val="00C321BF"/>
    <w:rsid w:val="00C33E54"/>
    <w:rsid w:val="00C36D80"/>
    <w:rsid w:val="00C417D0"/>
    <w:rsid w:val="00C42933"/>
    <w:rsid w:val="00C46AD2"/>
    <w:rsid w:val="00C47AE0"/>
    <w:rsid w:val="00C52EBC"/>
    <w:rsid w:val="00C544A6"/>
    <w:rsid w:val="00C56414"/>
    <w:rsid w:val="00C57373"/>
    <w:rsid w:val="00C64514"/>
    <w:rsid w:val="00C66391"/>
    <w:rsid w:val="00C72EDB"/>
    <w:rsid w:val="00C747CF"/>
    <w:rsid w:val="00C8302D"/>
    <w:rsid w:val="00C9041F"/>
    <w:rsid w:val="00C97555"/>
    <w:rsid w:val="00CB13AB"/>
    <w:rsid w:val="00CB3954"/>
    <w:rsid w:val="00CB433E"/>
    <w:rsid w:val="00CB5938"/>
    <w:rsid w:val="00CC1AA0"/>
    <w:rsid w:val="00CC58B6"/>
    <w:rsid w:val="00CC59AA"/>
    <w:rsid w:val="00CC7F44"/>
    <w:rsid w:val="00CD02B7"/>
    <w:rsid w:val="00CD0F26"/>
    <w:rsid w:val="00CD274C"/>
    <w:rsid w:val="00CD5EAC"/>
    <w:rsid w:val="00CE4797"/>
    <w:rsid w:val="00CE60EC"/>
    <w:rsid w:val="00CF20C3"/>
    <w:rsid w:val="00CF6BA9"/>
    <w:rsid w:val="00D01F61"/>
    <w:rsid w:val="00D05AE4"/>
    <w:rsid w:val="00D15C95"/>
    <w:rsid w:val="00D22F85"/>
    <w:rsid w:val="00D23B5E"/>
    <w:rsid w:val="00D247A1"/>
    <w:rsid w:val="00D25262"/>
    <w:rsid w:val="00D320BB"/>
    <w:rsid w:val="00D3251A"/>
    <w:rsid w:val="00D403DD"/>
    <w:rsid w:val="00D43AE2"/>
    <w:rsid w:val="00D51573"/>
    <w:rsid w:val="00D55214"/>
    <w:rsid w:val="00D61835"/>
    <w:rsid w:val="00D63083"/>
    <w:rsid w:val="00D65623"/>
    <w:rsid w:val="00D83850"/>
    <w:rsid w:val="00D859C4"/>
    <w:rsid w:val="00D9216E"/>
    <w:rsid w:val="00DA0E2A"/>
    <w:rsid w:val="00DA216B"/>
    <w:rsid w:val="00DA4A2F"/>
    <w:rsid w:val="00DB4017"/>
    <w:rsid w:val="00DB6271"/>
    <w:rsid w:val="00DC32C4"/>
    <w:rsid w:val="00DC364A"/>
    <w:rsid w:val="00DC79E4"/>
    <w:rsid w:val="00DD367C"/>
    <w:rsid w:val="00DD42A0"/>
    <w:rsid w:val="00DD7D52"/>
    <w:rsid w:val="00DE0806"/>
    <w:rsid w:val="00DE0EE0"/>
    <w:rsid w:val="00DE131D"/>
    <w:rsid w:val="00DE3637"/>
    <w:rsid w:val="00DF2DE7"/>
    <w:rsid w:val="00E00111"/>
    <w:rsid w:val="00E10A8D"/>
    <w:rsid w:val="00E11F11"/>
    <w:rsid w:val="00E1378E"/>
    <w:rsid w:val="00E22557"/>
    <w:rsid w:val="00E25AFF"/>
    <w:rsid w:val="00E272E7"/>
    <w:rsid w:val="00E30D9A"/>
    <w:rsid w:val="00E341DC"/>
    <w:rsid w:val="00E40633"/>
    <w:rsid w:val="00E4645B"/>
    <w:rsid w:val="00E53373"/>
    <w:rsid w:val="00E55359"/>
    <w:rsid w:val="00E55923"/>
    <w:rsid w:val="00E57970"/>
    <w:rsid w:val="00E605CD"/>
    <w:rsid w:val="00E6082D"/>
    <w:rsid w:val="00E63F3B"/>
    <w:rsid w:val="00E7203F"/>
    <w:rsid w:val="00E72CAE"/>
    <w:rsid w:val="00E77F88"/>
    <w:rsid w:val="00E80C57"/>
    <w:rsid w:val="00E812C5"/>
    <w:rsid w:val="00E8581F"/>
    <w:rsid w:val="00E90A1D"/>
    <w:rsid w:val="00E9291C"/>
    <w:rsid w:val="00E93CB5"/>
    <w:rsid w:val="00E9457F"/>
    <w:rsid w:val="00E9602C"/>
    <w:rsid w:val="00E9728B"/>
    <w:rsid w:val="00EA1CE7"/>
    <w:rsid w:val="00EA436E"/>
    <w:rsid w:val="00EB2208"/>
    <w:rsid w:val="00EB50CB"/>
    <w:rsid w:val="00EB560C"/>
    <w:rsid w:val="00EB6C87"/>
    <w:rsid w:val="00EB7038"/>
    <w:rsid w:val="00EC281C"/>
    <w:rsid w:val="00EC373B"/>
    <w:rsid w:val="00ED1E80"/>
    <w:rsid w:val="00ED4A12"/>
    <w:rsid w:val="00ED524A"/>
    <w:rsid w:val="00EE31A7"/>
    <w:rsid w:val="00EE3212"/>
    <w:rsid w:val="00EE7C33"/>
    <w:rsid w:val="00EF06E7"/>
    <w:rsid w:val="00EF0C8A"/>
    <w:rsid w:val="00EF47BF"/>
    <w:rsid w:val="00EF6B69"/>
    <w:rsid w:val="00F047B1"/>
    <w:rsid w:val="00F10507"/>
    <w:rsid w:val="00F1432E"/>
    <w:rsid w:val="00F23F46"/>
    <w:rsid w:val="00F2781F"/>
    <w:rsid w:val="00F30FF7"/>
    <w:rsid w:val="00F357BD"/>
    <w:rsid w:val="00F44FE5"/>
    <w:rsid w:val="00F46389"/>
    <w:rsid w:val="00F52A65"/>
    <w:rsid w:val="00F53693"/>
    <w:rsid w:val="00F53730"/>
    <w:rsid w:val="00F554D3"/>
    <w:rsid w:val="00F603B7"/>
    <w:rsid w:val="00F7419B"/>
    <w:rsid w:val="00F74416"/>
    <w:rsid w:val="00F76325"/>
    <w:rsid w:val="00F77559"/>
    <w:rsid w:val="00F7762F"/>
    <w:rsid w:val="00F83A40"/>
    <w:rsid w:val="00F84E8B"/>
    <w:rsid w:val="00F875EE"/>
    <w:rsid w:val="00F903C0"/>
    <w:rsid w:val="00F918C7"/>
    <w:rsid w:val="00F93C0C"/>
    <w:rsid w:val="00F969A4"/>
    <w:rsid w:val="00FB030D"/>
    <w:rsid w:val="00FB0463"/>
    <w:rsid w:val="00FB2731"/>
    <w:rsid w:val="00FB2C41"/>
    <w:rsid w:val="00FB4273"/>
    <w:rsid w:val="00FB481E"/>
    <w:rsid w:val="00FC5136"/>
    <w:rsid w:val="00FC518B"/>
    <w:rsid w:val="00FC7F0F"/>
    <w:rsid w:val="00FD4E86"/>
    <w:rsid w:val="00FD51DC"/>
    <w:rsid w:val="00FD6F59"/>
    <w:rsid w:val="00FE3B77"/>
    <w:rsid w:val="00FE57EC"/>
    <w:rsid w:val="00FF0555"/>
    <w:rsid w:val="00FF225D"/>
    <w:rsid w:val="00FF3715"/>
    <w:rsid w:val="00FF38D5"/>
    <w:rsid w:val="00FF4411"/>
    <w:rsid w:val="00FF4F4B"/>
    <w:rsid w:val="00FF607D"/>
    <w:rsid w:val="00FF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5399FAB"/>
  <w15:docId w15:val="{AB705264-95BF-43CD-A73D-294CA730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C7F0F"/>
    <w:pPr>
      <w:spacing w:after="200" w:line="276" w:lineRule="auto"/>
    </w:pPr>
    <w:rPr>
      <w:rFonts w:ascii="Verdana" w:hAnsi="Verdana"/>
      <w:color w:val="262626"/>
      <w:szCs w:val="22"/>
      <w:lang w:val="en-GB" w:eastAsia="en-US"/>
    </w:rPr>
  </w:style>
  <w:style w:type="paragraph" w:styleId="Nadpis1">
    <w:name w:val="heading 1"/>
    <w:basedOn w:val="Bezmezer"/>
    <w:next w:val="Bezmezer"/>
    <w:link w:val="Nadpis1Char"/>
    <w:uiPriority w:val="9"/>
    <w:qFormat/>
    <w:rsid w:val="00FF0555"/>
    <w:pPr>
      <w:keepNext/>
      <w:keepLines/>
      <w:spacing w:before="480"/>
      <w:outlineLvl w:val="0"/>
    </w:pPr>
    <w:rPr>
      <w:rFonts w:eastAsia="Times New Roman"/>
      <w:b/>
      <w:bCs/>
      <w:color w:val="D81102"/>
      <w:sz w:val="32"/>
      <w:szCs w:val="28"/>
      <w:lang w:val="x-none"/>
    </w:rPr>
  </w:style>
  <w:style w:type="paragraph" w:styleId="Nadpis2">
    <w:name w:val="heading 2"/>
    <w:basedOn w:val="Bezmezer"/>
    <w:next w:val="Normln"/>
    <w:link w:val="Nadpis2Char"/>
    <w:uiPriority w:val="9"/>
    <w:unhideWhenUsed/>
    <w:qFormat/>
    <w:rsid w:val="00FF0555"/>
    <w:pPr>
      <w:keepNext/>
      <w:keepLines/>
      <w:spacing w:before="200"/>
      <w:outlineLvl w:val="1"/>
    </w:pPr>
    <w:rPr>
      <w:rFonts w:eastAsia="Times New Roman"/>
      <w:b/>
      <w:bCs/>
      <w:color w:val="FF6633"/>
      <w:sz w:val="44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1835"/>
    <w:pPr>
      <w:spacing w:after="0" w:line="240" w:lineRule="auto"/>
    </w:pPr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6183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61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835"/>
  </w:style>
  <w:style w:type="paragraph" w:styleId="Zpat">
    <w:name w:val="footer"/>
    <w:basedOn w:val="Normln"/>
    <w:link w:val="ZpatChar"/>
    <w:uiPriority w:val="99"/>
    <w:unhideWhenUsed/>
    <w:rsid w:val="00D61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835"/>
  </w:style>
  <w:style w:type="character" w:customStyle="1" w:styleId="Nadpis1Char">
    <w:name w:val="Nadpis 1 Char"/>
    <w:link w:val="Nadpis1"/>
    <w:uiPriority w:val="9"/>
    <w:rsid w:val="00FF0555"/>
    <w:rPr>
      <w:rFonts w:ascii="Verdana" w:eastAsia="Times New Roman" w:hAnsi="Verdana"/>
      <w:b/>
      <w:bCs/>
      <w:color w:val="D81102"/>
      <w:sz w:val="32"/>
      <w:szCs w:val="28"/>
      <w:lang w:eastAsia="en-US"/>
    </w:rPr>
  </w:style>
  <w:style w:type="paragraph" w:styleId="Bezmezer">
    <w:name w:val="No Spacing"/>
    <w:uiPriority w:val="1"/>
    <w:qFormat/>
    <w:rsid w:val="00FC7F0F"/>
    <w:rPr>
      <w:rFonts w:ascii="Verdana" w:hAnsi="Verdana"/>
      <w:color w:val="262626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FF0555"/>
    <w:rPr>
      <w:rFonts w:ascii="Verdana" w:eastAsia="Times New Roman" w:hAnsi="Verdana"/>
      <w:b/>
      <w:bCs/>
      <w:color w:val="FF6633"/>
      <w:sz w:val="44"/>
      <w:szCs w:val="26"/>
      <w:lang w:eastAsia="en-US"/>
    </w:rPr>
  </w:style>
  <w:style w:type="paragraph" w:styleId="Nzev">
    <w:name w:val="Title"/>
    <w:aliases w:val="gray"/>
    <w:basedOn w:val="Bezmezer"/>
    <w:next w:val="Bezmezer"/>
    <w:link w:val="NzevChar"/>
    <w:uiPriority w:val="10"/>
    <w:qFormat/>
    <w:rsid w:val="00FF0555"/>
    <w:pPr>
      <w:contextualSpacing/>
    </w:pPr>
    <w:rPr>
      <w:rFonts w:eastAsia="Times New Roman"/>
      <w:b/>
      <w:color w:val="595959"/>
      <w:spacing w:val="5"/>
      <w:kern w:val="28"/>
      <w:sz w:val="28"/>
      <w:szCs w:val="52"/>
      <w:lang w:val="x-none"/>
    </w:rPr>
  </w:style>
  <w:style w:type="character" w:customStyle="1" w:styleId="NzevChar">
    <w:name w:val="Název Char"/>
    <w:aliases w:val="gray Char"/>
    <w:link w:val="Nzev"/>
    <w:uiPriority w:val="10"/>
    <w:rsid w:val="00FF0555"/>
    <w:rPr>
      <w:rFonts w:ascii="Verdana" w:eastAsia="Times New Roman" w:hAnsi="Verdana"/>
      <w:b/>
      <w:color w:val="595959"/>
      <w:spacing w:val="5"/>
      <w:kern w:val="28"/>
      <w:sz w:val="28"/>
      <w:szCs w:val="52"/>
      <w:lang w:eastAsia="en-US"/>
    </w:rPr>
  </w:style>
  <w:style w:type="character" w:styleId="Hypertextovodkaz">
    <w:name w:val="Hyperlink"/>
    <w:uiPriority w:val="99"/>
    <w:unhideWhenUsed/>
    <w:rsid w:val="00C417D0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EF0C8A"/>
    <w:pPr>
      <w:ind w:left="720"/>
      <w:contextualSpacing/>
    </w:pPr>
  </w:style>
  <w:style w:type="paragraph" w:styleId="Podnadpis">
    <w:name w:val="Subtitle"/>
    <w:aliases w:val="Adresy,kontakty"/>
    <w:next w:val="Bezmezer"/>
    <w:link w:val="PodnadpisChar"/>
    <w:uiPriority w:val="11"/>
    <w:rsid w:val="0016241B"/>
    <w:pPr>
      <w:numPr>
        <w:ilvl w:val="1"/>
      </w:numPr>
    </w:pPr>
    <w:rPr>
      <w:rFonts w:eastAsia="Times New Roman"/>
      <w:iCs/>
      <w:color w:val="008CCC"/>
      <w:sz w:val="18"/>
      <w:szCs w:val="24"/>
    </w:rPr>
  </w:style>
  <w:style w:type="character" w:customStyle="1" w:styleId="PodnadpisChar">
    <w:name w:val="Podnadpis Char"/>
    <w:aliases w:val="Adresy Char,kontakty Char"/>
    <w:link w:val="Podnadpis"/>
    <w:uiPriority w:val="11"/>
    <w:rsid w:val="0016241B"/>
    <w:rPr>
      <w:rFonts w:eastAsia="Times New Roman"/>
      <w:iCs/>
      <w:color w:val="008CCC"/>
      <w:sz w:val="18"/>
      <w:szCs w:val="24"/>
      <w:lang w:bidi="ar-SA"/>
    </w:rPr>
  </w:style>
  <w:style w:type="paragraph" w:customStyle="1" w:styleId="Default">
    <w:name w:val="Default"/>
    <w:rsid w:val="006F7103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6F7103"/>
    <w:rPr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55549B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755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554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554C"/>
    <w:rPr>
      <w:rFonts w:ascii="Verdana" w:hAnsi="Verdana"/>
      <w:color w:val="262626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55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554C"/>
    <w:rPr>
      <w:rFonts w:ascii="Verdana" w:hAnsi="Verdana"/>
      <w:b/>
      <w:bCs/>
      <w:color w:val="262626"/>
      <w:lang w:val="en-GB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43691"/>
    <w:rPr>
      <w:rFonts w:ascii="Verdana" w:hAnsi="Verdana"/>
      <w:color w:val="262626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ktor.fedosov\Documents\ELI%20docs\Documents\Sablony_templates_ELI\Obecne_general\EN\Headed-paper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8DEFF88579C4408132D014725A0666" ma:contentTypeVersion="14" ma:contentTypeDescription="Vytvoří nový dokument" ma:contentTypeScope="" ma:versionID="ec3da3fe5ddab127f2d95857f8e65aca">
  <xsd:schema xmlns:xsd="http://www.w3.org/2001/XMLSchema" xmlns:xs="http://www.w3.org/2001/XMLSchema" xmlns:p="http://schemas.microsoft.com/office/2006/metadata/properties" xmlns:ns3="9d15b745-5ab5-4afd-aefc-4d3f2ed287d5" xmlns:ns4="1a32ae86-8ea0-4eee-a9c9-ef75371afd4d" targetNamespace="http://schemas.microsoft.com/office/2006/metadata/properties" ma:root="true" ma:fieldsID="db5db1c19410843e92e396040fdcffd4" ns3:_="" ns4:_="">
    <xsd:import namespace="9d15b745-5ab5-4afd-aefc-4d3f2ed287d5"/>
    <xsd:import namespace="1a32ae86-8ea0-4eee-a9c9-ef75371afd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5b745-5ab5-4afd-aefc-4d3f2ed28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2ae86-8ea0-4eee-a9c9-ef75371af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D8B76-675C-47D0-9EC5-162B412313EE}">
  <ds:schemaRefs>
    <ds:schemaRef ds:uri="http://schemas.microsoft.com/office/2006/metadata/properties"/>
    <ds:schemaRef ds:uri="1a32ae86-8ea0-4eee-a9c9-ef75371afd4d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9d15b745-5ab5-4afd-aefc-4d3f2ed287d5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5311461-20C2-40C9-866F-382FAA871A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6E8C2A-5E74-4627-A371-BC8EDF907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15b745-5ab5-4afd-aefc-4d3f2ed287d5"/>
    <ds:schemaRef ds:uri="1a32ae86-8ea0-4eee-a9c9-ef75371afd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4DAF79-67EB-4784-9D00-FE6764CB4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Headed-paper-new</Template>
  <TotalTime>57</TotalTime>
  <Pages>1</Pages>
  <Words>267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Fedosov Viktor</dc:creator>
  <cp:lastModifiedBy>Ivan Milev</cp:lastModifiedBy>
  <cp:revision>9</cp:revision>
  <cp:lastPrinted>2021-07-15T15:27:00Z</cp:lastPrinted>
  <dcterms:created xsi:type="dcterms:W3CDTF">2024-02-22T15:38:00Z</dcterms:created>
  <dcterms:modified xsi:type="dcterms:W3CDTF">2024-04-30T11:34:00Z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0x010100A18DEFF88579C4408132D014725A0666</vt:lpwstr>
  </property>
</Properties>
</file>