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9370" w14:textId="77777777" w:rsidR="00AE1D1C" w:rsidRPr="00423D5C" w:rsidRDefault="00AE1D1C" w:rsidP="00E1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423D5C">
        <w:rPr>
          <w:b/>
          <w:bCs/>
          <w:sz w:val="56"/>
          <w:szCs w:val="56"/>
        </w:rPr>
        <w:t>KRYCÍ LIST NABÍDKY</w:t>
      </w:r>
    </w:p>
    <w:p w14:paraId="24EB05DB" w14:textId="77777777" w:rsidR="00AE1D1C" w:rsidRPr="00423D5C" w:rsidRDefault="00AE1D1C" w:rsidP="00AE1D1C">
      <w:pPr>
        <w:jc w:val="center"/>
        <w:rPr>
          <w:sz w:val="12"/>
          <w:szCs w:val="12"/>
          <w:u w:val="single"/>
        </w:rPr>
      </w:pPr>
    </w:p>
    <w:p w14:paraId="674C780D" w14:textId="77777777" w:rsidR="00E1745A" w:rsidRPr="00423D5C" w:rsidRDefault="00E1745A" w:rsidP="00AE1D1C">
      <w:pPr>
        <w:jc w:val="center"/>
        <w:rPr>
          <w:b/>
          <w:bCs/>
          <w:sz w:val="22"/>
          <w:szCs w:val="22"/>
        </w:rPr>
      </w:pPr>
    </w:p>
    <w:p w14:paraId="3ADF894D" w14:textId="7E81F6ED" w:rsidR="00E1745A" w:rsidRPr="00423D5C" w:rsidRDefault="00E1745A" w:rsidP="00E1745A">
      <w:pPr>
        <w:jc w:val="center"/>
        <w:rPr>
          <w:b/>
          <w:bCs/>
          <w:sz w:val="22"/>
          <w:szCs w:val="22"/>
        </w:rPr>
      </w:pPr>
      <w:r w:rsidRPr="00423D5C">
        <w:rPr>
          <w:b/>
          <w:bCs/>
          <w:sz w:val="22"/>
          <w:szCs w:val="22"/>
        </w:rPr>
        <w:t xml:space="preserve">Název veřejné zakázky: </w:t>
      </w:r>
    </w:p>
    <w:p w14:paraId="25E8D717" w14:textId="77777777" w:rsidR="003C2E06" w:rsidRPr="003C2E06" w:rsidRDefault="003C2E06" w:rsidP="003C2E06">
      <w:pPr>
        <w:spacing w:line="259" w:lineRule="auto"/>
        <w:jc w:val="center"/>
        <w:rPr>
          <w:b/>
          <w:sz w:val="22"/>
          <w:szCs w:val="22"/>
        </w:rPr>
      </w:pPr>
      <w:bookmarkStart w:id="0" w:name="_Hlk163043822"/>
      <w:r w:rsidRPr="003C2E06">
        <w:rPr>
          <w:b/>
          <w:sz w:val="22"/>
          <w:szCs w:val="22"/>
        </w:rPr>
        <w:t>„</w:t>
      </w:r>
      <w:bookmarkEnd w:id="0"/>
      <w:r w:rsidRPr="003C2E06">
        <w:rPr>
          <w:b/>
          <w:sz w:val="22"/>
          <w:szCs w:val="22"/>
        </w:rPr>
        <w:t xml:space="preserve">Fotovoltaické elektrárny na budovách v obci Ústí </w:t>
      </w:r>
    </w:p>
    <w:p w14:paraId="709052BD" w14:textId="77777777" w:rsidR="003C2E06" w:rsidRPr="003C2E06" w:rsidRDefault="003C2E06" w:rsidP="003C2E06">
      <w:pPr>
        <w:spacing w:line="259" w:lineRule="auto"/>
        <w:jc w:val="center"/>
        <w:rPr>
          <w:b/>
          <w:sz w:val="22"/>
          <w:szCs w:val="22"/>
        </w:rPr>
      </w:pPr>
      <w:r w:rsidRPr="003C2E06">
        <w:rPr>
          <w:b/>
          <w:sz w:val="22"/>
          <w:szCs w:val="22"/>
        </w:rPr>
        <w:t xml:space="preserve"> - budova Mateřské školy, </w:t>
      </w:r>
    </w:p>
    <w:p w14:paraId="6BC2FE24" w14:textId="77777777" w:rsidR="003C2E06" w:rsidRPr="003C2E06" w:rsidRDefault="003C2E06" w:rsidP="003C2E06">
      <w:pPr>
        <w:numPr>
          <w:ilvl w:val="0"/>
          <w:numId w:val="34"/>
        </w:numPr>
        <w:spacing w:line="259" w:lineRule="auto"/>
        <w:contextualSpacing/>
        <w:jc w:val="center"/>
        <w:rPr>
          <w:b/>
          <w:sz w:val="24"/>
          <w:szCs w:val="24"/>
          <w:lang w:eastAsia="en-US"/>
        </w:rPr>
      </w:pPr>
      <w:r w:rsidRPr="003C2E06">
        <w:rPr>
          <w:b/>
          <w:sz w:val="24"/>
          <w:szCs w:val="24"/>
          <w:lang w:eastAsia="en-US"/>
        </w:rPr>
        <w:t>budova ČOV,</w:t>
      </w:r>
      <w:r w:rsidRPr="003C2E0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29C910F" w14:textId="77777777" w:rsidR="003C2E06" w:rsidRPr="003C2E06" w:rsidRDefault="003C2E06" w:rsidP="003C2E06">
      <w:pPr>
        <w:numPr>
          <w:ilvl w:val="0"/>
          <w:numId w:val="34"/>
        </w:numPr>
        <w:spacing w:line="259" w:lineRule="auto"/>
        <w:contextualSpacing/>
        <w:jc w:val="center"/>
        <w:rPr>
          <w:b/>
          <w:sz w:val="24"/>
          <w:szCs w:val="24"/>
          <w:lang w:eastAsia="en-US"/>
        </w:rPr>
      </w:pPr>
      <w:r w:rsidRPr="003C2E06">
        <w:rPr>
          <w:b/>
          <w:sz w:val="24"/>
          <w:szCs w:val="24"/>
          <w:lang w:eastAsia="en-US"/>
        </w:rPr>
        <w:t>budova Knihovny“</w:t>
      </w:r>
    </w:p>
    <w:p w14:paraId="24F548C1" w14:textId="77777777" w:rsidR="00E1745A" w:rsidRDefault="00E1745A" w:rsidP="00AE1D1C">
      <w:pPr>
        <w:jc w:val="center"/>
        <w:rPr>
          <w:b/>
          <w:bCs/>
          <w:sz w:val="28"/>
          <w:szCs w:val="28"/>
        </w:rPr>
      </w:pPr>
    </w:p>
    <w:p w14:paraId="4B240D6C" w14:textId="77777777" w:rsidR="003C2E06" w:rsidRPr="003C2E06" w:rsidRDefault="003C2E06" w:rsidP="003C2E0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3C2E06">
        <w:rPr>
          <w:rFonts w:eastAsia="Calibri"/>
          <w:b/>
          <w:bCs/>
          <w:sz w:val="22"/>
          <w:szCs w:val="22"/>
          <w:lang w:eastAsia="en-US"/>
        </w:rPr>
        <w:t>Obec Ústí</w:t>
      </w:r>
    </w:p>
    <w:p w14:paraId="4123BD47" w14:textId="77777777" w:rsidR="003C2E06" w:rsidRPr="003C2E06" w:rsidRDefault="003C2E06" w:rsidP="003C2E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C2E06">
        <w:rPr>
          <w:rFonts w:eastAsia="Calibri"/>
          <w:sz w:val="22"/>
          <w:szCs w:val="22"/>
          <w:lang w:eastAsia="en-US"/>
        </w:rPr>
        <w:t>Sídlo:</w:t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  <w:t>Ústí 33, 753 01 Hranice</w:t>
      </w:r>
    </w:p>
    <w:p w14:paraId="13212CDB" w14:textId="77777777" w:rsidR="003C2E06" w:rsidRPr="003C2E06" w:rsidRDefault="003C2E06" w:rsidP="003C2E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C2E06">
        <w:rPr>
          <w:rFonts w:eastAsia="Calibri"/>
          <w:sz w:val="22"/>
          <w:szCs w:val="22"/>
          <w:lang w:eastAsia="en-US"/>
        </w:rPr>
        <w:t>IČO:</w:t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  <w:t>00600849</w:t>
      </w:r>
    </w:p>
    <w:p w14:paraId="7AC27BC9" w14:textId="77777777" w:rsidR="003C2E06" w:rsidRPr="003C2E06" w:rsidRDefault="003C2E06" w:rsidP="003C2E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C2E06">
        <w:rPr>
          <w:rFonts w:eastAsia="Calibri"/>
          <w:sz w:val="22"/>
          <w:szCs w:val="22"/>
          <w:lang w:eastAsia="en-US"/>
        </w:rPr>
        <w:t xml:space="preserve">DIČ: </w:t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  <w:t>CZ00600849 Obec</w:t>
      </w:r>
    </w:p>
    <w:p w14:paraId="1213D0FF" w14:textId="77777777" w:rsidR="003C2E06" w:rsidRPr="003C2E06" w:rsidRDefault="003C2E06" w:rsidP="003C2E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C2E06">
        <w:rPr>
          <w:rFonts w:eastAsia="Calibri"/>
          <w:sz w:val="22"/>
          <w:szCs w:val="22"/>
          <w:lang w:eastAsia="en-US"/>
        </w:rPr>
        <w:t xml:space="preserve">Účet: </w:t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  <w:t>20425831/0100</w:t>
      </w:r>
    </w:p>
    <w:p w14:paraId="1D458D99" w14:textId="77777777" w:rsidR="003C2E06" w:rsidRPr="003C2E06" w:rsidRDefault="003C2E06" w:rsidP="003C2E06">
      <w:pPr>
        <w:spacing w:line="276" w:lineRule="auto"/>
        <w:ind w:left="2120" w:hanging="2120"/>
        <w:rPr>
          <w:sz w:val="22"/>
          <w:szCs w:val="22"/>
        </w:rPr>
      </w:pPr>
      <w:r w:rsidRPr="003C2E06">
        <w:rPr>
          <w:rFonts w:eastAsia="Calibri"/>
          <w:sz w:val="22"/>
          <w:szCs w:val="22"/>
          <w:lang w:eastAsia="en-US"/>
        </w:rPr>
        <w:t>Profil zadavatele:</w:t>
      </w:r>
      <w:r w:rsidRPr="003C2E06">
        <w:rPr>
          <w:rFonts w:eastAsia="Calibri"/>
          <w:sz w:val="22"/>
          <w:szCs w:val="22"/>
          <w:lang w:eastAsia="en-US"/>
        </w:rPr>
        <w:tab/>
      </w:r>
      <w:hyperlink r:id="rId8" w:history="1">
        <w:r w:rsidRPr="003C2E06">
          <w:rPr>
            <w:sz w:val="22"/>
            <w:szCs w:val="22"/>
            <w:u w:val="single"/>
          </w:rPr>
          <w:t>https://www.e-zakazky.cz/Profil-Zadavatele/8675a1aa-eafc-480f-a61f-3b3717b3d0dd</w:t>
        </w:r>
      </w:hyperlink>
    </w:p>
    <w:p w14:paraId="1055DA96" w14:textId="77777777" w:rsidR="003C2E06" w:rsidRPr="003C2E06" w:rsidRDefault="003C2E06" w:rsidP="003C2E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C2E06">
        <w:rPr>
          <w:rFonts w:eastAsia="Calibri"/>
          <w:sz w:val="22"/>
          <w:szCs w:val="22"/>
          <w:lang w:eastAsia="en-US"/>
        </w:rPr>
        <w:t>Zastoupen:</w:t>
      </w:r>
      <w:r w:rsidRPr="003C2E06">
        <w:rPr>
          <w:rFonts w:eastAsia="Calibri"/>
          <w:sz w:val="22"/>
          <w:szCs w:val="22"/>
          <w:lang w:eastAsia="en-US"/>
        </w:rPr>
        <w:tab/>
      </w:r>
      <w:r w:rsidRPr="003C2E06">
        <w:rPr>
          <w:rFonts w:eastAsia="Calibri"/>
          <w:sz w:val="22"/>
          <w:szCs w:val="22"/>
          <w:lang w:eastAsia="en-US"/>
        </w:rPr>
        <w:tab/>
        <w:t>Libor Vykopal, starosta obce</w:t>
      </w:r>
    </w:p>
    <w:p w14:paraId="29BA2DB8" w14:textId="77777777" w:rsidR="00E751A3" w:rsidRPr="00545826" w:rsidRDefault="00E751A3" w:rsidP="0054582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0F4D573" w14:textId="77777777" w:rsidR="00E1745A" w:rsidRPr="00423D5C" w:rsidRDefault="00E1745A" w:rsidP="00AE1D1C">
      <w:pPr>
        <w:jc w:val="center"/>
        <w:rPr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709"/>
        <w:gridCol w:w="2551"/>
      </w:tblGrid>
      <w:tr w:rsidR="002E6425" w:rsidRPr="00423D5C" w14:paraId="3E80EF02" w14:textId="77777777" w:rsidTr="004237FF">
        <w:trPr>
          <w:trHeight w:val="61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8599" w14:textId="77777777" w:rsidR="00E4269C" w:rsidRPr="00423D5C" w:rsidRDefault="00121E65" w:rsidP="0018354E">
            <w:pPr>
              <w:jc w:val="center"/>
              <w:rPr>
                <w:b/>
                <w:sz w:val="24"/>
              </w:rPr>
            </w:pPr>
            <w:r w:rsidRPr="00423D5C">
              <w:rPr>
                <w:b/>
                <w:sz w:val="24"/>
              </w:rPr>
              <w:t xml:space="preserve">ÚČASTNÍK </w:t>
            </w:r>
            <w:r w:rsidR="0018354E" w:rsidRPr="00423D5C">
              <w:rPr>
                <w:b/>
                <w:sz w:val="24"/>
              </w:rPr>
              <w:t xml:space="preserve">ZADÁVACÍHO </w:t>
            </w:r>
            <w:r w:rsidRPr="00423D5C">
              <w:rPr>
                <w:b/>
                <w:sz w:val="24"/>
              </w:rPr>
              <w:t xml:space="preserve">ŘÍZENÍ </w:t>
            </w:r>
            <w:r w:rsidR="00E4269C" w:rsidRPr="00423D5C">
              <w:rPr>
                <w:sz w:val="24"/>
              </w:rPr>
              <w:t>(obchodní firma</w:t>
            </w:r>
            <w:r w:rsidRPr="00423D5C">
              <w:rPr>
                <w:sz w:val="24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348" w14:textId="77777777" w:rsidR="00E4269C" w:rsidRPr="00423D5C" w:rsidRDefault="00E4269C">
            <w:pPr>
              <w:rPr>
                <w:sz w:val="24"/>
              </w:rPr>
            </w:pPr>
          </w:p>
        </w:tc>
      </w:tr>
      <w:tr w:rsidR="002E6425" w:rsidRPr="00423D5C" w14:paraId="2F7A16CA" w14:textId="77777777" w:rsidTr="004237FF">
        <w:trPr>
          <w:trHeight w:val="7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EEFF" w14:textId="77777777" w:rsidR="00E4269C" w:rsidRPr="00423D5C" w:rsidRDefault="00E4269C">
            <w:pPr>
              <w:jc w:val="center"/>
              <w:rPr>
                <w:b/>
                <w:sz w:val="24"/>
              </w:rPr>
            </w:pPr>
            <w:r w:rsidRPr="00423D5C">
              <w:rPr>
                <w:b/>
                <w:sz w:val="24"/>
              </w:rPr>
              <w:t>Sídlo</w:t>
            </w:r>
          </w:p>
          <w:p w14:paraId="75A6B394" w14:textId="77777777" w:rsidR="00E4269C" w:rsidRPr="00423D5C" w:rsidRDefault="00E4269C">
            <w:pPr>
              <w:rPr>
                <w:sz w:val="24"/>
              </w:rPr>
            </w:pPr>
            <w:r w:rsidRPr="00423D5C">
              <w:rPr>
                <w:sz w:val="24"/>
              </w:rPr>
              <w:t>(celá adresa včetně PSČ)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A37" w14:textId="77777777" w:rsidR="00E4269C" w:rsidRPr="00423D5C" w:rsidRDefault="00E4269C">
            <w:pPr>
              <w:rPr>
                <w:sz w:val="24"/>
              </w:rPr>
            </w:pPr>
          </w:p>
        </w:tc>
      </w:tr>
      <w:tr w:rsidR="002E6425" w:rsidRPr="00423D5C" w14:paraId="5FB6EC12" w14:textId="77777777" w:rsidTr="00626155">
        <w:trPr>
          <w:cantSplit/>
          <w:trHeight w:val="42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FCE" w14:textId="77777777" w:rsidR="0018354E" w:rsidRPr="00423D5C" w:rsidRDefault="0018354E" w:rsidP="004237FF">
            <w:pPr>
              <w:jc w:val="center"/>
              <w:rPr>
                <w:b/>
                <w:sz w:val="24"/>
              </w:rPr>
            </w:pPr>
            <w:r w:rsidRPr="00423D5C">
              <w:rPr>
                <w:b/>
                <w:sz w:val="24"/>
              </w:rPr>
              <w:t>IČ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C88" w14:textId="77777777" w:rsidR="0018354E" w:rsidRPr="00423D5C" w:rsidRDefault="0018354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8946" w14:textId="77777777" w:rsidR="0018354E" w:rsidRPr="00423D5C" w:rsidRDefault="0018354E" w:rsidP="0018354E">
            <w:pPr>
              <w:rPr>
                <w:b/>
                <w:sz w:val="24"/>
              </w:rPr>
            </w:pPr>
            <w:r w:rsidRPr="00423D5C">
              <w:rPr>
                <w:b/>
                <w:sz w:val="24"/>
              </w:rPr>
              <w:t>DIČ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14A" w14:textId="77777777" w:rsidR="0018354E" w:rsidRPr="00423D5C" w:rsidRDefault="0018354E">
            <w:pPr>
              <w:rPr>
                <w:sz w:val="24"/>
              </w:rPr>
            </w:pPr>
          </w:p>
        </w:tc>
      </w:tr>
      <w:tr w:rsidR="002E6425" w:rsidRPr="00423D5C" w14:paraId="243E2569" w14:textId="77777777" w:rsidTr="00626155">
        <w:trPr>
          <w:cantSplit/>
          <w:trHeight w:val="42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6BA" w14:textId="35C14CBE" w:rsidR="00626155" w:rsidRPr="00423D5C" w:rsidRDefault="009D0FC4" w:rsidP="000467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zástupce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E89" w14:textId="77777777" w:rsidR="00626155" w:rsidRPr="00423D5C" w:rsidRDefault="0062615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3C0" w14:textId="77777777" w:rsidR="00626155" w:rsidRPr="00423D5C" w:rsidRDefault="00626155" w:rsidP="00626155">
            <w:pPr>
              <w:rPr>
                <w:sz w:val="24"/>
              </w:rPr>
            </w:pPr>
            <w:r w:rsidRPr="00423D5C">
              <w:rPr>
                <w:sz w:val="24"/>
              </w:rPr>
              <w:t>tel.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F9E" w14:textId="77777777" w:rsidR="00626155" w:rsidRPr="00423D5C" w:rsidRDefault="00626155">
            <w:pPr>
              <w:rPr>
                <w:sz w:val="24"/>
              </w:rPr>
            </w:pPr>
          </w:p>
        </w:tc>
      </w:tr>
      <w:tr w:rsidR="009D0FC4" w:rsidRPr="00423D5C" w14:paraId="4C315D26" w14:textId="77777777" w:rsidTr="00626155">
        <w:trPr>
          <w:cantSplit/>
          <w:trHeight w:val="42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4C9" w14:textId="3B51FE31" w:rsidR="009D0FC4" w:rsidRPr="00423D5C" w:rsidRDefault="009D0FC4" w:rsidP="0004672A">
            <w:pPr>
              <w:jc w:val="center"/>
              <w:rPr>
                <w:b/>
                <w:sz w:val="24"/>
              </w:rPr>
            </w:pPr>
            <w:r w:rsidRPr="00423D5C">
              <w:rPr>
                <w:b/>
                <w:sz w:val="24"/>
              </w:rPr>
              <w:t>Kontaktní osoba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926" w14:textId="77777777" w:rsidR="009D0FC4" w:rsidRPr="00423D5C" w:rsidRDefault="009D0FC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063" w14:textId="3A871F37" w:rsidR="009D0FC4" w:rsidRPr="00423D5C" w:rsidRDefault="009D0FC4" w:rsidP="00626155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7AE" w14:textId="77777777" w:rsidR="009D0FC4" w:rsidRPr="00423D5C" w:rsidRDefault="009D0FC4">
            <w:pPr>
              <w:rPr>
                <w:sz w:val="24"/>
              </w:rPr>
            </w:pPr>
          </w:p>
        </w:tc>
      </w:tr>
    </w:tbl>
    <w:p w14:paraId="7F2DEBC8" w14:textId="77777777" w:rsidR="0018354E" w:rsidRPr="00423D5C" w:rsidRDefault="0018354E" w:rsidP="00B4612C">
      <w:pPr>
        <w:rPr>
          <w:b/>
        </w:rPr>
      </w:pPr>
    </w:p>
    <w:p w14:paraId="1FBB522B" w14:textId="77777777" w:rsidR="0018354E" w:rsidRPr="00423D5C" w:rsidRDefault="0018354E" w:rsidP="00B4612C">
      <w:pPr>
        <w:rPr>
          <w:b/>
        </w:rPr>
      </w:pPr>
    </w:p>
    <w:p w14:paraId="704BEE7F" w14:textId="77777777" w:rsidR="00AE1D1C" w:rsidRPr="00423D5C" w:rsidRDefault="00E4269C" w:rsidP="00B4612C">
      <w:pPr>
        <w:rPr>
          <w:b/>
        </w:rPr>
      </w:pPr>
      <w:r w:rsidRPr="00423D5C">
        <w:rPr>
          <w:b/>
        </w:rPr>
        <w:t xml:space="preserve">KOMUNIKAČNÍ ADRESA PRO </w:t>
      </w:r>
      <w:r w:rsidR="0018354E" w:rsidRPr="00423D5C">
        <w:rPr>
          <w:b/>
        </w:rPr>
        <w:t xml:space="preserve">ELEKTRONICKOU KOMUNIKACEI </w:t>
      </w:r>
      <w:r w:rsidRPr="00423D5C">
        <w:rPr>
          <w:b/>
        </w:rPr>
        <w:t xml:space="preserve">MEZI ZADAVATELEM A </w:t>
      </w:r>
      <w:r w:rsidR="008E2123" w:rsidRPr="00423D5C">
        <w:rPr>
          <w:b/>
        </w:rPr>
        <w:t>ÚČASTNÍKEM</w:t>
      </w:r>
      <w:r w:rsidR="00B4612C" w:rsidRPr="00423D5C">
        <w:rPr>
          <w:b/>
        </w:rPr>
        <w:t xml:space="preserve"> </w:t>
      </w:r>
      <w:r w:rsidR="0018354E" w:rsidRPr="00423D5C">
        <w:rPr>
          <w:b/>
        </w:rPr>
        <w:t xml:space="preserve">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2E6425" w:rsidRPr="00423D5C" w14:paraId="7DB2AD34" w14:textId="77777777" w:rsidTr="004237FF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4CA" w14:textId="77777777" w:rsidR="00E4269C" w:rsidRPr="00423D5C" w:rsidRDefault="00C9644A" w:rsidP="00C9644A">
            <w:pPr>
              <w:rPr>
                <w:b/>
                <w:bCs/>
                <w:sz w:val="22"/>
              </w:rPr>
            </w:pPr>
            <w:r w:rsidRPr="00423D5C">
              <w:rPr>
                <w:b/>
                <w:bCs/>
                <w:sz w:val="22"/>
              </w:rPr>
              <w:t>Adresa elektronické pošty (</w:t>
            </w:r>
            <w:r w:rsidR="0018354E" w:rsidRPr="00423D5C">
              <w:rPr>
                <w:b/>
                <w:bCs/>
                <w:sz w:val="22"/>
              </w:rPr>
              <w:t>e-mail</w:t>
            </w:r>
            <w:r w:rsidRPr="00423D5C">
              <w:rPr>
                <w:b/>
                <w:bCs/>
                <w:sz w:val="22"/>
              </w:rPr>
              <w:t>)</w:t>
            </w:r>
            <w:r w:rsidR="0018354E" w:rsidRPr="00423D5C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6" w14:textId="77777777" w:rsidR="00E4269C" w:rsidRPr="00423D5C" w:rsidRDefault="00E4269C">
            <w:pPr>
              <w:rPr>
                <w:sz w:val="24"/>
              </w:rPr>
            </w:pPr>
          </w:p>
        </w:tc>
      </w:tr>
      <w:tr w:rsidR="002E6425" w:rsidRPr="00423D5C" w14:paraId="0AAA12D8" w14:textId="77777777" w:rsidTr="004237FF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A16" w14:textId="4E95B5D5" w:rsidR="004237FF" w:rsidRPr="00423D5C" w:rsidRDefault="004237FF" w:rsidP="004900CA">
            <w:pPr>
              <w:rPr>
                <w:b/>
                <w:sz w:val="22"/>
              </w:rPr>
            </w:pPr>
            <w:r w:rsidRPr="00423D5C">
              <w:rPr>
                <w:b/>
                <w:sz w:val="22"/>
              </w:rPr>
              <w:t>Datová schránka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41F" w14:textId="77777777" w:rsidR="004237FF" w:rsidRPr="00423D5C" w:rsidRDefault="004237FF">
            <w:pPr>
              <w:rPr>
                <w:sz w:val="24"/>
              </w:rPr>
            </w:pPr>
          </w:p>
        </w:tc>
      </w:tr>
      <w:tr w:rsidR="002E6425" w:rsidRPr="00423D5C" w14:paraId="51AA3F1B" w14:textId="77777777" w:rsidTr="00A9144B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A2E" w14:textId="77777777" w:rsidR="00E4269C" w:rsidRPr="00423D5C" w:rsidRDefault="00E4269C" w:rsidP="00626155">
            <w:pPr>
              <w:rPr>
                <w:b/>
                <w:sz w:val="22"/>
              </w:rPr>
            </w:pPr>
            <w:r w:rsidRPr="00423D5C">
              <w:rPr>
                <w:b/>
                <w:sz w:val="22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C05" w14:textId="77777777" w:rsidR="00E4269C" w:rsidRPr="00423D5C" w:rsidRDefault="00E4269C" w:rsidP="00C67729">
            <w:pPr>
              <w:rPr>
                <w:sz w:val="18"/>
                <w:szCs w:val="18"/>
              </w:rPr>
            </w:pPr>
            <w:r w:rsidRPr="00423D5C">
              <w:rPr>
                <w:sz w:val="18"/>
                <w:szCs w:val="18"/>
              </w:rPr>
              <w:t xml:space="preserve">Doručení písemnosti na uvedenou </w:t>
            </w:r>
            <w:r w:rsidR="0018354E" w:rsidRPr="00423D5C">
              <w:rPr>
                <w:sz w:val="18"/>
                <w:szCs w:val="18"/>
              </w:rPr>
              <w:t xml:space="preserve">elektronickou </w:t>
            </w:r>
            <w:r w:rsidRPr="00423D5C">
              <w:rPr>
                <w:sz w:val="18"/>
                <w:szCs w:val="18"/>
              </w:rPr>
              <w:t>adresu</w:t>
            </w:r>
            <w:r w:rsidR="00121E65" w:rsidRPr="00423D5C">
              <w:rPr>
                <w:sz w:val="18"/>
                <w:szCs w:val="18"/>
              </w:rPr>
              <w:t xml:space="preserve"> nebo do datové schránky</w:t>
            </w:r>
            <w:r w:rsidRPr="00423D5C">
              <w:rPr>
                <w:sz w:val="18"/>
                <w:szCs w:val="18"/>
              </w:rPr>
              <w:t xml:space="preserve"> se považuje za doručení </w:t>
            </w:r>
            <w:r w:rsidR="00121E65" w:rsidRPr="00423D5C">
              <w:rPr>
                <w:sz w:val="18"/>
                <w:szCs w:val="18"/>
              </w:rPr>
              <w:t xml:space="preserve">účastníkovi </w:t>
            </w:r>
            <w:r w:rsidR="00626155" w:rsidRPr="00423D5C">
              <w:rPr>
                <w:sz w:val="18"/>
                <w:szCs w:val="18"/>
              </w:rPr>
              <w:t xml:space="preserve">zadávacího </w:t>
            </w:r>
            <w:r w:rsidR="00121E65" w:rsidRPr="00423D5C">
              <w:rPr>
                <w:sz w:val="18"/>
                <w:szCs w:val="18"/>
              </w:rPr>
              <w:t>řízení</w:t>
            </w:r>
            <w:r w:rsidRPr="00423D5C">
              <w:rPr>
                <w:sz w:val="18"/>
                <w:szCs w:val="18"/>
              </w:rPr>
              <w:t xml:space="preserve">. </w:t>
            </w:r>
          </w:p>
        </w:tc>
      </w:tr>
    </w:tbl>
    <w:p w14:paraId="28A72EFC" w14:textId="77777777" w:rsidR="00E751A3" w:rsidRPr="00423D5C" w:rsidRDefault="00E751A3" w:rsidP="00AE1D1C">
      <w:pPr>
        <w:rPr>
          <w:b/>
        </w:rPr>
      </w:pPr>
    </w:p>
    <w:p w14:paraId="2EDEE007" w14:textId="77777777" w:rsidR="00D16B1B" w:rsidRDefault="00D16B1B" w:rsidP="00AE1D1C">
      <w:pPr>
        <w:rPr>
          <w:b/>
        </w:rPr>
      </w:pPr>
    </w:p>
    <w:p w14:paraId="76FC8E12" w14:textId="77777777" w:rsidR="00D16B1B" w:rsidRDefault="00D16B1B" w:rsidP="00AE1D1C">
      <w:pPr>
        <w:rPr>
          <w:b/>
        </w:rPr>
      </w:pPr>
    </w:p>
    <w:p w14:paraId="18E301E8" w14:textId="77777777" w:rsidR="00D16B1B" w:rsidRDefault="00D16B1B" w:rsidP="00AE1D1C">
      <w:pPr>
        <w:rPr>
          <w:b/>
        </w:rPr>
      </w:pPr>
    </w:p>
    <w:p w14:paraId="67D9262A" w14:textId="77777777" w:rsidR="003C2E06" w:rsidRDefault="003C2E06" w:rsidP="00AE1D1C">
      <w:pPr>
        <w:rPr>
          <w:b/>
        </w:rPr>
      </w:pPr>
    </w:p>
    <w:p w14:paraId="7E82A711" w14:textId="77777777" w:rsidR="003C2E06" w:rsidRDefault="003C2E06" w:rsidP="00AE1D1C">
      <w:pPr>
        <w:rPr>
          <w:b/>
        </w:rPr>
      </w:pPr>
    </w:p>
    <w:p w14:paraId="2229ED66" w14:textId="77777777" w:rsidR="003C2E06" w:rsidRDefault="003C2E06" w:rsidP="00AE1D1C">
      <w:pPr>
        <w:rPr>
          <w:b/>
        </w:rPr>
      </w:pPr>
    </w:p>
    <w:p w14:paraId="75F2230F" w14:textId="77777777" w:rsidR="00D16B1B" w:rsidRDefault="00D16B1B" w:rsidP="00AE1D1C">
      <w:pPr>
        <w:rPr>
          <w:b/>
        </w:rPr>
      </w:pPr>
    </w:p>
    <w:p w14:paraId="12E0B445" w14:textId="6537E08C" w:rsidR="00AE1D1C" w:rsidRDefault="0018354E" w:rsidP="00D16B1B">
      <w:pPr>
        <w:jc w:val="center"/>
        <w:rPr>
          <w:b/>
        </w:rPr>
      </w:pPr>
      <w:r w:rsidRPr="00423D5C">
        <w:rPr>
          <w:b/>
        </w:rPr>
        <w:lastRenderedPageBreak/>
        <w:t>HODNOTY ČÍSELNĚ VYJÁDŘITELNÝCH KRITÉRIÍ</w:t>
      </w:r>
    </w:p>
    <w:p w14:paraId="1A9EC0C7" w14:textId="77777777" w:rsidR="0056514F" w:rsidRPr="00EB45E5" w:rsidRDefault="0056514F" w:rsidP="00AE1D1C">
      <w:pPr>
        <w:rPr>
          <w:b/>
          <w:sz w:val="24"/>
          <w:szCs w:val="24"/>
        </w:rPr>
      </w:pPr>
    </w:p>
    <w:p w14:paraId="575FF607" w14:textId="367DC9BC" w:rsidR="0056514F" w:rsidRPr="00811049" w:rsidRDefault="0056514F" w:rsidP="00811049">
      <w:pPr>
        <w:pStyle w:val="Odstavecseseznamem"/>
        <w:numPr>
          <w:ilvl w:val="0"/>
          <w:numId w:val="33"/>
        </w:numPr>
        <w:rPr>
          <w:b/>
          <w:sz w:val="24"/>
          <w:szCs w:val="24"/>
        </w:rPr>
      </w:pPr>
      <w:r w:rsidRPr="00811049">
        <w:rPr>
          <w:b/>
          <w:sz w:val="24"/>
          <w:szCs w:val="24"/>
        </w:rPr>
        <w:t>Fotovoltaické elektrárny pro ČOV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2E6425" w:rsidRPr="00EB45E5" w14:paraId="22569536" w14:textId="77777777" w:rsidTr="00617776">
        <w:trPr>
          <w:cantSplit/>
          <w:trHeight w:val="556"/>
        </w:trPr>
        <w:tc>
          <w:tcPr>
            <w:tcW w:w="6024" w:type="dxa"/>
            <w:vAlign w:val="center"/>
          </w:tcPr>
          <w:p w14:paraId="51708039" w14:textId="341A793F" w:rsidR="00AE1D1C" w:rsidRPr="00EB45E5" w:rsidRDefault="00AE1D1C" w:rsidP="00C67729">
            <w:pPr>
              <w:rPr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Nabídková cena celkem v Kč bez DPH</w:t>
            </w:r>
            <w:r w:rsidR="008D3D6D" w:rsidRPr="00EB45E5"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3118" w:type="dxa"/>
            <w:vAlign w:val="center"/>
          </w:tcPr>
          <w:p w14:paraId="63F3FDA5" w14:textId="7BC05B39" w:rsidR="00AE1D1C" w:rsidRPr="00EB45E5" w:rsidRDefault="00AE1D1C" w:rsidP="001C00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D6D" w:rsidRPr="00EB45E5" w14:paraId="3C89A1CF" w14:textId="77777777" w:rsidTr="00617776">
        <w:trPr>
          <w:cantSplit/>
          <w:trHeight w:val="556"/>
        </w:trPr>
        <w:tc>
          <w:tcPr>
            <w:tcW w:w="6024" w:type="dxa"/>
            <w:vAlign w:val="center"/>
          </w:tcPr>
          <w:p w14:paraId="3B9A35D2" w14:textId="3CE2A685" w:rsidR="008D3D6D" w:rsidRPr="00811049" w:rsidRDefault="008D3D6D" w:rsidP="00C67729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DPH</w:t>
            </w:r>
          </w:p>
        </w:tc>
        <w:tc>
          <w:tcPr>
            <w:tcW w:w="3118" w:type="dxa"/>
            <w:vAlign w:val="center"/>
          </w:tcPr>
          <w:p w14:paraId="260F85B8" w14:textId="77777777" w:rsidR="008D3D6D" w:rsidRPr="00EB45E5" w:rsidRDefault="008D3D6D" w:rsidP="001C00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D6D" w:rsidRPr="00EB45E5" w14:paraId="3785DAD2" w14:textId="77777777" w:rsidTr="00617776">
        <w:trPr>
          <w:cantSplit/>
          <w:trHeight w:val="556"/>
        </w:trPr>
        <w:tc>
          <w:tcPr>
            <w:tcW w:w="6024" w:type="dxa"/>
            <w:vAlign w:val="center"/>
          </w:tcPr>
          <w:p w14:paraId="61671C96" w14:textId="37476AAA" w:rsidR="008D3D6D" w:rsidRPr="00811049" w:rsidRDefault="008D3D6D" w:rsidP="00C67729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Nabídková cena celkem v Kč včetně DPH</w:t>
            </w:r>
          </w:p>
        </w:tc>
        <w:tc>
          <w:tcPr>
            <w:tcW w:w="3118" w:type="dxa"/>
            <w:vAlign w:val="center"/>
          </w:tcPr>
          <w:p w14:paraId="4BC09E4D" w14:textId="77777777" w:rsidR="008D3D6D" w:rsidRPr="00EB45E5" w:rsidRDefault="008D3D6D" w:rsidP="001C006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F9C825" w14:textId="77777777" w:rsidR="00E25BA4" w:rsidRPr="00EB45E5" w:rsidRDefault="00E25BA4">
      <w:pPr>
        <w:rPr>
          <w:sz w:val="24"/>
          <w:szCs w:val="24"/>
        </w:rPr>
      </w:pPr>
    </w:p>
    <w:p w14:paraId="00C630FD" w14:textId="2C77E80E" w:rsidR="0056514F" w:rsidRPr="00811049" w:rsidRDefault="0056514F" w:rsidP="00811049">
      <w:pPr>
        <w:pStyle w:val="Odstavecseseznamem"/>
        <w:numPr>
          <w:ilvl w:val="0"/>
          <w:numId w:val="33"/>
        </w:numPr>
        <w:rPr>
          <w:b/>
          <w:sz w:val="24"/>
          <w:szCs w:val="24"/>
        </w:rPr>
      </w:pPr>
      <w:r w:rsidRPr="00811049">
        <w:rPr>
          <w:b/>
          <w:sz w:val="24"/>
          <w:szCs w:val="24"/>
        </w:rPr>
        <w:t xml:space="preserve">Fotovoltaické elektrárny na budově </w:t>
      </w:r>
      <w:r w:rsidR="003C2E06">
        <w:rPr>
          <w:b/>
          <w:sz w:val="24"/>
          <w:szCs w:val="24"/>
        </w:rPr>
        <w:t>KNIHOVNA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56514F" w:rsidRPr="00EB45E5" w14:paraId="44C5B345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58BEF1DD" w14:textId="77777777" w:rsidR="0056514F" w:rsidRPr="00EB45E5" w:rsidRDefault="0056514F" w:rsidP="0073628B">
            <w:pPr>
              <w:rPr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Nabídková cena celkem v Kč bez DPH v Kč</w:t>
            </w:r>
          </w:p>
        </w:tc>
        <w:tc>
          <w:tcPr>
            <w:tcW w:w="3118" w:type="dxa"/>
            <w:vAlign w:val="center"/>
          </w:tcPr>
          <w:p w14:paraId="305194C9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7CC1B204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6F7B2625" w14:textId="77777777" w:rsidR="0056514F" w:rsidRPr="00811049" w:rsidRDefault="0056514F" w:rsidP="0073628B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DPH</w:t>
            </w:r>
          </w:p>
        </w:tc>
        <w:tc>
          <w:tcPr>
            <w:tcW w:w="3118" w:type="dxa"/>
            <w:vAlign w:val="center"/>
          </w:tcPr>
          <w:p w14:paraId="62734F9A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73CD7629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2DD732F3" w14:textId="77777777" w:rsidR="0056514F" w:rsidRPr="00811049" w:rsidRDefault="0056514F" w:rsidP="0073628B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Nabídková cena celkem v Kč včetně DPH</w:t>
            </w:r>
          </w:p>
        </w:tc>
        <w:tc>
          <w:tcPr>
            <w:tcW w:w="3118" w:type="dxa"/>
            <w:vAlign w:val="center"/>
          </w:tcPr>
          <w:p w14:paraId="33CA528B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3AF0AB" w14:textId="77777777" w:rsidR="0056514F" w:rsidRDefault="0056514F" w:rsidP="0056514F">
      <w:pPr>
        <w:rPr>
          <w:sz w:val="24"/>
          <w:szCs w:val="24"/>
        </w:rPr>
      </w:pPr>
    </w:p>
    <w:p w14:paraId="6136C43A" w14:textId="77777777" w:rsidR="00D16B1B" w:rsidRPr="00EB45E5" w:rsidRDefault="00D16B1B" w:rsidP="0056514F">
      <w:pPr>
        <w:rPr>
          <w:sz w:val="24"/>
          <w:szCs w:val="24"/>
        </w:rPr>
      </w:pPr>
    </w:p>
    <w:p w14:paraId="6C2F87A4" w14:textId="66CA1D46" w:rsidR="0056514F" w:rsidRPr="00811049" w:rsidRDefault="0056514F" w:rsidP="00811049">
      <w:pPr>
        <w:pStyle w:val="Odstavecseseznamem"/>
        <w:numPr>
          <w:ilvl w:val="0"/>
          <w:numId w:val="33"/>
        </w:numPr>
        <w:rPr>
          <w:b/>
          <w:sz w:val="24"/>
          <w:szCs w:val="24"/>
        </w:rPr>
      </w:pPr>
      <w:r w:rsidRPr="00811049">
        <w:rPr>
          <w:b/>
          <w:sz w:val="24"/>
          <w:szCs w:val="24"/>
        </w:rPr>
        <w:t xml:space="preserve">Fotovoltaické elektrárny na budově </w:t>
      </w:r>
      <w:r w:rsidR="003C2E06">
        <w:rPr>
          <w:b/>
          <w:sz w:val="24"/>
          <w:szCs w:val="24"/>
        </w:rPr>
        <w:t>MŠ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56514F" w:rsidRPr="00EB45E5" w14:paraId="671E409C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76738F44" w14:textId="77777777" w:rsidR="0056514F" w:rsidRPr="00EB45E5" w:rsidRDefault="0056514F" w:rsidP="0073628B">
            <w:pPr>
              <w:rPr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Nabídková cena celkem v Kč bez DPH v Kč</w:t>
            </w:r>
          </w:p>
        </w:tc>
        <w:tc>
          <w:tcPr>
            <w:tcW w:w="3118" w:type="dxa"/>
            <w:vAlign w:val="center"/>
          </w:tcPr>
          <w:p w14:paraId="4A4C2B19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1B8D0ABC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0EA19B68" w14:textId="77777777" w:rsidR="0056514F" w:rsidRPr="00811049" w:rsidRDefault="0056514F" w:rsidP="0073628B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DPH</w:t>
            </w:r>
          </w:p>
        </w:tc>
        <w:tc>
          <w:tcPr>
            <w:tcW w:w="3118" w:type="dxa"/>
            <w:vAlign w:val="center"/>
          </w:tcPr>
          <w:p w14:paraId="68D3AC7C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2E395036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0CE1812D" w14:textId="77777777" w:rsidR="0056514F" w:rsidRPr="00811049" w:rsidRDefault="0056514F" w:rsidP="0073628B">
            <w:pPr>
              <w:rPr>
                <w:bCs/>
                <w:sz w:val="24"/>
                <w:szCs w:val="24"/>
              </w:rPr>
            </w:pPr>
            <w:r w:rsidRPr="00811049">
              <w:rPr>
                <w:bCs/>
                <w:sz w:val="24"/>
                <w:szCs w:val="24"/>
              </w:rPr>
              <w:t>Nabídková cena celkem v Kč včetně DPH</w:t>
            </w:r>
          </w:p>
        </w:tc>
        <w:tc>
          <w:tcPr>
            <w:tcW w:w="3118" w:type="dxa"/>
            <w:vAlign w:val="center"/>
          </w:tcPr>
          <w:p w14:paraId="42255BA3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C6F2D8" w14:textId="77777777" w:rsidR="0056514F" w:rsidRDefault="0056514F" w:rsidP="0056514F">
      <w:pPr>
        <w:rPr>
          <w:sz w:val="24"/>
          <w:szCs w:val="24"/>
        </w:rPr>
      </w:pPr>
    </w:p>
    <w:p w14:paraId="3508A92E" w14:textId="77777777" w:rsidR="00EB45E5" w:rsidRDefault="00EB45E5" w:rsidP="0056514F">
      <w:pPr>
        <w:rPr>
          <w:sz w:val="24"/>
          <w:szCs w:val="24"/>
        </w:rPr>
      </w:pPr>
    </w:p>
    <w:p w14:paraId="7EA94EAD" w14:textId="77777777" w:rsidR="00EB45E5" w:rsidRPr="00EB45E5" w:rsidRDefault="00EB45E5" w:rsidP="0056514F">
      <w:pPr>
        <w:rPr>
          <w:sz w:val="24"/>
          <w:szCs w:val="24"/>
        </w:rPr>
      </w:pPr>
    </w:p>
    <w:p w14:paraId="565F3065" w14:textId="010A89A3" w:rsidR="0056514F" w:rsidRPr="00EB45E5" w:rsidRDefault="00EB45E5" w:rsidP="0056514F">
      <w:pPr>
        <w:rPr>
          <w:b/>
          <w:sz w:val="24"/>
          <w:szCs w:val="24"/>
        </w:rPr>
      </w:pPr>
      <w:r w:rsidRPr="00EB45E5">
        <w:rPr>
          <w:b/>
          <w:sz w:val="24"/>
          <w:szCs w:val="24"/>
        </w:rPr>
        <w:t>CENA CELKEM ZA CELÉ DÍLO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56514F" w:rsidRPr="00EB45E5" w14:paraId="3FFE8543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1CD06A0F" w14:textId="77777777" w:rsidR="0056514F" w:rsidRPr="00EB45E5" w:rsidRDefault="0056514F" w:rsidP="0073628B">
            <w:pPr>
              <w:rPr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Nabídková cena celkem v Kč bez DPH v Kč</w:t>
            </w:r>
          </w:p>
        </w:tc>
        <w:tc>
          <w:tcPr>
            <w:tcW w:w="3118" w:type="dxa"/>
            <w:vAlign w:val="center"/>
          </w:tcPr>
          <w:p w14:paraId="0281935A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14B8274C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224B4392" w14:textId="77777777" w:rsidR="0056514F" w:rsidRPr="00EB45E5" w:rsidRDefault="0056514F" w:rsidP="0073628B">
            <w:pPr>
              <w:rPr>
                <w:b/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DPH</w:t>
            </w:r>
          </w:p>
        </w:tc>
        <w:tc>
          <w:tcPr>
            <w:tcW w:w="3118" w:type="dxa"/>
            <w:vAlign w:val="center"/>
          </w:tcPr>
          <w:p w14:paraId="3C6BF58E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14F" w:rsidRPr="00EB45E5" w14:paraId="6AE26D0E" w14:textId="77777777" w:rsidTr="0073628B">
        <w:trPr>
          <w:cantSplit/>
          <w:trHeight w:val="556"/>
        </w:trPr>
        <w:tc>
          <w:tcPr>
            <w:tcW w:w="6024" w:type="dxa"/>
            <w:vAlign w:val="center"/>
          </w:tcPr>
          <w:p w14:paraId="77C858DC" w14:textId="77777777" w:rsidR="0056514F" w:rsidRPr="00EB45E5" w:rsidRDefault="0056514F" w:rsidP="0073628B">
            <w:pPr>
              <w:rPr>
                <w:b/>
                <w:sz w:val="24"/>
                <w:szCs w:val="24"/>
              </w:rPr>
            </w:pPr>
            <w:r w:rsidRPr="00EB45E5">
              <w:rPr>
                <w:b/>
                <w:sz w:val="24"/>
                <w:szCs w:val="24"/>
              </w:rPr>
              <w:t>Nabídková cena celkem v Kč včetně DPH</w:t>
            </w:r>
          </w:p>
        </w:tc>
        <w:tc>
          <w:tcPr>
            <w:tcW w:w="3118" w:type="dxa"/>
            <w:vAlign w:val="center"/>
          </w:tcPr>
          <w:p w14:paraId="5C05F059" w14:textId="77777777" w:rsidR="0056514F" w:rsidRPr="00EB45E5" w:rsidRDefault="0056514F" w:rsidP="007362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7EB36A" w14:textId="77777777" w:rsidR="0056514F" w:rsidRPr="00EB45E5" w:rsidRDefault="0056514F" w:rsidP="0056514F">
      <w:pPr>
        <w:rPr>
          <w:sz w:val="24"/>
          <w:szCs w:val="24"/>
        </w:rPr>
      </w:pPr>
    </w:p>
    <w:p w14:paraId="5764D8EF" w14:textId="77777777" w:rsidR="007B3B7A" w:rsidRDefault="007B3B7A">
      <w:pPr>
        <w:rPr>
          <w:sz w:val="24"/>
        </w:rPr>
      </w:pPr>
    </w:p>
    <w:p w14:paraId="7219BE5F" w14:textId="77777777" w:rsidR="007B3B7A" w:rsidRDefault="007B3B7A">
      <w:pPr>
        <w:rPr>
          <w:sz w:val="24"/>
        </w:rPr>
      </w:pPr>
    </w:p>
    <w:p w14:paraId="55D6563B" w14:textId="77777777" w:rsidR="007B3B7A" w:rsidRPr="00423D5C" w:rsidRDefault="007B3B7A">
      <w:pPr>
        <w:rPr>
          <w:sz w:val="24"/>
        </w:rPr>
      </w:pPr>
    </w:p>
    <w:p w14:paraId="3F4E7A13" w14:textId="2FB107DB" w:rsidR="00E25BA4" w:rsidRPr="00423D5C" w:rsidRDefault="007B3B7A" w:rsidP="007B3B7A">
      <w:pPr>
        <w:rPr>
          <w:sz w:val="24"/>
        </w:rPr>
      </w:pPr>
      <w:r>
        <w:rPr>
          <w:sz w:val="24"/>
        </w:rPr>
        <w:t>……………………………..</w:t>
      </w:r>
      <w:r w:rsidR="00E25BA4" w:rsidRPr="00423D5C">
        <w:rPr>
          <w:sz w:val="24"/>
        </w:rPr>
        <w:tab/>
      </w:r>
      <w:r w:rsidR="00E25BA4" w:rsidRPr="00423D5C">
        <w:rPr>
          <w:sz w:val="24"/>
        </w:rPr>
        <w:tab/>
      </w:r>
      <w:r w:rsidR="00E25BA4" w:rsidRPr="00423D5C">
        <w:rPr>
          <w:sz w:val="24"/>
        </w:rPr>
        <w:tab/>
      </w:r>
      <w:r w:rsidR="00E25BA4" w:rsidRPr="00423D5C">
        <w:rPr>
          <w:sz w:val="24"/>
        </w:rPr>
        <w:tab/>
      </w:r>
      <w:r w:rsidR="00E25BA4" w:rsidRPr="00423D5C">
        <w:rPr>
          <w:sz w:val="24"/>
        </w:rPr>
        <w:tab/>
      </w:r>
    </w:p>
    <w:p w14:paraId="6E8B839B" w14:textId="19B25F5E" w:rsidR="00E4269C" w:rsidRPr="007B3B7A" w:rsidRDefault="009D4F1B" w:rsidP="007B3B7A">
      <w:pPr>
        <w:rPr>
          <w:bCs/>
          <w:sz w:val="24"/>
        </w:rPr>
      </w:pPr>
      <w:r w:rsidRPr="007B3B7A">
        <w:rPr>
          <w:bCs/>
          <w:i/>
          <w:sz w:val="24"/>
        </w:rPr>
        <w:t>Jméno a p</w:t>
      </w:r>
      <w:r w:rsidR="0018354E" w:rsidRPr="007B3B7A">
        <w:rPr>
          <w:bCs/>
          <w:i/>
          <w:sz w:val="24"/>
        </w:rPr>
        <w:t xml:space="preserve">odpis </w:t>
      </w:r>
      <w:r w:rsidR="00C9644A" w:rsidRPr="007B3B7A">
        <w:rPr>
          <w:bCs/>
          <w:i/>
          <w:sz w:val="24"/>
        </w:rPr>
        <w:t xml:space="preserve">oprávněné osoby </w:t>
      </w:r>
      <w:r w:rsidR="0018354E" w:rsidRPr="007B3B7A">
        <w:rPr>
          <w:bCs/>
          <w:i/>
          <w:sz w:val="24"/>
        </w:rPr>
        <w:t>účastníka zadávacího řízení</w:t>
      </w:r>
      <w:r w:rsidR="00121E65" w:rsidRPr="007B3B7A">
        <w:rPr>
          <w:bCs/>
          <w:sz w:val="24"/>
        </w:rPr>
        <w:t xml:space="preserve">   </w:t>
      </w:r>
      <w:r w:rsidR="004237FF" w:rsidRPr="007B3B7A">
        <w:rPr>
          <w:bCs/>
          <w:sz w:val="24"/>
        </w:rPr>
        <w:t xml:space="preserve">   </w:t>
      </w:r>
    </w:p>
    <w:sectPr w:rsidR="00E4269C" w:rsidRPr="007B3B7A" w:rsidSect="0021082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86CB" w14:textId="77777777" w:rsidR="0078286D" w:rsidRDefault="0078286D">
      <w:r>
        <w:separator/>
      </w:r>
    </w:p>
  </w:endnote>
  <w:endnote w:type="continuationSeparator" w:id="0">
    <w:p w14:paraId="71089E7C" w14:textId="77777777" w:rsidR="0078286D" w:rsidRDefault="007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0866" w14:textId="77777777" w:rsidR="0036405A" w:rsidRDefault="003640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624AC" w14:textId="77777777" w:rsidR="0036405A" w:rsidRDefault="003640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55F0" w14:textId="77777777" w:rsidR="0036405A" w:rsidRDefault="0036405A">
    <w:pPr>
      <w:pStyle w:val="Zpat"/>
      <w:framePr w:wrap="around" w:vAnchor="text" w:hAnchor="margin" w:xAlign="center" w:y="1"/>
      <w:rPr>
        <w:rStyle w:val="slostrnky"/>
      </w:rPr>
    </w:pPr>
  </w:p>
  <w:p w14:paraId="560F89B7" w14:textId="77777777" w:rsidR="0036405A" w:rsidRDefault="0036405A" w:rsidP="00E26F24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55BCF" w14:textId="77777777" w:rsidR="0078286D" w:rsidRDefault="0078286D">
      <w:r>
        <w:separator/>
      </w:r>
    </w:p>
  </w:footnote>
  <w:footnote w:type="continuationSeparator" w:id="0">
    <w:p w14:paraId="1F774CF1" w14:textId="77777777" w:rsidR="0078286D" w:rsidRDefault="0078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0A7CE" w14:textId="77777777" w:rsidR="0036405A" w:rsidRDefault="0036405A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01A8" w14:textId="16B3E8E1" w:rsidR="00A56475" w:rsidRDefault="003C2E06">
    <w:pPr>
      <w:pStyle w:val="Zhlav"/>
    </w:pPr>
    <w:r>
      <w:rPr>
        <w:noProof/>
      </w:rPr>
      <w:drawing>
        <wp:inline distT="0" distB="0" distL="0" distR="0" wp14:anchorId="397C8F3D" wp14:editId="3B85CA6F">
          <wp:extent cx="5761355" cy="835025"/>
          <wp:effectExtent l="0" t="0" r="0" b="3175"/>
          <wp:docPr id="3199045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AD6CDC" w14:textId="77777777" w:rsidR="00A56475" w:rsidRDefault="00A56475">
    <w:pPr>
      <w:pStyle w:val="Zhlav"/>
    </w:pPr>
  </w:p>
  <w:p w14:paraId="1A36242B" w14:textId="77777777" w:rsidR="00A56475" w:rsidRDefault="00A56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23B"/>
    <w:multiLevelType w:val="multilevel"/>
    <w:tmpl w:val="A0008806"/>
    <w:lvl w:ilvl="0">
      <w:start w:val="1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767D1A"/>
    <w:multiLevelType w:val="multilevel"/>
    <w:tmpl w:val="41D4F2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B09F2"/>
    <w:multiLevelType w:val="multilevel"/>
    <w:tmpl w:val="D8F021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34399C"/>
    <w:multiLevelType w:val="multilevel"/>
    <w:tmpl w:val="9BA44F42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169B5"/>
    <w:multiLevelType w:val="multilevel"/>
    <w:tmpl w:val="4634B94A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8D5637D"/>
    <w:multiLevelType w:val="hybridMultilevel"/>
    <w:tmpl w:val="EA9C1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E689E"/>
    <w:multiLevelType w:val="hybridMultilevel"/>
    <w:tmpl w:val="987EBD4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8C7C85"/>
    <w:multiLevelType w:val="multilevel"/>
    <w:tmpl w:val="6E0E7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8A62BCF"/>
    <w:multiLevelType w:val="multilevel"/>
    <w:tmpl w:val="BDFC17CE"/>
    <w:lvl w:ilvl="0">
      <w:start w:val="1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8"/>
        </w:tabs>
        <w:ind w:left="1348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31"/>
        </w:tabs>
        <w:ind w:left="163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 w15:restartNumberingAfterBreak="0">
    <w:nsid w:val="2D0564E7"/>
    <w:multiLevelType w:val="multilevel"/>
    <w:tmpl w:val="1E96BA8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30AD2A9B"/>
    <w:multiLevelType w:val="multilevel"/>
    <w:tmpl w:val="905227E2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EA7EB8"/>
    <w:multiLevelType w:val="multilevel"/>
    <w:tmpl w:val="66D0BC00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FA06D9"/>
    <w:multiLevelType w:val="multilevel"/>
    <w:tmpl w:val="B43E5548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34C67"/>
    <w:multiLevelType w:val="multilevel"/>
    <w:tmpl w:val="E0584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CCB6F2E"/>
    <w:multiLevelType w:val="hybridMultilevel"/>
    <w:tmpl w:val="0EE27798"/>
    <w:lvl w:ilvl="0" w:tplc="915AA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13923"/>
    <w:multiLevelType w:val="hybridMultilevel"/>
    <w:tmpl w:val="A28A04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D26187"/>
    <w:multiLevelType w:val="multilevel"/>
    <w:tmpl w:val="1E96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7D903B5"/>
    <w:multiLevelType w:val="multilevel"/>
    <w:tmpl w:val="EA8CBE54"/>
    <w:lvl w:ilvl="0">
      <w:start w:val="1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491B5837"/>
    <w:multiLevelType w:val="hybridMultilevel"/>
    <w:tmpl w:val="15A01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7C05"/>
    <w:multiLevelType w:val="multilevel"/>
    <w:tmpl w:val="2E2E2672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4B5830BD"/>
    <w:multiLevelType w:val="hybridMultilevel"/>
    <w:tmpl w:val="14AA0A16"/>
    <w:lvl w:ilvl="0" w:tplc="DDE2A5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3" w15:restartNumberingAfterBreak="0">
    <w:nsid w:val="4E986542"/>
    <w:multiLevelType w:val="multilevel"/>
    <w:tmpl w:val="D8C24C88"/>
    <w:lvl w:ilvl="0">
      <w:start w:val="2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5B7007"/>
    <w:multiLevelType w:val="hybridMultilevel"/>
    <w:tmpl w:val="2EF83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30E41"/>
    <w:multiLevelType w:val="multilevel"/>
    <w:tmpl w:val="E0584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A8D15AE"/>
    <w:multiLevelType w:val="multilevel"/>
    <w:tmpl w:val="B3F8C088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377C97"/>
    <w:multiLevelType w:val="multilevel"/>
    <w:tmpl w:val="FAB8FAF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3E12A8"/>
    <w:multiLevelType w:val="multilevel"/>
    <w:tmpl w:val="C30AC7DA"/>
    <w:lvl w:ilvl="0">
      <w:start w:val="1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0" w15:restartNumberingAfterBreak="0">
    <w:nsid w:val="6E9E7C4C"/>
    <w:multiLevelType w:val="multilevel"/>
    <w:tmpl w:val="861427DA"/>
    <w:lvl w:ilvl="0">
      <w:start w:val="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E85A9C"/>
    <w:multiLevelType w:val="hybridMultilevel"/>
    <w:tmpl w:val="C2FE40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15153"/>
    <w:multiLevelType w:val="multilevel"/>
    <w:tmpl w:val="3FB2157A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F413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820422730">
    <w:abstractNumId w:val="29"/>
  </w:num>
  <w:num w:numId="2" w16cid:durableId="1450203476">
    <w:abstractNumId w:val="1"/>
  </w:num>
  <w:num w:numId="3" w16cid:durableId="998382584">
    <w:abstractNumId w:val="33"/>
  </w:num>
  <w:num w:numId="4" w16cid:durableId="854342793">
    <w:abstractNumId w:val="2"/>
  </w:num>
  <w:num w:numId="5" w16cid:durableId="170141396">
    <w:abstractNumId w:val="31"/>
  </w:num>
  <w:num w:numId="6" w16cid:durableId="1361779871">
    <w:abstractNumId w:val="6"/>
  </w:num>
  <w:num w:numId="7" w16cid:durableId="1171529471">
    <w:abstractNumId w:val="7"/>
  </w:num>
  <w:num w:numId="8" w16cid:durableId="1263106477">
    <w:abstractNumId w:val="12"/>
  </w:num>
  <w:num w:numId="9" w16cid:durableId="945424660">
    <w:abstractNumId w:val="30"/>
  </w:num>
  <w:num w:numId="10" w16cid:durableId="62996595">
    <w:abstractNumId w:val="9"/>
  </w:num>
  <w:num w:numId="11" w16cid:durableId="776145727">
    <w:abstractNumId w:val="0"/>
  </w:num>
  <w:num w:numId="12" w16cid:durableId="562450515">
    <w:abstractNumId w:val="28"/>
  </w:num>
  <w:num w:numId="13" w16cid:durableId="1377583694">
    <w:abstractNumId w:val="16"/>
  </w:num>
  <w:num w:numId="14" w16cid:durableId="1781484737">
    <w:abstractNumId w:val="10"/>
  </w:num>
  <w:num w:numId="15" w16cid:durableId="1049384038">
    <w:abstractNumId w:val="11"/>
  </w:num>
  <w:num w:numId="16" w16cid:durableId="383718155">
    <w:abstractNumId w:val="5"/>
  </w:num>
  <w:num w:numId="17" w16cid:durableId="960111503">
    <w:abstractNumId w:val="21"/>
  </w:num>
  <w:num w:numId="18" w16cid:durableId="1724331169">
    <w:abstractNumId w:val="19"/>
  </w:num>
  <w:num w:numId="19" w16cid:durableId="982782330">
    <w:abstractNumId w:val="4"/>
  </w:num>
  <w:num w:numId="20" w16cid:durableId="396324260">
    <w:abstractNumId w:val="32"/>
  </w:num>
  <w:num w:numId="21" w16cid:durableId="134488514">
    <w:abstractNumId w:val="13"/>
  </w:num>
  <w:num w:numId="22" w16cid:durableId="1145048152">
    <w:abstractNumId w:val="23"/>
  </w:num>
  <w:num w:numId="23" w16cid:durableId="1199708220">
    <w:abstractNumId w:val="26"/>
  </w:num>
  <w:num w:numId="24" w16cid:durableId="1621646531">
    <w:abstractNumId w:val="18"/>
  </w:num>
  <w:num w:numId="25" w16cid:durableId="1885746923">
    <w:abstractNumId w:val="22"/>
  </w:num>
  <w:num w:numId="26" w16cid:durableId="67967764">
    <w:abstractNumId w:val="3"/>
  </w:num>
  <w:num w:numId="27" w16cid:durableId="165094087">
    <w:abstractNumId w:val="14"/>
  </w:num>
  <w:num w:numId="28" w16cid:durableId="1678266520">
    <w:abstractNumId w:val="27"/>
  </w:num>
  <w:num w:numId="29" w16cid:durableId="287703338">
    <w:abstractNumId w:val="25"/>
  </w:num>
  <w:num w:numId="30" w16cid:durableId="1155679076">
    <w:abstractNumId w:val="17"/>
  </w:num>
  <w:num w:numId="31" w16cid:durableId="49428056">
    <w:abstractNumId w:val="24"/>
  </w:num>
  <w:num w:numId="32" w16cid:durableId="290599428">
    <w:abstractNumId w:val="8"/>
  </w:num>
  <w:num w:numId="33" w16cid:durableId="314339809">
    <w:abstractNumId w:val="20"/>
  </w:num>
  <w:num w:numId="34" w16cid:durableId="176275043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A"/>
    <w:rsid w:val="000158EE"/>
    <w:rsid w:val="00025BCF"/>
    <w:rsid w:val="00027467"/>
    <w:rsid w:val="00040605"/>
    <w:rsid w:val="000411BD"/>
    <w:rsid w:val="0004296B"/>
    <w:rsid w:val="0004672A"/>
    <w:rsid w:val="0005211B"/>
    <w:rsid w:val="000646A6"/>
    <w:rsid w:val="00065CA1"/>
    <w:rsid w:val="00066145"/>
    <w:rsid w:val="00074DBB"/>
    <w:rsid w:val="000B134B"/>
    <w:rsid w:val="000B1C3E"/>
    <w:rsid w:val="000E0C5B"/>
    <w:rsid w:val="000E7C0F"/>
    <w:rsid w:val="0011265F"/>
    <w:rsid w:val="00121E65"/>
    <w:rsid w:val="001226D9"/>
    <w:rsid w:val="00123D1D"/>
    <w:rsid w:val="00143A25"/>
    <w:rsid w:val="001566E0"/>
    <w:rsid w:val="00170A70"/>
    <w:rsid w:val="00170F44"/>
    <w:rsid w:val="001822D2"/>
    <w:rsid w:val="0018354E"/>
    <w:rsid w:val="00193DD1"/>
    <w:rsid w:val="00196ED2"/>
    <w:rsid w:val="001B49CD"/>
    <w:rsid w:val="001C0061"/>
    <w:rsid w:val="00200982"/>
    <w:rsid w:val="00200AF9"/>
    <w:rsid w:val="00207B5F"/>
    <w:rsid w:val="0021082A"/>
    <w:rsid w:val="00212450"/>
    <w:rsid w:val="00216686"/>
    <w:rsid w:val="00217CBC"/>
    <w:rsid w:val="00217EFD"/>
    <w:rsid w:val="00222675"/>
    <w:rsid w:val="0022493F"/>
    <w:rsid w:val="0022728B"/>
    <w:rsid w:val="0022732E"/>
    <w:rsid w:val="00264371"/>
    <w:rsid w:val="002752CA"/>
    <w:rsid w:val="00276972"/>
    <w:rsid w:val="00277AAA"/>
    <w:rsid w:val="00277F52"/>
    <w:rsid w:val="00285B8F"/>
    <w:rsid w:val="00286086"/>
    <w:rsid w:val="002A3E62"/>
    <w:rsid w:val="002E29FF"/>
    <w:rsid w:val="002E3EE8"/>
    <w:rsid w:val="002E6425"/>
    <w:rsid w:val="002F62E8"/>
    <w:rsid w:val="00312015"/>
    <w:rsid w:val="0031204C"/>
    <w:rsid w:val="00314048"/>
    <w:rsid w:val="00317874"/>
    <w:rsid w:val="00322451"/>
    <w:rsid w:val="003244F0"/>
    <w:rsid w:val="003306C1"/>
    <w:rsid w:val="00340BC8"/>
    <w:rsid w:val="00344196"/>
    <w:rsid w:val="003511EF"/>
    <w:rsid w:val="00352630"/>
    <w:rsid w:val="003538A9"/>
    <w:rsid w:val="00361307"/>
    <w:rsid w:val="00362AD6"/>
    <w:rsid w:val="0036405A"/>
    <w:rsid w:val="00364666"/>
    <w:rsid w:val="003C2E06"/>
    <w:rsid w:val="003D796A"/>
    <w:rsid w:val="003F0376"/>
    <w:rsid w:val="004237FF"/>
    <w:rsid w:val="00423D5C"/>
    <w:rsid w:val="00445E9C"/>
    <w:rsid w:val="004540E7"/>
    <w:rsid w:val="00456560"/>
    <w:rsid w:val="00467865"/>
    <w:rsid w:val="00474984"/>
    <w:rsid w:val="004866BB"/>
    <w:rsid w:val="004900CA"/>
    <w:rsid w:val="004A0E25"/>
    <w:rsid w:val="004A11E7"/>
    <w:rsid w:val="004B10CB"/>
    <w:rsid w:val="004B6F42"/>
    <w:rsid w:val="004C3542"/>
    <w:rsid w:val="004E4970"/>
    <w:rsid w:val="004E554D"/>
    <w:rsid w:val="00511206"/>
    <w:rsid w:val="00512E27"/>
    <w:rsid w:val="00542367"/>
    <w:rsid w:val="00545826"/>
    <w:rsid w:val="00546771"/>
    <w:rsid w:val="00554042"/>
    <w:rsid w:val="0055659B"/>
    <w:rsid w:val="0056514F"/>
    <w:rsid w:val="005760E6"/>
    <w:rsid w:val="00577979"/>
    <w:rsid w:val="00591DA0"/>
    <w:rsid w:val="00594375"/>
    <w:rsid w:val="00594D35"/>
    <w:rsid w:val="005A4910"/>
    <w:rsid w:val="005D2466"/>
    <w:rsid w:val="005D599F"/>
    <w:rsid w:val="005E32A8"/>
    <w:rsid w:val="005E442D"/>
    <w:rsid w:val="005E7D6A"/>
    <w:rsid w:val="005F0B4C"/>
    <w:rsid w:val="005F2F05"/>
    <w:rsid w:val="0060213F"/>
    <w:rsid w:val="00606E0D"/>
    <w:rsid w:val="00617776"/>
    <w:rsid w:val="00626155"/>
    <w:rsid w:val="00633249"/>
    <w:rsid w:val="006662AC"/>
    <w:rsid w:val="00682477"/>
    <w:rsid w:val="00697CBF"/>
    <w:rsid w:val="006B3B09"/>
    <w:rsid w:val="006B4414"/>
    <w:rsid w:val="006B701C"/>
    <w:rsid w:val="006C39EE"/>
    <w:rsid w:val="006C7BED"/>
    <w:rsid w:val="006D538F"/>
    <w:rsid w:val="00704EFE"/>
    <w:rsid w:val="00727454"/>
    <w:rsid w:val="0073391E"/>
    <w:rsid w:val="00763689"/>
    <w:rsid w:val="0077213F"/>
    <w:rsid w:val="007825EE"/>
    <w:rsid w:val="0078286D"/>
    <w:rsid w:val="00796A75"/>
    <w:rsid w:val="007A4799"/>
    <w:rsid w:val="007B3B7A"/>
    <w:rsid w:val="007C15DE"/>
    <w:rsid w:val="007C3B2C"/>
    <w:rsid w:val="007E2AEF"/>
    <w:rsid w:val="008027C0"/>
    <w:rsid w:val="008060A6"/>
    <w:rsid w:val="00811049"/>
    <w:rsid w:val="008351AF"/>
    <w:rsid w:val="00841178"/>
    <w:rsid w:val="0088093E"/>
    <w:rsid w:val="0088197C"/>
    <w:rsid w:val="00891955"/>
    <w:rsid w:val="008A1FE7"/>
    <w:rsid w:val="008A623F"/>
    <w:rsid w:val="008B65C8"/>
    <w:rsid w:val="008D3D6D"/>
    <w:rsid w:val="008E2123"/>
    <w:rsid w:val="008E6522"/>
    <w:rsid w:val="008F294A"/>
    <w:rsid w:val="008F379A"/>
    <w:rsid w:val="00937A45"/>
    <w:rsid w:val="009426E9"/>
    <w:rsid w:val="00981B13"/>
    <w:rsid w:val="009B2ACA"/>
    <w:rsid w:val="009B2B85"/>
    <w:rsid w:val="009D0FC4"/>
    <w:rsid w:val="009D4F1B"/>
    <w:rsid w:val="009E5486"/>
    <w:rsid w:val="00A00A97"/>
    <w:rsid w:val="00A15FE5"/>
    <w:rsid w:val="00A2201C"/>
    <w:rsid w:val="00A32B7D"/>
    <w:rsid w:val="00A53C40"/>
    <w:rsid w:val="00A56475"/>
    <w:rsid w:val="00A6119C"/>
    <w:rsid w:val="00A62CE6"/>
    <w:rsid w:val="00A63A88"/>
    <w:rsid w:val="00A67AB7"/>
    <w:rsid w:val="00A70602"/>
    <w:rsid w:val="00A801F6"/>
    <w:rsid w:val="00A9144B"/>
    <w:rsid w:val="00AA2928"/>
    <w:rsid w:val="00AA59B2"/>
    <w:rsid w:val="00AB0BA0"/>
    <w:rsid w:val="00AB6825"/>
    <w:rsid w:val="00AC7431"/>
    <w:rsid w:val="00AE1D1C"/>
    <w:rsid w:val="00AF290A"/>
    <w:rsid w:val="00AF4E7B"/>
    <w:rsid w:val="00AF4F8D"/>
    <w:rsid w:val="00B1055B"/>
    <w:rsid w:val="00B16DE5"/>
    <w:rsid w:val="00B16F02"/>
    <w:rsid w:val="00B37919"/>
    <w:rsid w:val="00B4612C"/>
    <w:rsid w:val="00B56119"/>
    <w:rsid w:val="00B74926"/>
    <w:rsid w:val="00B81F06"/>
    <w:rsid w:val="00B927D5"/>
    <w:rsid w:val="00BA2830"/>
    <w:rsid w:val="00BB489A"/>
    <w:rsid w:val="00BB7098"/>
    <w:rsid w:val="00BC16BE"/>
    <w:rsid w:val="00BC57C9"/>
    <w:rsid w:val="00BE2BA7"/>
    <w:rsid w:val="00C14487"/>
    <w:rsid w:val="00C35697"/>
    <w:rsid w:val="00C379C4"/>
    <w:rsid w:val="00C61677"/>
    <w:rsid w:val="00C64508"/>
    <w:rsid w:val="00C659CE"/>
    <w:rsid w:val="00C67729"/>
    <w:rsid w:val="00C811C2"/>
    <w:rsid w:val="00C87D8A"/>
    <w:rsid w:val="00C9323C"/>
    <w:rsid w:val="00C93B9A"/>
    <w:rsid w:val="00C9644A"/>
    <w:rsid w:val="00C972A8"/>
    <w:rsid w:val="00CB0C4E"/>
    <w:rsid w:val="00CB190F"/>
    <w:rsid w:val="00CB3C76"/>
    <w:rsid w:val="00CD1DEB"/>
    <w:rsid w:val="00CD4448"/>
    <w:rsid w:val="00CE3B39"/>
    <w:rsid w:val="00CF22EB"/>
    <w:rsid w:val="00CF2968"/>
    <w:rsid w:val="00D16B1B"/>
    <w:rsid w:val="00D259B9"/>
    <w:rsid w:val="00D26EF0"/>
    <w:rsid w:val="00D3160D"/>
    <w:rsid w:val="00D33E18"/>
    <w:rsid w:val="00D41721"/>
    <w:rsid w:val="00D444B1"/>
    <w:rsid w:val="00D445B7"/>
    <w:rsid w:val="00D44909"/>
    <w:rsid w:val="00D70613"/>
    <w:rsid w:val="00D739FA"/>
    <w:rsid w:val="00D96246"/>
    <w:rsid w:val="00DC0676"/>
    <w:rsid w:val="00DC188D"/>
    <w:rsid w:val="00DF002E"/>
    <w:rsid w:val="00E16A00"/>
    <w:rsid w:val="00E1745A"/>
    <w:rsid w:val="00E24D0F"/>
    <w:rsid w:val="00E25BA4"/>
    <w:rsid w:val="00E26F24"/>
    <w:rsid w:val="00E31AF0"/>
    <w:rsid w:val="00E37E07"/>
    <w:rsid w:val="00E4269C"/>
    <w:rsid w:val="00E539B7"/>
    <w:rsid w:val="00E613AF"/>
    <w:rsid w:val="00E6673D"/>
    <w:rsid w:val="00E7265F"/>
    <w:rsid w:val="00E751A3"/>
    <w:rsid w:val="00E90F40"/>
    <w:rsid w:val="00E94EDE"/>
    <w:rsid w:val="00E97F44"/>
    <w:rsid w:val="00EA31AD"/>
    <w:rsid w:val="00EA479C"/>
    <w:rsid w:val="00EB0315"/>
    <w:rsid w:val="00EB2ACA"/>
    <w:rsid w:val="00EB45E5"/>
    <w:rsid w:val="00EB6029"/>
    <w:rsid w:val="00EC28BD"/>
    <w:rsid w:val="00ED1C0F"/>
    <w:rsid w:val="00EE498A"/>
    <w:rsid w:val="00EF2991"/>
    <w:rsid w:val="00F03E57"/>
    <w:rsid w:val="00F054B6"/>
    <w:rsid w:val="00F10D61"/>
    <w:rsid w:val="00F14B5E"/>
    <w:rsid w:val="00F2627D"/>
    <w:rsid w:val="00F2644F"/>
    <w:rsid w:val="00F35989"/>
    <w:rsid w:val="00F35A79"/>
    <w:rsid w:val="00F548AF"/>
    <w:rsid w:val="00F60D06"/>
    <w:rsid w:val="00F65113"/>
    <w:rsid w:val="00F74885"/>
    <w:rsid w:val="00F83F48"/>
    <w:rsid w:val="00F862E2"/>
    <w:rsid w:val="00F86F8A"/>
    <w:rsid w:val="00FA1F66"/>
    <w:rsid w:val="00FA3F0F"/>
    <w:rsid w:val="00FA4810"/>
    <w:rsid w:val="00FB19DA"/>
    <w:rsid w:val="00FB76DB"/>
    <w:rsid w:val="00FB7E48"/>
    <w:rsid w:val="00FC3D75"/>
    <w:rsid w:val="00FC7BB1"/>
    <w:rsid w:val="00FE44A1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318F7"/>
  <w15:chartTrackingRefBased/>
  <w15:docId w15:val="{9857EE7D-B990-4EC1-8EAA-BDE6FCA9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numPr>
        <w:numId w:val="14"/>
      </w:numPr>
      <w:spacing w:before="120"/>
      <w:outlineLvl w:val="0"/>
    </w:pPr>
    <w:rPr>
      <w:rFonts w:ascii="Arial" w:hAnsi="Arial" w:cs="Arial"/>
      <w:b/>
      <w:caps/>
      <w:snapToGrid w:val="0"/>
      <w:sz w:val="32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4"/>
      </w:numPr>
      <w:spacing w:before="120"/>
      <w:outlineLvl w:val="1"/>
    </w:pPr>
    <w:rPr>
      <w:rFonts w:ascii="Arial" w:hAnsi="Arial" w:cs="Arial"/>
      <w:b/>
      <w:caps/>
      <w:snapToGrid w:val="0"/>
      <w:sz w:val="28"/>
      <w:u w:val="single" w:color="333399"/>
    </w:rPr>
  </w:style>
  <w:style w:type="paragraph" w:styleId="Nadpis3">
    <w:name w:val="heading 3"/>
    <w:basedOn w:val="Normln"/>
    <w:next w:val="Normln"/>
    <w:autoRedefine/>
    <w:qFormat/>
    <w:pPr>
      <w:keepNext/>
      <w:spacing w:before="180"/>
      <w:jc w:val="both"/>
      <w:outlineLvl w:val="2"/>
    </w:pPr>
    <w:rPr>
      <w:rFonts w:ascii="Arial" w:hAnsi="Arial" w:cs="Arial"/>
      <w:snapToGrid w:val="0"/>
      <w:sz w:val="24"/>
    </w:rPr>
  </w:style>
  <w:style w:type="paragraph" w:styleId="Nadpis4">
    <w:name w:val="heading 4"/>
    <w:basedOn w:val="Normln"/>
    <w:next w:val="Normln"/>
    <w:autoRedefine/>
    <w:qFormat/>
    <w:pPr>
      <w:keepNext/>
      <w:spacing w:before="120"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odtitul">
    <w:name w:val="Podtitul"/>
    <w:basedOn w:val="Normln"/>
    <w:qFormat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">
    <w:name w:val="Body Text"/>
    <w:basedOn w:val="Normln"/>
    <w:rPr>
      <w:b/>
      <w:sz w:val="28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paragraph" w:styleId="Zkladntext2">
    <w:name w:val="Body Text 2"/>
    <w:basedOn w:val="Normln"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1440"/>
    </w:pPr>
    <w:rPr>
      <w:i/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1080"/>
      <w:jc w:val="both"/>
    </w:pPr>
    <w:rPr>
      <w:rFonts w:ascii="Arial" w:hAnsi="Arial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Wingding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rsid w:val="00027467"/>
    <w:pPr>
      <w:ind w:left="426" w:hanging="426"/>
      <w:jc w:val="both"/>
    </w:pPr>
    <w:rPr>
      <w:rFonts w:ascii="Arial" w:hAnsi="Arial" w:cs="Arial"/>
      <w:sz w:val="24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smallCaps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Cs w:val="2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before="120"/>
    </w:pPr>
    <w:rPr>
      <w:rFonts w:ascii="Arial" w:hAnsi="Arial"/>
      <w:b/>
      <w:sz w:val="28"/>
    </w:rPr>
  </w:style>
  <w:style w:type="paragraph" w:customStyle="1" w:styleId="Bintext">
    <w:name w:val="Biný text"/>
    <w:basedOn w:val="Normln"/>
    <w:pPr>
      <w:spacing w:before="60" w:after="60"/>
      <w:ind w:firstLine="851"/>
      <w:jc w:val="both"/>
    </w:pPr>
    <w:rPr>
      <w:rFonts w:ascii="Arial" w:hAnsi="Arial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578"/>
      <w:jc w:val="both"/>
    </w:pPr>
    <w:rPr>
      <w:color w:val="000000"/>
      <w:sz w:val="24"/>
      <w:szCs w:val="24"/>
    </w:rPr>
  </w:style>
  <w:style w:type="paragraph" w:customStyle="1" w:styleId="Normln0">
    <w:name w:val="Normální~"/>
    <w:basedOn w:val="Normln"/>
    <w:pPr>
      <w:widowControl w:val="0"/>
    </w:pPr>
    <w:rPr>
      <w:noProof/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 w:val="24"/>
    </w:rPr>
  </w:style>
  <w:style w:type="paragraph" w:styleId="Textpoznpodarou">
    <w:name w:val="footnote text"/>
    <w:basedOn w:val="Normln"/>
    <w:semiHidden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i/>
      <w:iCs/>
      <w:sz w:val="24"/>
      <w:u w:val="single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pPr>
      <w:tabs>
        <w:tab w:val="left" w:pos="426"/>
        <w:tab w:val="left" w:pos="993"/>
      </w:tabs>
      <w:spacing w:before="120"/>
      <w:jc w:val="both"/>
    </w:pPr>
    <w:rPr>
      <w:snapToGrid w:val="0"/>
      <w:spacing w:val="6"/>
      <w:sz w:val="24"/>
      <w:szCs w:val="24"/>
      <w:lang w:eastAsia="en-US"/>
    </w:rPr>
  </w:style>
  <w:style w:type="paragraph" w:styleId="Textvbloku">
    <w:name w:val="Block Text"/>
    <w:basedOn w:val="Normln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iln">
    <w:name w:val="Strong"/>
    <w:qFormat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0E7C0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E7C0F"/>
  </w:style>
  <w:style w:type="character" w:customStyle="1" w:styleId="PedmtkomenteChar">
    <w:name w:val="Předmět komentáře Char"/>
    <w:link w:val="Pedmtkomente"/>
    <w:rsid w:val="000E7C0F"/>
    <w:rPr>
      <w:b/>
      <w:bCs/>
    </w:rPr>
  </w:style>
  <w:style w:type="paragraph" w:styleId="Textbubliny">
    <w:name w:val="Balloon Text"/>
    <w:basedOn w:val="Normln"/>
    <w:link w:val="TextbublinyChar"/>
    <w:rsid w:val="000E7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C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8675a1aa-eafc-480f-a61f-3b3717b3d0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uteze\zad&#225;vac&#237;%20dokumenta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33B9-FEFA-4297-8634-9883FC98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</Template>
  <TotalTime>9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RTS spol. s r.o.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RTS, a.s.</dc:creator>
  <cp:keywords/>
  <cp:lastModifiedBy>Monika Medková</cp:lastModifiedBy>
  <cp:revision>15</cp:revision>
  <cp:lastPrinted>2010-07-30T09:22:00Z</cp:lastPrinted>
  <dcterms:created xsi:type="dcterms:W3CDTF">2024-04-08T07:20:00Z</dcterms:created>
  <dcterms:modified xsi:type="dcterms:W3CDTF">2024-07-01T18:35:00Z</dcterms:modified>
</cp:coreProperties>
</file>