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4BBF7" w14:textId="77777777" w:rsidR="00357F72" w:rsidRPr="00E506CC" w:rsidRDefault="00E11725" w:rsidP="00E506CC">
      <w:pPr>
        <w:pStyle w:val="Nzevdokumentu"/>
        <w:spacing w:before="3600"/>
      </w:pPr>
      <w:r w:rsidRPr="00D314E4">
        <w:rPr>
          <w:rStyle w:val="NzevdokumentuChar"/>
          <w:b/>
          <w:bCs/>
        </w:rPr>
        <w:t>Příloha č.</w:t>
      </w:r>
      <w:r w:rsidR="002D3242" w:rsidRPr="00D314E4">
        <w:rPr>
          <w:rStyle w:val="NzevdokumentuChar"/>
          <w:b/>
          <w:bCs/>
        </w:rPr>
        <w:t> </w:t>
      </w:r>
      <w:r w:rsidR="00CD23A3" w:rsidRPr="00D314E4">
        <w:rPr>
          <w:rStyle w:val="NzevdokumentuChar"/>
          <w:b/>
          <w:bCs/>
        </w:rPr>
        <w:t>4</w:t>
      </w:r>
      <w:r w:rsidRPr="00D314E4">
        <w:rPr>
          <w:rStyle w:val="NzevdokumentuChar"/>
          <w:b/>
          <w:bCs/>
        </w:rPr>
        <w:t xml:space="preserve"> zadávací dokumentace </w:t>
      </w:r>
      <w:r w:rsidR="00E506CC" w:rsidRPr="00D314E4">
        <w:rPr>
          <w:rStyle w:val="NzevdokumentuChar"/>
          <w:b/>
          <w:bCs/>
        </w:rPr>
        <w:t>–</w:t>
      </w:r>
      <w:r w:rsidR="009B0028" w:rsidRPr="00D314E4">
        <w:rPr>
          <w:rStyle w:val="NzevdokumentuChar"/>
          <w:b/>
          <w:bCs/>
        </w:rPr>
        <w:br/>
        <w:t>F</w:t>
      </w:r>
      <w:r w:rsidR="00CD23A3" w:rsidRPr="00D314E4">
        <w:rPr>
          <w:rStyle w:val="NzevdokumentuChar"/>
          <w:b/>
          <w:bCs/>
        </w:rPr>
        <w:t>ormulář nabídky</w:t>
      </w:r>
    </w:p>
    <w:p w14:paraId="7EEBA049" w14:textId="6C115903" w:rsidR="00357F72" w:rsidRPr="00A61E27" w:rsidRDefault="006451A1" w:rsidP="001E78AD">
      <w:pPr>
        <w:pStyle w:val="Nzevveejnzakzky"/>
        <w:spacing w:after="3600"/>
      </w:pPr>
      <w:sdt>
        <w:sdtPr>
          <w:id w:val="-1729455402"/>
          <w:placeholder>
            <w:docPart w:val="90D0DB5C340C44C4896B3049442EEDBF"/>
          </w:placeholder>
          <w:text/>
        </w:sdtPr>
        <w:sdtEndPr/>
        <w:sdtContent>
          <w:r w:rsidR="00D314E4">
            <w:t>R</w:t>
          </w:r>
          <w:r w:rsidR="00D314E4" w:rsidRPr="00525485">
            <w:t xml:space="preserve">ehabilitace a obnova národní kulturní památky kostela sv. </w:t>
          </w:r>
          <w:r w:rsidR="00D314E4">
            <w:t>J</w:t>
          </w:r>
          <w:r w:rsidR="00D314E4" w:rsidRPr="00525485">
            <w:t xml:space="preserve">akuba </w:t>
          </w:r>
          <w:r w:rsidR="00D314E4">
            <w:t>V</w:t>
          </w:r>
          <w:r w:rsidR="00D314E4" w:rsidRPr="00525485">
            <w:t xml:space="preserve">ětšího v </w:t>
          </w:r>
          <w:r w:rsidR="00D314E4">
            <w:t>B</w:t>
          </w:r>
          <w:r w:rsidR="00D314E4" w:rsidRPr="00525485">
            <w:t>rně – sanktusník</w:t>
          </w:r>
        </w:sdtContent>
      </w:sdt>
      <w:r w:rsidR="00437C7A">
        <w:rPr>
          <w:noProof/>
        </w:rPr>
        <w:drawing>
          <wp:anchor distT="0" distB="0" distL="114300" distR="114300" simplePos="0" relativeHeight="251659264" behindDoc="1" locked="0" layoutInCell="1" allowOverlap="1" wp14:anchorId="5DCC9774" wp14:editId="0CDB1F8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70FB25" w14:textId="77777777" w:rsidR="00357F72" w:rsidRDefault="00357F72">
      <w:pPr>
        <w:spacing w:before="0" w:after="160" w:line="259" w:lineRule="auto"/>
      </w:pPr>
    </w:p>
    <w:p w14:paraId="795F9720" w14:textId="77777777" w:rsidR="00357F72" w:rsidRDefault="00357F72">
      <w:pPr>
        <w:spacing w:before="0" w:after="160" w:line="259" w:lineRule="auto"/>
        <w:sectPr w:rsidR="00357F72" w:rsidSect="007E116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63359AE9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6451A1" w:rsidRPr="006451A1" w14:paraId="5B186D9A" w14:textId="77777777" w:rsidTr="002A56E3">
        <w:trPr>
          <w:trHeight w:val="454"/>
        </w:trPr>
        <w:tc>
          <w:tcPr>
            <w:tcW w:w="3266" w:type="dxa"/>
            <w:vAlign w:val="center"/>
          </w:tcPr>
          <w:p w14:paraId="0695FEE4" w14:textId="77777777" w:rsidR="006451A1" w:rsidRPr="006451A1" w:rsidRDefault="006451A1" w:rsidP="006451A1">
            <w:pPr>
              <w:spacing w:before="60" w:after="60"/>
              <w:jc w:val="both"/>
            </w:pPr>
            <w:bookmarkStart w:id="4" w:name="_Hlk60066574"/>
            <w:bookmarkStart w:id="5" w:name="_Hlk60322526"/>
            <w:bookmarkStart w:id="6" w:name="_Hlk54880761"/>
            <w:r w:rsidRPr="006451A1">
              <w:t>Název veřejné zakázky:</w:t>
            </w:r>
          </w:p>
        </w:tc>
        <w:sdt>
          <w:sdtPr>
            <w:rPr>
              <w:bCs/>
            </w:rPr>
            <w:id w:val="-1899048256"/>
            <w:placeholder>
              <w:docPart w:val="46A4494CA5664E1D873F2BF7219C7D98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4360292D" w14:textId="77777777" w:rsidR="006451A1" w:rsidRPr="006451A1" w:rsidRDefault="006451A1" w:rsidP="006451A1">
                <w:pPr>
                  <w:spacing w:before="60" w:after="60"/>
                  <w:jc w:val="both"/>
                  <w:rPr>
                    <w:bCs/>
                  </w:rPr>
                </w:pPr>
                <w:r w:rsidRPr="006451A1">
                  <w:rPr>
                    <w:bCs/>
                  </w:rPr>
                  <w:t>Rehabilitace a obnova národní kulturní památky kostela sv. Jakuba Většího v Brně – sanktusník</w:t>
                </w:r>
              </w:p>
            </w:tc>
          </w:sdtContent>
        </w:sdt>
      </w:tr>
      <w:tr w:rsidR="006451A1" w:rsidRPr="006451A1" w14:paraId="0004035E" w14:textId="77777777" w:rsidTr="002A56E3">
        <w:trPr>
          <w:trHeight w:val="454"/>
        </w:trPr>
        <w:tc>
          <w:tcPr>
            <w:tcW w:w="3266" w:type="dxa"/>
            <w:vAlign w:val="center"/>
          </w:tcPr>
          <w:p w14:paraId="53318702" w14:textId="77777777" w:rsidR="006451A1" w:rsidRPr="006451A1" w:rsidRDefault="006451A1" w:rsidP="006451A1">
            <w:pPr>
              <w:spacing w:before="60" w:after="60"/>
              <w:jc w:val="both"/>
            </w:pPr>
            <w:bookmarkStart w:id="7" w:name="_Hlk67162951"/>
            <w:r w:rsidRPr="006451A1">
              <w:t>Druh veřejné zakázky:</w:t>
            </w:r>
          </w:p>
        </w:tc>
        <w:tc>
          <w:tcPr>
            <w:tcW w:w="5791" w:type="dxa"/>
            <w:vAlign w:val="center"/>
          </w:tcPr>
          <w:p w14:paraId="2E153E4E" w14:textId="77777777" w:rsidR="006451A1" w:rsidRPr="006451A1" w:rsidRDefault="006451A1" w:rsidP="006451A1">
            <w:pPr>
              <w:spacing w:before="60" w:after="60"/>
              <w:jc w:val="both"/>
              <w:rPr>
                <w:bCs/>
              </w:rPr>
            </w:pPr>
            <w:r w:rsidRPr="006451A1">
              <w:rPr>
                <w:bCs/>
              </w:rPr>
              <w:t>Stavební práce</w:t>
            </w:r>
          </w:p>
        </w:tc>
      </w:tr>
      <w:bookmarkEnd w:id="7"/>
      <w:tr w:rsidR="006451A1" w:rsidRPr="006451A1" w14:paraId="40022FA1" w14:textId="77777777" w:rsidTr="002A56E3">
        <w:trPr>
          <w:trHeight w:val="454"/>
        </w:trPr>
        <w:tc>
          <w:tcPr>
            <w:tcW w:w="3266" w:type="dxa"/>
            <w:vAlign w:val="center"/>
          </w:tcPr>
          <w:p w14:paraId="3501D623" w14:textId="77777777" w:rsidR="006451A1" w:rsidRPr="006451A1" w:rsidRDefault="006451A1" w:rsidP="006451A1">
            <w:pPr>
              <w:spacing w:before="60" w:after="60"/>
              <w:jc w:val="both"/>
            </w:pPr>
            <w:r w:rsidRPr="006451A1">
              <w:t>Režim veřejné zakázky:</w:t>
            </w:r>
          </w:p>
        </w:tc>
        <w:tc>
          <w:tcPr>
            <w:tcW w:w="5791" w:type="dxa"/>
            <w:vAlign w:val="center"/>
          </w:tcPr>
          <w:p w14:paraId="2280BDE8" w14:textId="77777777" w:rsidR="006451A1" w:rsidRPr="006451A1" w:rsidRDefault="006451A1" w:rsidP="006451A1">
            <w:pPr>
              <w:spacing w:before="60" w:after="60"/>
              <w:jc w:val="both"/>
              <w:rPr>
                <w:bCs/>
              </w:rPr>
            </w:pPr>
            <w:r w:rsidRPr="006451A1">
              <w:rPr>
                <w:bCs/>
              </w:rPr>
              <w:t>Podlimitní režim</w:t>
            </w:r>
          </w:p>
        </w:tc>
      </w:tr>
      <w:tr w:rsidR="006451A1" w:rsidRPr="006451A1" w14:paraId="26630F93" w14:textId="77777777" w:rsidTr="002A56E3">
        <w:trPr>
          <w:trHeight w:val="454"/>
        </w:trPr>
        <w:tc>
          <w:tcPr>
            <w:tcW w:w="3266" w:type="dxa"/>
            <w:vAlign w:val="center"/>
          </w:tcPr>
          <w:p w14:paraId="2EEA1A7B" w14:textId="77777777" w:rsidR="006451A1" w:rsidRPr="006451A1" w:rsidRDefault="006451A1" w:rsidP="006451A1">
            <w:pPr>
              <w:spacing w:before="60" w:after="60"/>
              <w:jc w:val="both"/>
            </w:pPr>
            <w:r w:rsidRPr="006451A1">
              <w:t>Druh zadávacího řízení:</w:t>
            </w:r>
          </w:p>
        </w:tc>
        <w:tc>
          <w:tcPr>
            <w:tcW w:w="5791" w:type="dxa"/>
            <w:vAlign w:val="center"/>
          </w:tcPr>
          <w:p w14:paraId="66069A87" w14:textId="77777777" w:rsidR="006451A1" w:rsidRPr="006451A1" w:rsidRDefault="006451A1" w:rsidP="006451A1">
            <w:pPr>
              <w:spacing w:before="60" w:after="60"/>
              <w:jc w:val="both"/>
              <w:rPr>
                <w:bCs/>
              </w:rPr>
            </w:pPr>
            <w:r w:rsidRPr="006451A1">
              <w:rPr>
                <w:bCs/>
              </w:rPr>
              <w:t>Zjednodušené podlimitní řízení</w:t>
            </w:r>
          </w:p>
        </w:tc>
      </w:tr>
      <w:tr w:rsidR="006451A1" w:rsidRPr="006451A1" w14:paraId="36574589" w14:textId="77777777" w:rsidTr="002A56E3">
        <w:trPr>
          <w:trHeight w:val="454"/>
        </w:trPr>
        <w:tc>
          <w:tcPr>
            <w:tcW w:w="3266" w:type="dxa"/>
          </w:tcPr>
          <w:p w14:paraId="41594EC6" w14:textId="77777777" w:rsidR="006451A1" w:rsidRPr="006451A1" w:rsidRDefault="006451A1" w:rsidP="006451A1">
            <w:pPr>
              <w:spacing w:before="60" w:after="60"/>
              <w:jc w:val="both"/>
            </w:pPr>
            <w:r w:rsidRPr="006451A1">
              <w:t>Název zadavatele:</w:t>
            </w:r>
          </w:p>
        </w:tc>
        <w:tc>
          <w:tcPr>
            <w:tcW w:w="5791" w:type="dxa"/>
          </w:tcPr>
          <w:p w14:paraId="1A2FC9A4" w14:textId="77777777" w:rsidR="006451A1" w:rsidRPr="006451A1" w:rsidRDefault="006451A1" w:rsidP="006451A1">
            <w:pPr>
              <w:spacing w:before="60" w:after="60"/>
              <w:jc w:val="both"/>
              <w:rPr>
                <w:bCs/>
              </w:rPr>
            </w:pPr>
            <w:r w:rsidRPr="006451A1">
              <w:t xml:space="preserve">Římskokatolická farnost u kostela sv. Jakuba, Brno </w:t>
            </w:r>
          </w:p>
        </w:tc>
      </w:tr>
      <w:tr w:rsidR="006451A1" w:rsidRPr="006451A1" w14:paraId="51E7663B" w14:textId="77777777" w:rsidTr="002A56E3">
        <w:trPr>
          <w:trHeight w:val="454"/>
        </w:trPr>
        <w:tc>
          <w:tcPr>
            <w:tcW w:w="3266" w:type="dxa"/>
          </w:tcPr>
          <w:p w14:paraId="4D137202" w14:textId="77777777" w:rsidR="006451A1" w:rsidRPr="006451A1" w:rsidRDefault="006451A1" w:rsidP="006451A1">
            <w:pPr>
              <w:spacing w:before="60" w:after="60"/>
              <w:jc w:val="both"/>
            </w:pPr>
            <w:r w:rsidRPr="006451A1">
              <w:t>Sídlo zadavatele:</w:t>
            </w:r>
          </w:p>
        </w:tc>
        <w:tc>
          <w:tcPr>
            <w:tcW w:w="5791" w:type="dxa"/>
          </w:tcPr>
          <w:p w14:paraId="7E099D60" w14:textId="77777777" w:rsidR="006451A1" w:rsidRPr="006451A1" w:rsidRDefault="006451A1" w:rsidP="006451A1">
            <w:pPr>
              <w:spacing w:before="60" w:after="60"/>
              <w:jc w:val="both"/>
              <w:rPr>
                <w:bCs/>
              </w:rPr>
            </w:pPr>
            <w:r w:rsidRPr="006451A1">
              <w:t>Jakubská 126/11, 602 00 Brno</w:t>
            </w:r>
          </w:p>
        </w:tc>
      </w:tr>
      <w:tr w:rsidR="006451A1" w:rsidRPr="006451A1" w14:paraId="2DA3F211" w14:textId="77777777" w:rsidTr="002A56E3">
        <w:trPr>
          <w:trHeight w:val="454"/>
        </w:trPr>
        <w:tc>
          <w:tcPr>
            <w:tcW w:w="3266" w:type="dxa"/>
          </w:tcPr>
          <w:p w14:paraId="3549D71A" w14:textId="77777777" w:rsidR="006451A1" w:rsidRPr="006451A1" w:rsidRDefault="006451A1" w:rsidP="006451A1">
            <w:pPr>
              <w:spacing w:before="60" w:after="60"/>
              <w:jc w:val="both"/>
            </w:pPr>
            <w:r w:rsidRPr="006451A1">
              <w:t>IČO zadavatele:</w:t>
            </w:r>
          </w:p>
        </w:tc>
        <w:tc>
          <w:tcPr>
            <w:tcW w:w="5791" w:type="dxa"/>
          </w:tcPr>
          <w:p w14:paraId="6CCDC8F9" w14:textId="77777777" w:rsidR="006451A1" w:rsidRPr="006451A1" w:rsidRDefault="006451A1" w:rsidP="006451A1">
            <w:pPr>
              <w:spacing w:before="60" w:after="60"/>
              <w:jc w:val="both"/>
              <w:rPr>
                <w:bCs/>
              </w:rPr>
            </w:pPr>
            <w:r w:rsidRPr="006451A1">
              <w:t>64326314</w:t>
            </w:r>
          </w:p>
        </w:tc>
      </w:tr>
      <w:tr w:rsidR="006451A1" w:rsidRPr="006451A1" w14:paraId="7FFAF6F2" w14:textId="77777777" w:rsidTr="002A56E3">
        <w:trPr>
          <w:trHeight w:val="454"/>
        </w:trPr>
        <w:tc>
          <w:tcPr>
            <w:tcW w:w="3266" w:type="dxa"/>
            <w:vAlign w:val="center"/>
          </w:tcPr>
          <w:p w14:paraId="058A4887" w14:textId="77777777" w:rsidR="006451A1" w:rsidRPr="006451A1" w:rsidRDefault="006451A1" w:rsidP="006451A1">
            <w:pPr>
              <w:spacing w:before="60" w:after="60"/>
              <w:jc w:val="both"/>
            </w:pPr>
            <w:r w:rsidRPr="006451A1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C89E4D75A56F43FD82EEC88D89C052B6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Content>
            <w:tc>
              <w:tcPr>
                <w:tcW w:w="5791" w:type="dxa"/>
                <w:vAlign w:val="center"/>
              </w:tcPr>
              <w:p w14:paraId="250D080F" w14:textId="77777777" w:rsidR="006451A1" w:rsidRPr="006451A1" w:rsidRDefault="006451A1" w:rsidP="006451A1">
                <w:pPr>
                  <w:spacing w:before="60" w:after="60"/>
                  <w:jc w:val="both"/>
                  <w:rPr>
                    <w:bCs/>
                  </w:rPr>
                </w:pPr>
                <w:r w:rsidRPr="006451A1">
                  <w:rPr>
                    <w:bCs/>
                  </w:rPr>
                  <w:t>722 - evidované církevní právnické osoby</w:t>
                </w:r>
              </w:p>
            </w:tc>
          </w:sdtContent>
        </w:sdt>
      </w:tr>
      <w:tr w:rsidR="006451A1" w:rsidRPr="006451A1" w14:paraId="2FF0D611" w14:textId="77777777" w:rsidTr="002A56E3">
        <w:trPr>
          <w:trHeight w:val="454"/>
        </w:trPr>
        <w:tc>
          <w:tcPr>
            <w:tcW w:w="3266" w:type="dxa"/>
            <w:vAlign w:val="center"/>
          </w:tcPr>
          <w:p w14:paraId="59E09766" w14:textId="77777777" w:rsidR="006451A1" w:rsidRPr="006451A1" w:rsidRDefault="006451A1" w:rsidP="006451A1">
            <w:pPr>
              <w:spacing w:before="60" w:after="60"/>
              <w:jc w:val="both"/>
            </w:pPr>
            <w:r w:rsidRPr="006451A1">
              <w:t>Zastoupení zadavatele:</w:t>
            </w:r>
          </w:p>
        </w:tc>
        <w:tc>
          <w:tcPr>
            <w:tcW w:w="5791" w:type="dxa"/>
            <w:vAlign w:val="center"/>
          </w:tcPr>
          <w:p w14:paraId="181D1D11" w14:textId="77777777" w:rsidR="006451A1" w:rsidRPr="006451A1" w:rsidRDefault="006451A1" w:rsidP="006451A1">
            <w:pPr>
              <w:spacing w:before="60" w:after="60"/>
              <w:jc w:val="both"/>
              <w:rPr>
                <w:bCs/>
              </w:rPr>
            </w:pPr>
            <w:sdt>
              <w:sdtPr>
                <w:rPr>
                  <w:bCs/>
                </w:rPr>
                <w:id w:val="166073737"/>
                <w:placeholder>
                  <w:docPart w:val="2BC8E89737A444F1A851FA169F95DFCE"/>
                </w:placeholder>
                <w:text/>
              </w:sdtPr>
              <w:sdtContent>
                <w:r w:rsidRPr="006451A1">
                  <w:rPr>
                    <w:bCs/>
                  </w:rPr>
                  <w:t>Jan Pacner, farář</w:t>
                </w:r>
              </w:sdtContent>
            </w:sdt>
            <w:r w:rsidRPr="006451A1">
              <w:rPr>
                <w:bCs/>
              </w:rPr>
              <w:t>, Ing. Aleš Taufar, na základě plné moci</w:t>
            </w:r>
          </w:p>
        </w:tc>
      </w:tr>
      <w:tr w:rsidR="006451A1" w:rsidRPr="006451A1" w14:paraId="66A4B328" w14:textId="77777777" w:rsidTr="002A56E3">
        <w:trPr>
          <w:trHeight w:val="454"/>
        </w:trPr>
        <w:tc>
          <w:tcPr>
            <w:tcW w:w="3266" w:type="dxa"/>
            <w:vAlign w:val="center"/>
          </w:tcPr>
          <w:p w14:paraId="45510931" w14:textId="77777777" w:rsidR="006451A1" w:rsidRPr="006451A1" w:rsidRDefault="006451A1" w:rsidP="006451A1">
            <w:pPr>
              <w:spacing w:before="60" w:after="60"/>
              <w:jc w:val="both"/>
            </w:pPr>
            <w:r w:rsidRPr="006451A1">
              <w:t>Adresa profilu zadavatele:</w:t>
            </w:r>
          </w:p>
        </w:tc>
        <w:tc>
          <w:tcPr>
            <w:tcW w:w="5791" w:type="dxa"/>
            <w:vAlign w:val="center"/>
          </w:tcPr>
          <w:p w14:paraId="50DA6D6C" w14:textId="77777777" w:rsidR="006451A1" w:rsidRPr="006451A1" w:rsidRDefault="006451A1" w:rsidP="006451A1">
            <w:pPr>
              <w:spacing w:before="60" w:after="60"/>
              <w:jc w:val="both"/>
              <w:rPr>
                <w:bCs/>
              </w:rPr>
            </w:pPr>
            <w:sdt>
              <w:sdtPr>
                <w:rPr>
                  <w:bCs/>
                </w:rPr>
                <w:id w:val="171997220"/>
                <w:placeholder>
                  <w:docPart w:val="3306A254EF6F4FD7811F13DD65C99C0A"/>
                </w:placeholder>
                <w:text/>
              </w:sdtPr>
              <w:sdtContent>
                <w:r w:rsidRPr="006451A1">
                  <w:rPr>
                    <w:bCs/>
                  </w:rPr>
                  <w:t>https://www.e-zakazky.cz/Profil-Zadavatele/bb207d52-cb65-49d8-b974-73f9395e1d7a</w:t>
                </w:r>
              </w:sdtContent>
            </w:sdt>
          </w:p>
        </w:tc>
      </w:tr>
      <w:tr w:rsidR="006451A1" w:rsidRPr="006451A1" w14:paraId="5FA3AC33" w14:textId="77777777" w:rsidTr="002A56E3">
        <w:trPr>
          <w:trHeight w:val="454"/>
        </w:trPr>
        <w:tc>
          <w:tcPr>
            <w:tcW w:w="3266" w:type="dxa"/>
            <w:vAlign w:val="center"/>
          </w:tcPr>
          <w:p w14:paraId="5779E716" w14:textId="77777777" w:rsidR="006451A1" w:rsidRPr="006451A1" w:rsidRDefault="006451A1" w:rsidP="006451A1">
            <w:pPr>
              <w:spacing w:before="60" w:after="60"/>
              <w:jc w:val="both"/>
            </w:pPr>
            <w:r w:rsidRPr="006451A1">
              <w:t>Název projektu:</w:t>
            </w:r>
          </w:p>
        </w:tc>
        <w:sdt>
          <w:sdtPr>
            <w:rPr>
              <w:bCs/>
            </w:rPr>
            <w:id w:val="-2118669962"/>
            <w:placeholder>
              <w:docPart w:val="33323B5956A3409D85B4D1FB3C2FBF82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7AA323DC" w14:textId="77777777" w:rsidR="006451A1" w:rsidRPr="006451A1" w:rsidRDefault="006451A1" w:rsidP="006451A1">
                <w:pPr>
                  <w:spacing w:before="60" w:after="60"/>
                  <w:jc w:val="both"/>
                  <w:rPr>
                    <w:bCs/>
                  </w:rPr>
                </w:pPr>
                <w:r w:rsidRPr="006451A1">
                  <w:rPr>
                    <w:bCs/>
                  </w:rPr>
                  <w:t>Rehabilitace a obnova národní kulturní památky kostela sv. Jakuba Většího v Brně II.</w:t>
                </w:r>
              </w:p>
            </w:tc>
          </w:sdtContent>
        </w:sdt>
      </w:tr>
      <w:tr w:rsidR="006451A1" w:rsidRPr="006451A1" w14:paraId="6BF06F51" w14:textId="77777777" w:rsidTr="002A56E3">
        <w:trPr>
          <w:trHeight w:val="454"/>
        </w:trPr>
        <w:tc>
          <w:tcPr>
            <w:tcW w:w="3266" w:type="dxa"/>
            <w:vAlign w:val="center"/>
          </w:tcPr>
          <w:p w14:paraId="25121558" w14:textId="77777777" w:rsidR="006451A1" w:rsidRPr="006451A1" w:rsidRDefault="006451A1" w:rsidP="006451A1">
            <w:pPr>
              <w:spacing w:before="60" w:after="60"/>
              <w:jc w:val="both"/>
            </w:pPr>
            <w:r w:rsidRPr="006451A1">
              <w:t>Registrační číslo projektu:</w:t>
            </w:r>
          </w:p>
        </w:tc>
        <w:sdt>
          <w:sdtPr>
            <w:rPr>
              <w:bCs/>
            </w:rPr>
            <w:id w:val="-2126069646"/>
            <w:placeholder>
              <w:docPart w:val="66D433A1E35949D1B866C5A0C01B91E0"/>
            </w:placeholder>
            <w:text/>
          </w:sdtPr>
          <w:sdtContent>
            <w:tc>
              <w:tcPr>
                <w:tcW w:w="5791" w:type="dxa"/>
                <w:vAlign w:val="center"/>
              </w:tcPr>
              <w:p w14:paraId="41C98B43" w14:textId="77777777" w:rsidR="006451A1" w:rsidRPr="006451A1" w:rsidRDefault="006451A1" w:rsidP="006451A1">
                <w:pPr>
                  <w:spacing w:before="60" w:after="60"/>
                  <w:jc w:val="both"/>
                  <w:rPr>
                    <w:bCs/>
                  </w:rPr>
                </w:pPr>
                <w:r w:rsidRPr="006451A1">
                  <w:rPr>
                    <w:bCs/>
                  </w:rPr>
                  <w:t>CZ.06.04.04/00/22_052/0003668</w:t>
                </w:r>
              </w:p>
            </w:tc>
          </w:sdtContent>
        </w:sdt>
      </w:tr>
    </w:tbl>
    <w:bookmarkEnd w:id="6"/>
    <w:p w14:paraId="758F48B5" w14:textId="3F653907" w:rsidR="00797F5A" w:rsidRDefault="00D314E4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 xml:space="preserve"> </w:t>
      </w:r>
      <w:r w:rsidR="00797F5A" w:rsidRPr="00D314E4">
        <w:t>(„</w:t>
      </w:r>
      <w:r w:rsidR="00104227" w:rsidRPr="00D314E4">
        <w:rPr>
          <w:b/>
          <w:bCs/>
        </w:rPr>
        <w:t>veřejná zakázka</w:t>
      </w:r>
      <w:r w:rsidR="00797F5A" w:rsidRPr="00D314E4">
        <w:t>“</w:t>
      </w:r>
      <w:r w:rsidR="002B63EA" w:rsidRPr="00D314E4">
        <w:t>, „</w:t>
      </w:r>
      <w:r w:rsidR="002B63EA" w:rsidRPr="00D314E4">
        <w:rPr>
          <w:b/>
          <w:bCs/>
        </w:rPr>
        <w:t>zadavatel</w:t>
      </w:r>
      <w:r w:rsidR="002B63EA" w:rsidRPr="00D314E4">
        <w:t>“</w:t>
      </w:r>
      <w:r w:rsidR="0009732E" w:rsidRPr="00D314E4">
        <w:t>,</w:t>
      </w:r>
      <w:r w:rsidR="002B63EA" w:rsidRPr="00D314E4">
        <w:t xml:space="preserve"> „</w:t>
      </w:r>
      <w:r w:rsidR="002B63EA" w:rsidRPr="00D314E4">
        <w:rPr>
          <w:b/>
          <w:bCs/>
        </w:rPr>
        <w:t>projekt</w:t>
      </w:r>
      <w:r w:rsidR="002B63EA" w:rsidRPr="00D314E4">
        <w:t>“</w:t>
      </w:r>
      <w:r w:rsidR="00797F5A" w:rsidRPr="00D314E4">
        <w:t>)</w:t>
      </w:r>
      <w:bookmarkEnd w:id="4"/>
      <w:bookmarkEnd w:id="5"/>
    </w:p>
    <w:p w14:paraId="14E54D81" w14:textId="77777777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r>
        <w:lastRenderedPageBreak/>
        <w:t>Základní informace</w:t>
      </w:r>
      <w:r w:rsidR="00A440E9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0C23A44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BDB0A2E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5D226904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7B5CED8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E62323A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82DAD45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6FBD02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7106BF8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C0AD78C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2465DCB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56D4E25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D5BC372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00DDFC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2D1D67C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771E4A1B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sp.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64811D0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F4E9369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5479ECE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9205C1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8434C3E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8D0B0ED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3CD9779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97A096B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69C81BA5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B4F81F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DCE805F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761FC182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95392F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4392C81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506D39E9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E45FFF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639AFBF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4E181E0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CA9D9D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E796A64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02F358F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0B4502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B181270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558815AC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21316" w14:paraId="552A625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0740539" w14:textId="77777777" w:rsidR="00121316" w:rsidRDefault="00121316" w:rsidP="006F0773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7DF90464" w14:textId="77777777" w:rsidR="00121316" w:rsidRPr="006F0773" w:rsidRDefault="00121316" w:rsidP="006F0773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2F082B1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60CA70F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E71CE67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676A2436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6DFC2C6B" w14:textId="77777777" w:rsidR="00E12D7E" w:rsidRPr="0030491F" w:rsidRDefault="00902243" w:rsidP="00496FC9">
      <w:pPr>
        <w:pStyle w:val="Nadpis1"/>
        <w:keepLines w:val="0"/>
        <w:pageBreakBefore/>
      </w:pPr>
      <w:bookmarkStart w:id="9" w:name="_Toc56196927"/>
      <w:r>
        <w:lastRenderedPageBreak/>
        <w:t>Kvalifikace</w:t>
      </w:r>
      <w:bookmarkEnd w:id="9"/>
    </w:p>
    <w:p w14:paraId="7E40E7EC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10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10"/>
      <w:r w:rsidRPr="00811E38">
        <w:t>,</w:t>
      </w:r>
      <w:r w:rsidR="00A440E9">
        <w:t xml:space="preserve"> a </w:t>
      </w:r>
      <w:r w:rsidRPr="00811E38">
        <w:t>to:</w:t>
      </w:r>
    </w:p>
    <w:p w14:paraId="1B0E4E09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11" w:name="_Hlk53188408"/>
      <w:r w:rsidRPr="00811E38">
        <w:t>tanoveném</w:t>
      </w:r>
      <w:bookmarkEnd w:id="11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0ED46825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32CBDFF8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525BEFEE" w14:textId="77777777" w:rsidR="00C96C2E" w:rsidRPr="00C96C2E" w:rsidRDefault="00C96C2E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>adavatel si může</w:t>
      </w:r>
      <w:r w:rsidR="00A440E9">
        <w:t xml:space="preserve"> </w:t>
      </w:r>
      <w:r w:rsidR="00630E95">
        <w:t xml:space="preserve">v souladu s § 53 odst. 4 ZZVZ </w:t>
      </w:r>
      <w:r w:rsidR="00A440E9">
        <w:t>v </w:t>
      </w:r>
      <w:r w:rsidRPr="00C96C2E">
        <w:t>průběhu zadávacího řízení vyžádat předložení originálů nebo úředně ověřených kopií dokladů</w:t>
      </w:r>
      <w:r w:rsidR="00A440E9">
        <w:t xml:space="preserve"> o </w:t>
      </w:r>
      <w:r w:rsidRPr="00C96C2E">
        <w:t>kvalifikaci</w:t>
      </w:r>
      <w:r w:rsidR="00074933" w:rsidRPr="00074933">
        <w:t xml:space="preserve"> </w:t>
      </w:r>
      <w:r w:rsidR="00074933">
        <w:t>uvedených</w:t>
      </w:r>
      <w:r w:rsidR="00A440E9">
        <w:t xml:space="preserve"> v </w:t>
      </w:r>
      <w:r w:rsidR="00074933">
        <w:t xml:space="preserve">kapitole 7. </w:t>
      </w:r>
      <w:r w:rsidR="00FB34F1" w:rsidRPr="002068DE">
        <w:t>zadávací dokumentace</w:t>
      </w:r>
      <w:r w:rsidR="00074933">
        <w:t>, resp.</w:t>
      </w:r>
      <w:r w:rsidR="00A440E9">
        <w:t xml:space="preserve"> v </w:t>
      </w:r>
      <w:r w:rsidR="00074933">
        <w:t>ZZVZ, přičemž nesplnění této povinnosti může být důvodem</w:t>
      </w:r>
      <w:r w:rsidR="00A440E9">
        <w:t xml:space="preserve"> k </w:t>
      </w:r>
      <w:r w:rsidR="00074933">
        <w:t>vyloučení účastníka</w:t>
      </w:r>
      <w:r w:rsidR="00A440E9">
        <w:t xml:space="preserve"> z </w:t>
      </w:r>
      <w:r w:rsidR="00074933">
        <w:t>účasti</w:t>
      </w:r>
      <w:r w:rsidR="00A440E9">
        <w:t xml:space="preserve"> v </w:t>
      </w:r>
      <w:r w:rsidR="00074933">
        <w:t>zadávacím řízení</w:t>
      </w:r>
      <w:r w:rsidRPr="00C96C2E">
        <w:t>.</w:t>
      </w:r>
    </w:p>
    <w:p w14:paraId="2C105833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před uzavřením smlouvy</w:t>
      </w:r>
      <w:r w:rsidR="00E15988" w:rsidRPr="00E15988">
        <w:t xml:space="preserve"> </w:t>
      </w:r>
      <w:r w:rsidR="00630E95" w:rsidRPr="000E075D">
        <w:t>si zadavatel</w:t>
      </w:r>
      <w:r w:rsidR="00630E95">
        <w:t xml:space="preserve"> </w:t>
      </w:r>
      <w:r w:rsidR="00630E95" w:rsidRPr="0007390E">
        <w:t>od vybraného dodavatele</w:t>
      </w:r>
      <w:r w:rsidR="00630E95">
        <w:t xml:space="preserve"> v </w:t>
      </w:r>
      <w:r w:rsidR="00630E95" w:rsidRPr="0007390E">
        <w:t>souladu</w:t>
      </w:r>
      <w:r w:rsidR="00630E95">
        <w:t xml:space="preserve"> s </w:t>
      </w:r>
      <w:r w:rsidR="00630E95" w:rsidRPr="0007390E">
        <w:t>§</w:t>
      </w:r>
      <w:r w:rsidR="00630E95">
        <w:t> </w:t>
      </w:r>
      <w:r w:rsidR="00630E95" w:rsidRPr="000E075D">
        <w:t xml:space="preserve">122 odst. 3 písm. a) ve spojení s § 122 odst. 4 písm. a) </w:t>
      </w:r>
      <w:r w:rsidR="00630E95">
        <w:t>ZZVZ</w:t>
      </w:r>
      <w:r w:rsidR="00630E95" w:rsidRPr="0007390E">
        <w:t xml:space="preserve"> </w:t>
      </w:r>
      <w:r w:rsidR="00630E95" w:rsidRPr="000E075D">
        <w:t xml:space="preserve">může </w:t>
      </w:r>
      <w:r w:rsidR="00630E95" w:rsidRPr="0007390E">
        <w:t>vyžád</w:t>
      </w:r>
      <w:r w:rsidR="00630E95">
        <w:t>at</w:t>
      </w:r>
      <w:r w:rsidR="00630E95" w:rsidRPr="0007390E">
        <w:t xml:space="preserve"> </w:t>
      </w:r>
      <w:r>
        <w:t>předlož</w:t>
      </w:r>
      <w:r w:rsidR="00630E95">
        <w:t>ení</w:t>
      </w:r>
      <w:r>
        <w:t xml:space="preserve"> </w:t>
      </w:r>
      <w:r w:rsidR="00630E95" w:rsidRPr="0007390E">
        <w:t>originálů nebo ověřených kopií dokladů</w:t>
      </w:r>
      <w:r w:rsidR="00630E95">
        <w:t xml:space="preserve"> o jeho </w:t>
      </w:r>
      <w:r w:rsidR="00630E95" w:rsidRPr="0007390E">
        <w:t>kvalifikaci</w:t>
      </w:r>
      <w:r w:rsidR="00630E95">
        <w:t xml:space="preserve"> </w:t>
      </w:r>
      <w:r>
        <w:t>uveden</w:t>
      </w:r>
      <w:r w:rsidR="00630E95">
        <w:t>ých</w:t>
      </w:r>
      <w:r w:rsidR="00A440E9">
        <w:t xml:space="preserve"> v </w:t>
      </w:r>
      <w:r>
        <w:t>kapitole 7</w:t>
      </w:r>
      <w:r w:rsidR="00E15988">
        <w:t>.</w:t>
      </w:r>
      <w:r>
        <w:t xml:space="preserve"> </w:t>
      </w:r>
      <w:r w:rsidR="00FB34F1" w:rsidRPr="002068DE">
        <w:t>zadávací dokumentace</w:t>
      </w:r>
      <w:r>
        <w:t>, resp.</w:t>
      </w:r>
      <w:r w:rsidR="00A440E9">
        <w:t xml:space="preserve"> v </w:t>
      </w:r>
      <w:r w:rsidR="009165A5">
        <w:t>ZZVZ</w:t>
      </w:r>
      <w:r w:rsidR="00630E95">
        <w:t xml:space="preserve">, </w:t>
      </w:r>
      <w:r w:rsidR="00630E95" w:rsidRPr="000C70A0">
        <w:t>které zadavatel požadoval a</w:t>
      </w:r>
      <w:r w:rsidR="00630E95">
        <w:t> </w:t>
      </w:r>
      <w:r w:rsidR="00630E95" w:rsidRPr="000C70A0">
        <w:t>nemá je k</w:t>
      </w:r>
      <w:r w:rsidR="00CB4FB2">
        <w:t> </w:t>
      </w:r>
      <w:r w:rsidR="00630E95" w:rsidRPr="000C70A0">
        <w:t>dispozici</w:t>
      </w:r>
      <w:r>
        <w:t xml:space="preserve">, přičemž nesplnění této povinnosti </w:t>
      </w:r>
      <w:r w:rsidR="00AD4318">
        <w:t xml:space="preserve">může být </w:t>
      </w:r>
      <w:r>
        <w:t>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v </w:t>
      </w:r>
      <w:r w:rsidR="00E15988">
        <w:t>zadávacím řízení</w:t>
      </w:r>
      <w:r>
        <w:t>.</w:t>
      </w:r>
    </w:p>
    <w:p w14:paraId="0A147519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A440E9">
        <w:t xml:space="preserve"> k </w:t>
      </w:r>
      <w:r>
        <w:t>prokázání základní způsobilosti</w:t>
      </w:r>
      <w:r w:rsidR="00A440E9">
        <w:t xml:space="preserve"> </w:t>
      </w:r>
      <w:r>
        <w:t>musí prokazovat splnění požadovaného kritéria způsobilosti nejpozději</w:t>
      </w:r>
      <w:r w:rsidR="00A440E9">
        <w:t xml:space="preserve"> v </w:t>
      </w:r>
      <w:r>
        <w:t xml:space="preserve">době 3 měsíců přede dnem </w:t>
      </w:r>
      <w:r w:rsidR="00AD4318">
        <w:t>zahájení zadávacího řízení</w:t>
      </w:r>
      <w:r>
        <w:t>.</w:t>
      </w:r>
    </w:p>
    <w:p w14:paraId="4DDCE805" w14:textId="77777777" w:rsidR="00E12D7E" w:rsidRPr="005E00E5" w:rsidRDefault="00496FC9" w:rsidP="00007F4B">
      <w:pPr>
        <w:pStyle w:val="Nadpis1"/>
        <w:keepLines w:val="0"/>
        <w:pageBreakBefore/>
      </w:pPr>
      <w:bookmarkStart w:id="12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2"/>
    </w:p>
    <w:p w14:paraId="2EBDDA8A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4475A7FD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70BA762A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3C54209E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027434E1" w14:textId="77777777" w:rsidR="00D2105B" w:rsidRDefault="00D2105B" w:rsidP="00496FC9">
      <w:pPr>
        <w:pStyle w:val="Tloslovan"/>
      </w:pPr>
      <w:bookmarkStart w:id="13" w:name="_Hlk67323131"/>
      <w:bookmarkStart w:id="14" w:name="_Hlk67323027"/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2CA1C3B3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F1D494C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191ACDF" w14:textId="77777777" w:rsidR="00264F06" w:rsidRPr="000E126D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3D02379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4DD77F4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F4FA1E2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22A68368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91A6EB3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6158546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4D19493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90BF05D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A1119D9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52C93AFD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E19887C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495D2EB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E126D" w:rsidRPr="00D2105B" w14:paraId="6EB17C76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CE8EFE7" w14:textId="77777777" w:rsidR="000E126D" w:rsidRPr="00B85F5B" w:rsidRDefault="000E126D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D87F59">
              <w:rPr>
                <w:color w:val="auto"/>
                <w:sz w:val="22"/>
                <w:szCs w:val="22"/>
                <w:highlight w:val="yellow"/>
              </w:rPr>
              <w:t>Stavbyvedoucí</w:t>
            </w:r>
            <w:r w:rsidR="004E5ED6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F482B49" w14:textId="77777777" w:rsidR="000E126D" w:rsidRPr="000E126D" w:rsidRDefault="000E126D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451A1" w:rsidRPr="00D2105B" w14:paraId="4D387C1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C9B2E46" w14:textId="56C6346B" w:rsidR="006451A1" w:rsidRPr="00D87F59" w:rsidRDefault="006451A1" w:rsidP="00070C0F">
            <w:pPr>
              <w:pStyle w:val="Obyejn"/>
              <w:rPr>
                <w:color w:val="auto"/>
                <w:sz w:val="22"/>
                <w:szCs w:val="22"/>
                <w:highlight w:val="yellow"/>
              </w:rPr>
            </w:pPr>
            <w:r>
              <w:rPr>
                <w:color w:val="auto"/>
                <w:sz w:val="22"/>
                <w:szCs w:val="22"/>
                <w:highlight w:val="yellow"/>
              </w:rPr>
              <w:t>Zástupce stavbyvedoucího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84AEB7A" w14:textId="03821FC5" w:rsidR="006451A1" w:rsidRPr="000E126D" w:rsidRDefault="006451A1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E126D" w:rsidRPr="00D2105B" w14:paraId="09CEEDFA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A00BF1E" w14:textId="77777777" w:rsidR="000E126D" w:rsidRDefault="009E543D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9E543D">
              <w:rPr>
                <w:color w:val="auto"/>
                <w:sz w:val="22"/>
                <w:szCs w:val="22"/>
                <w:highlight w:val="yellow"/>
              </w:rPr>
              <w:t>„</w:t>
            </w:r>
            <w:r w:rsidR="000E126D" w:rsidRPr="009E543D">
              <w:rPr>
                <w:color w:val="auto"/>
                <w:sz w:val="22"/>
                <w:szCs w:val="22"/>
                <w:highlight w:val="yellow"/>
              </w:rPr>
              <w:t>Další údaj</w:t>
            </w:r>
            <w:r w:rsidRPr="009E543D">
              <w:rPr>
                <w:color w:val="auto"/>
                <w:sz w:val="22"/>
                <w:szCs w:val="22"/>
                <w:highlight w:val="yellow"/>
              </w:rPr>
              <w:t xml:space="preserve"> do smlouvy“</w:t>
            </w:r>
            <w:r w:rsidR="004E5ED6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9B0AC4D" w14:textId="77777777" w:rsidR="000E126D" w:rsidRPr="000E126D" w:rsidRDefault="009E543D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28C47CA" w14:textId="77777777" w:rsidR="00E12D7E" w:rsidRPr="003D5C26" w:rsidRDefault="00885F81" w:rsidP="00007F4B">
      <w:pPr>
        <w:pStyle w:val="Nadpis1"/>
        <w:keepLines w:val="0"/>
        <w:pageBreakBefore/>
      </w:pPr>
      <w:bookmarkStart w:id="15" w:name="_Toc56196929"/>
      <w:bookmarkEnd w:id="13"/>
      <w:bookmarkEnd w:id="14"/>
      <w:r>
        <w:lastRenderedPageBreak/>
        <w:t>K</w:t>
      </w:r>
      <w:r w:rsidR="00007F4B">
        <w:t>ritéria hodnocení</w:t>
      </w:r>
      <w:bookmarkEnd w:id="15"/>
    </w:p>
    <w:p w14:paraId="3AAB0486" w14:textId="4C0D5510" w:rsidR="00280415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hodnocení:</w:t>
      </w:r>
    </w:p>
    <w:p w14:paraId="4DD950FC" w14:textId="77777777" w:rsidR="00CE329E" w:rsidRPr="005369D8" w:rsidRDefault="008C7DE0" w:rsidP="005369D8">
      <w:pPr>
        <w:pStyle w:val="Tloneslovan"/>
        <w:rPr>
          <w:b/>
          <w:bCs/>
          <w:i/>
          <w:iCs/>
        </w:rPr>
      </w:pPr>
      <w:r w:rsidRPr="005369D8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14017E" w14:paraId="1C41C0C1" w14:textId="77777777" w:rsidTr="0022725A">
        <w:trPr>
          <w:trHeight w:val="454"/>
        </w:trPr>
        <w:tc>
          <w:tcPr>
            <w:tcW w:w="3685" w:type="dxa"/>
          </w:tcPr>
          <w:p w14:paraId="2504B841" w14:textId="77777777" w:rsidR="0014017E" w:rsidRPr="00CE431E" w:rsidRDefault="0014017E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bez DPH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411D4DE2" w14:textId="77777777" w:rsidR="0014017E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103B1318" w14:textId="77777777" w:rsidTr="0022725A">
        <w:trPr>
          <w:trHeight w:val="454"/>
        </w:trPr>
        <w:tc>
          <w:tcPr>
            <w:tcW w:w="3685" w:type="dxa"/>
          </w:tcPr>
          <w:p w14:paraId="218C63F0" w14:textId="77777777" w:rsidR="008C7DE0" w:rsidRPr="00CE431E" w:rsidRDefault="008C7DE0" w:rsidP="002C68EC">
            <w:pPr>
              <w:spacing w:before="60" w:after="60"/>
            </w:pPr>
            <w:r>
              <w:t xml:space="preserve">Sazba </w:t>
            </w:r>
            <w:r w:rsidR="0014017E">
              <w:t>DPH</w:t>
            </w:r>
            <w:r w:rsidR="00A440E9">
              <w:t xml:space="preserve"> v </w:t>
            </w:r>
            <w:r>
              <w:t>%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21E2AE07" w14:textId="77777777" w:rsidR="008C7DE0" w:rsidRPr="00BD62C1" w:rsidRDefault="0056241F" w:rsidP="002C68EC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3950805F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45583D4F" w14:textId="77777777" w:rsidR="008C7DE0" w:rsidRPr="00EE7658" w:rsidRDefault="0014017E" w:rsidP="002C68EC">
            <w:pPr>
              <w:spacing w:before="60" w:after="60"/>
            </w:pPr>
            <w:r>
              <w:t>DPH</w:t>
            </w:r>
            <w:r w:rsidR="00A440E9">
              <w:t xml:space="preserve"> v</w:t>
            </w:r>
            <w:r w:rsidR="00CE7352">
              <w:t> </w:t>
            </w:r>
            <w:r w:rsidR="00506E80">
              <w:t>Kč</w:t>
            </w:r>
            <w:r w:rsidR="00CE7352">
              <w:t>:</w:t>
            </w:r>
          </w:p>
        </w:tc>
        <w:tc>
          <w:tcPr>
            <w:tcW w:w="4506" w:type="dxa"/>
            <w:vAlign w:val="center"/>
          </w:tcPr>
          <w:p w14:paraId="6534E560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C7DE0" w14:paraId="01855AAB" w14:textId="77777777" w:rsidTr="0022725A">
        <w:trPr>
          <w:trHeight w:val="454"/>
        </w:trPr>
        <w:tc>
          <w:tcPr>
            <w:tcW w:w="3685" w:type="dxa"/>
            <w:vAlign w:val="center"/>
          </w:tcPr>
          <w:p w14:paraId="605996F3" w14:textId="77777777" w:rsidR="008C7DE0" w:rsidRPr="00EE7658" w:rsidRDefault="00506E80" w:rsidP="002C68EC">
            <w:pPr>
              <w:spacing w:before="60" w:after="60"/>
            </w:pPr>
            <w:r>
              <w:t>Nabídková cena</w:t>
            </w:r>
            <w:r w:rsidR="00A440E9">
              <w:t xml:space="preserve"> v </w:t>
            </w:r>
            <w:r>
              <w:t>Kč včetně DPH:</w:t>
            </w:r>
          </w:p>
        </w:tc>
        <w:tc>
          <w:tcPr>
            <w:tcW w:w="4506" w:type="dxa"/>
            <w:vAlign w:val="center"/>
          </w:tcPr>
          <w:p w14:paraId="6800CB55" w14:textId="77777777" w:rsidR="008C7DE0" w:rsidRPr="00EE7658" w:rsidRDefault="0056241F" w:rsidP="002C68EC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14AF1AC0" w14:textId="77777777" w:rsidR="00E12D7E" w:rsidRPr="003D5C26" w:rsidRDefault="00885F81" w:rsidP="00007F4B">
      <w:pPr>
        <w:pStyle w:val="Nadpis1"/>
        <w:keepLines w:val="0"/>
        <w:pageBreakBefore/>
      </w:pPr>
      <w:bookmarkStart w:id="16" w:name="_Toc56196930"/>
      <w:r>
        <w:lastRenderedPageBreak/>
        <w:t>Poddodavatelé</w:t>
      </w:r>
      <w:bookmarkEnd w:id="16"/>
    </w:p>
    <w:p w14:paraId="1CA1F6B1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0C81ADF5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108A6682" w14:textId="77777777" w:rsidTr="0096548E">
        <w:trPr>
          <w:trHeight w:val="454"/>
        </w:trPr>
        <w:tc>
          <w:tcPr>
            <w:tcW w:w="3544" w:type="dxa"/>
          </w:tcPr>
          <w:p w14:paraId="65FB58AF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768612C1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E2DB865" w14:textId="77777777" w:rsidTr="0096548E">
        <w:trPr>
          <w:trHeight w:val="454"/>
        </w:trPr>
        <w:tc>
          <w:tcPr>
            <w:tcW w:w="3544" w:type="dxa"/>
          </w:tcPr>
          <w:p w14:paraId="288B4E63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034AF88C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EEA5DCE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B07FAF8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2C33EBD0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1DB17C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01DA078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6BA2065D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0AB78B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D2BAF52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FF18C97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B4D3921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D42C19F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650AD2FE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C48C59F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C95A58C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3FC9764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CD7B0AA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ED24CFD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4E052DD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5F806F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9A1556F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D57377A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7730A5D8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2057476E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4F5C1975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1B4976D2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6C601D8B" w14:textId="77777777" w:rsidR="00E12D7E" w:rsidRPr="003D5C26" w:rsidRDefault="00885F81" w:rsidP="005C172F">
      <w:pPr>
        <w:pStyle w:val="Nadpis1"/>
        <w:keepLines w:val="0"/>
        <w:pageBreakBefore/>
      </w:pPr>
      <w:bookmarkStart w:id="17" w:name="_Toc56196931"/>
      <w:r>
        <w:lastRenderedPageBreak/>
        <w:t>P</w:t>
      </w:r>
      <w:r w:rsidR="006A0B54">
        <w:t>rohlášení účastníka, p</w:t>
      </w:r>
      <w:r>
        <w:t>odpis</w:t>
      </w:r>
      <w:bookmarkEnd w:id="17"/>
    </w:p>
    <w:p w14:paraId="3E5A53BC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2A4B1F0D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1EF301B4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6B9510E8" w14:textId="77777777" w:rsidR="000B0A29" w:rsidRDefault="0005038D" w:rsidP="00874637">
      <w:pPr>
        <w:pStyle w:val="Tloslovan"/>
      </w:pPr>
      <w:bookmarkStart w:id="18" w:name="_Hlk73261908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</w:t>
      </w:r>
      <w:r w:rsidR="00874637">
        <w:t xml:space="preserve"> </w:t>
      </w:r>
      <w:r w:rsidR="002B1258">
        <w:t xml:space="preserve">Účastník </w:t>
      </w:r>
      <w:r w:rsidR="000B0A29">
        <w:t xml:space="preserve">dále </w:t>
      </w:r>
      <w:r w:rsidR="002B1258">
        <w:t>prohlašuje, že si je vědom, že zadavatel vyloučí vybraného dodavatele, je-li českou právnickou osobou, která má skutečného majitele, pokud nebylo možné zjistit údaje o</w:t>
      </w:r>
      <w:r w:rsidR="00DC0A11">
        <w:t> </w:t>
      </w:r>
      <w:r w:rsidR="002B1258">
        <w:t>jeho skutečném majiteli z</w:t>
      </w:r>
      <w:r w:rsidR="00DC0A11">
        <w:t> </w:t>
      </w:r>
      <w:r w:rsidR="002B1258">
        <w:t>evidence skutečných majitelů; k</w:t>
      </w:r>
      <w:r w:rsidR="00DC0A11">
        <w:t> </w:t>
      </w:r>
      <w:r w:rsidR="002B1258">
        <w:t>zápisu zpřístupněnému v</w:t>
      </w:r>
      <w:r w:rsidR="00DC0A11">
        <w:t> </w:t>
      </w:r>
      <w:r w:rsidR="002B1258">
        <w:t>evidenci skutečných majitelů po odeslání oznámení o</w:t>
      </w:r>
      <w:r w:rsidR="00DC0A11">
        <w:t> </w:t>
      </w:r>
      <w:r w:rsidR="002B1258">
        <w:t>vyloučení dodavatele se nepřihlíží</w:t>
      </w:r>
      <w:r w:rsidR="00DC0A11">
        <w:t>.</w:t>
      </w:r>
    </w:p>
    <w:p w14:paraId="50B68F2A" w14:textId="77777777" w:rsidR="002D5F15" w:rsidRDefault="002D5F15" w:rsidP="00874637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A41272">
        <w:t> </w:t>
      </w:r>
      <w:r>
        <w:t>předložení výpisu ze zahraniční evidence obdobné evidenci skutečných majitelů nebo, není-li takové evidence,</w:t>
      </w:r>
    </w:p>
    <w:p w14:paraId="069F13E8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1FCB5000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</w:t>
      </w:r>
      <w:r w:rsidR="00A41272">
        <w:t> </w:t>
      </w:r>
      <w:r>
        <w:t>dodavateli; těmito doklady jsou zejména</w:t>
      </w:r>
      <w:r w:rsidR="00C65B04">
        <w:t>:</w:t>
      </w:r>
    </w:p>
    <w:p w14:paraId="55C8C3A0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1205B0BD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7F59ED71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37F6FD64" w14:textId="77777777" w:rsidR="0005038D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1963AA31" w14:textId="77777777" w:rsidR="004C1D60" w:rsidRDefault="004C1D60" w:rsidP="000B0A29">
      <w:pPr>
        <w:pStyle w:val="Tloslovan"/>
        <w:numPr>
          <w:ilvl w:val="0"/>
          <w:numId w:val="0"/>
        </w:numPr>
        <w:ind w:left="851"/>
      </w:pPr>
      <w:r>
        <w:t xml:space="preserve">Účastník </w:t>
      </w:r>
      <w:r w:rsidR="000B0A29">
        <w:t xml:space="preserve">dále </w:t>
      </w:r>
      <w:r>
        <w:t>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 w:rsidR="00874637">
        <w:t xml:space="preserve"> </w:t>
      </w:r>
      <w:r>
        <w:t>právnickou osobou, který nepředložil údaje</w:t>
      </w:r>
      <w:r w:rsidR="00CB4FB2">
        <w:t xml:space="preserve"> </w:t>
      </w:r>
      <w:r w:rsidR="00CB4FB2" w:rsidRPr="00082D72">
        <w:t>nebo doklady podle tohoto odstavce</w:t>
      </w:r>
      <w:r w:rsidR="00874637">
        <w:t>.</w:t>
      </w:r>
    </w:p>
    <w:bookmarkEnd w:id="18"/>
    <w:p w14:paraId="1F84CA82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44599340" w14:textId="77777777" w:rsidR="00780C8A" w:rsidRPr="00FC343B" w:rsidRDefault="00780C8A" w:rsidP="00936AB3">
      <w:pPr>
        <w:pStyle w:val="Tloslovan"/>
      </w:pPr>
      <w:bookmarkStart w:id="19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19"/>
      <w:r w:rsidR="002E74F7" w:rsidRPr="00FC343B">
        <w:t>.</w:t>
      </w:r>
    </w:p>
    <w:p w14:paraId="3B72D6AA" w14:textId="77777777" w:rsidR="000F2BFB" w:rsidRPr="00FC343B" w:rsidRDefault="000F2BFB" w:rsidP="000F2BFB">
      <w:pPr>
        <w:pStyle w:val="Tloslovan"/>
      </w:pPr>
      <w:bookmarkStart w:id="20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3FA21E7C" w14:textId="77777777" w:rsidR="000F2BFB" w:rsidRPr="006E6931" w:rsidRDefault="000F2BFB" w:rsidP="000F2BFB">
      <w:pPr>
        <w:pStyle w:val="Tloslovan"/>
      </w:pPr>
      <w:bookmarkStart w:id="21" w:name="_Hlk144461651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E177C">
        <w:t> </w:t>
      </w:r>
      <w:r w:rsidRPr="003968FA">
        <w:t>208/2014 ze dne 5.</w:t>
      </w:r>
      <w:r w:rsidR="004E177C">
        <w:t> </w:t>
      </w:r>
      <w:r w:rsidRPr="003968FA">
        <w:t>března 2014 o</w:t>
      </w:r>
      <w:r w:rsidR="009B0182">
        <w:t> </w:t>
      </w:r>
      <w:r w:rsidRPr="003968FA">
        <w:t>omezujících opatřeních vůči některým osobám, subjektům a</w:t>
      </w:r>
      <w:r w:rsidR="004E177C">
        <w:t> </w:t>
      </w:r>
      <w:r w:rsidRPr="003968FA">
        <w:t>orgánům vzhledem k</w:t>
      </w:r>
      <w:r w:rsidR="009B0182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E177C">
        <w:t> </w:t>
      </w:r>
      <w:r w:rsidRPr="00DB0C82">
        <w:t>269/2014 ze dne 17.</w:t>
      </w:r>
      <w:r w:rsidR="004E177C">
        <w:t> </w:t>
      </w:r>
      <w:r w:rsidRPr="00DB0C82">
        <w:t>března 2014 o</w:t>
      </w:r>
      <w:r w:rsidR="009B0182">
        <w:t> </w:t>
      </w:r>
      <w:r w:rsidRPr="00DB0C82">
        <w:t>omezujících opatřeních vzhledem k</w:t>
      </w:r>
      <w:r w:rsidR="004E177C">
        <w:t> </w:t>
      </w:r>
      <w:r w:rsidRPr="00DB0C82">
        <w:t>činnostem narušujícím nebo ohrožujícím územní celistvost, svrchovanost a</w:t>
      </w:r>
      <w:r w:rsidR="004E177C">
        <w:t> </w:t>
      </w:r>
      <w:r w:rsidRPr="00DB0C82">
        <w:t>nezávislost Ukrajiny</w:t>
      </w:r>
      <w:r w:rsidRPr="006E6931">
        <w:t xml:space="preserve"> a</w:t>
      </w:r>
      <w:r w:rsidR="004E177C">
        <w:t> </w:t>
      </w:r>
      <w:r w:rsidRPr="0089355D">
        <w:t>Nařízení Rady (ES) č.</w:t>
      </w:r>
      <w:r w:rsidR="009B0182">
        <w:t> </w:t>
      </w:r>
      <w:r w:rsidRPr="0089355D">
        <w:t>765/2006 ze dne 18.</w:t>
      </w:r>
      <w:r w:rsidR="004E177C">
        <w:t> </w:t>
      </w:r>
      <w:r w:rsidRPr="0089355D">
        <w:t>května 2006 o</w:t>
      </w:r>
      <w:r w:rsidR="004E177C">
        <w:t> </w:t>
      </w:r>
      <w:r w:rsidRPr="0089355D">
        <w:t>omezujících opatřeních vůči prezidentu Lukašenkovi a</w:t>
      </w:r>
      <w:r w:rsidR="004E177C">
        <w:t> </w:t>
      </w:r>
      <w:r w:rsidRPr="0089355D">
        <w:t>některým představitelům Běloruska</w:t>
      </w:r>
      <w:r w:rsidRPr="006E6931">
        <w:t>, a</w:t>
      </w:r>
      <w:r w:rsidR="004E177C">
        <w:t> </w:t>
      </w:r>
      <w:r w:rsidRPr="006E6931">
        <w:t>to bez ohledu na to, zda se jedná o osoby s</w:t>
      </w:r>
      <w:r w:rsidR="004E177C">
        <w:t> </w:t>
      </w:r>
      <w:r w:rsidRPr="006E6931">
        <w:t>přímou či nepřímou vazbou na účastníka či poddodavatele účastníka.</w:t>
      </w:r>
    </w:p>
    <w:p w14:paraId="49785602" w14:textId="77777777" w:rsidR="000F2BFB" w:rsidRPr="00F26E8F" w:rsidRDefault="000F2BFB" w:rsidP="002432EA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 w:rsidR="009B0182">
        <w:t> </w:t>
      </w:r>
      <w:r w:rsidRPr="0089355D">
        <w:t>833/2014 ze dne 31.</w:t>
      </w:r>
      <w:r w:rsidR="004E177C">
        <w:t> </w:t>
      </w:r>
      <w:r w:rsidRPr="0089355D">
        <w:t>července 2014 o</w:t>
      </w:r>
      <w:r w:rsidR="004E177C">
        <w:t> </w:t>
      </w:r>
      <w:r w:rsidRPr="0089355D">
        <w:t>omezujících opatřeních vzhledem k</w:t>
      </w:r>
      <w:r w:rsidR="009B0182">
        <w:t> </w:t>
      </w:r>
      <w:r w:rsidRPr="0089355D">
        <w:t>činnostem Ruska destabilizujícím situaci na Ukrajině</w:t>
      </w:r>
      <w:r w:rsidRPr="00F26E8F">
        <w:t xml:space="preserve"> a</w:t>
      </w:r>
      <w:r w:rsidR="004E177C">
        <w:t> </w:t>
      </w:r>
      <w:r w:rsidRPr="007910CD">
        <w:t xml:space="preserve">Nařízení Rady (EU) </w:t>
      </w:r>
      <w:r w:rsidR="000D21D0">
        <w:t>č. </w:t>
      </w:r>
      <w:r w:rsidRPr="007910CD">
        <w:t>2022/576 ze dne 8.</w:t>
      </w:r>
      <w:r w:rsidR="004E177C">
        <w:t> </w:t>
      </w:r>
      <w:r w:rsidRPr="007910CD">
        <w:t>dubna 2022, kterým se mění nařízení (EU) č.</w:t>
      </w:r>
      <w:r w:rsidR="004E177C">
        <w:t> </w:t>
      </w:r>
      <w:r w:rsidRPr="007910CD">
        <w:t>833/2014 o</w:t>
      </w:r>
      <w:r w:rsidR="009B0182">
        <w:t> </w:t>
      </w:r>
      <w:r w:rsidRPr="007910CD">
        <w:t>omezujících opatřeních vzhledem k</w:t>
      </w:r>
      <w:r w:rsidR="004E177C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bookmarkEnd w:id="21"/>
    <w:p w14:paraId="28887833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ruského státního příslušníka, fyzickou nebo právnickou osobu se sídlem v Rusku,</w:t>
      </w:r>
    </w:p>
    <w:p w14:paraId="1677FE78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1469EF14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3F058F8F" w14:textId="77777777" w:rsidR="000F2BFB" w:rsidRPr="00EF4CE2" w:rsidRDefault="000F2BFB" w:rsidP="000F2BF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4E177C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53612AC1" w14:textId="77777777" w:rsidR="000F2BFB" w:rsidRPr="00EF4CE2" w:rsidRDefault="000F2BFB" w:rsidP="002432EA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51B204BB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 xml:space="preserve">nepodílela na přípravě nebo zadání veřejné zakázky, </w:t>
      </w:r>
    </w:p>
    <w:p w14:paraId="356C52E0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>neměla nebo nemohla mít vliv na výsledek zadávacího řízení,</w:t>
      </w:r>
    </w:p>
    <w:p w14:paraId="17B42628" w14:textId="77777777" w:rsidR="000F2BFB" w:rsidRPr="00EF4CE2" w:rsidRDefault="000F2BFB" w:rsidP="002432EA">
      <w:pPr>
        <w:pStyle w:val="Tloslovan"/>
        <w:keepNext/>
        <w:numPr>
          <w:ilvl w:val="0"/>
          <w:numId w:val="39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75288AA5" w14:textId="77777777" w:rsidR="00CE2FFB" w:rsidRDefault="000F2BFB" w:rsidP="002432EA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2F5BCC09" w14:textId="77777777" w:rsidR="007F15E8" w:rsidRDefault="007F15E8" w:rsidP="000F2BFB">
      <w:pPr>
        <w:pStyle w:val="Tloslovan"/>
        <w:numPr>
          <w:ilvl w:val="0"/>
          <w:numId w:val="0"/>
        </w:numPr>
        <w:ind w:left="851"/>
      </w:pPr>
      <w:bookmarkStart w:id="22" w:name="_Hlk145248638"/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20"/>
    <w:bookmarkEnd w:id="22"/>
    <w:p w14:paraId="6FAF44EA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705D14E0" w14:textId="77777777" w:rsidTr="000D2D3E">
        <w:trPr>
          <w:trHeight w:val="567"/>
        </w:trPr>
        <w:tc>
          <w:tcPr>
            <w:tcW w:w="5000" w:type="pct"/>
            <w:hideMark/>
          </w:tcPr>
          <w:p w14:paraId="31F3C86F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721396CB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3DF6CB50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3FE2924E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748CEF7D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703C9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BA83D" w14:textId="77777777" w:rsidR="00D314E4" w:rsidRDefault="00D314E4" w:rsidP="005066D2">
      <w:r>
        <w:separator/>
      </w:r>
    </w:p>
  </w:endnote>
  <w:endnote w:type="continuationSeparator" w:id="0">
    <w:p w14:paraId="1E25A570" w14:textId="77777777" w:rsidR="00D314E4" w:rsidRDefault="00D314E4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C71BF" w14:textId="77777777" w:rsidR="00D962D6" w:rsidRPr="00933444" w:rsidRDefault="006451A1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82851" w14:textId="77777777" w:rsidR="00D962D6" w:rsidRPr="00515259" w:rsidRDefault="006451A1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5803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7FFEF" w14:textId="77777777" w:rsidR="00D962D6" w:rsidRPr="00515259" w:rsidRDefault="006451A1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10E7C" w14:textId="77777777" w:rsidR="00D314E4" w:rsidRDefault="00D314E4" w:rsidP="005066D2">
      <w:r>
        <w:separator/>
      </w:r>
    </w:p>
  </w:footnote>
  <w:footnote w:type="continuationSeparator" w:id="0">
    <w:p w14:paraId="1DF0F6AF" w14:textId="77777777" w:rsidR="00D314E4" w:rsidRDefault="00D314E4" w:rsidP="005066D2">
      <w:r>
        <w:continuationSeparator/>
      </w:r>
    </w:p>
  </w:footnote>
  <w:footnote w:id="1">
    <w:p w14:paraId="2FC182CA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2DC35494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F3252" w14:textId="7C3936DC" w:rsidR="00D962D6" w:rsidRPr="00515259" w:rsidRDefault="006451A1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  <w:r>
      <w:rPr>
        <w:noProof/>
      </w:rPr>
      <w:drawing>
        <wp:inline distT="0" distB="0" distL="0" distR="0" wp14:anchorId="064ACAED" wp14:editId="6499C608">
          <wp:extent cx="5759450" cy="693420"/>
          <wp:effectExtent l="0" t="0" r="0" b="0"/>
          <wp:docPr id="41867714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C814" w14:textId="77777777" w:rsidR="00D962D6" w:rsidRPr="00BA50CE" w:rsidRDefault="006451A1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2BB127C627AC4BDBA36CCF3B2ED2534A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536E" w14:textId="4D6058E6" w:rsidR="00D962D6" w:rsidRPr="008030A6" w:rsidRDefault="006451A1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A41C0AC989194CC9A8A510DE58273F2D"/>
        </w:placeholder>
        <w:text/>
      </w:sdtPr>
      <w:sdtEndPr/>
      <w:sdtContent>
        <w:r w:rsidR="00D314E4" w:rsidRPr="00D314E4">
          <w:rPr>
            <w:sz w:val="20"/>
            <w:szCs w:val="20"/>
          </w:rPr>
          <w:t>Rehabilitace a obnova národní kulturní památky kostela sv. Jakuba Většího v Brně – sanktusník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DB2B8" w14:textId="77777777" w:rsidR="00D962D6" w:rsidRPr="00BA50CE" w:rsidRDefault="006451A1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4DC51819EFC147DEA2E1779FC9455FF3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EA7419"/>
    <w:multiLevelType w:val="hybridMultilevel"/>
    <w:tmpl w:val="97FAF9DE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8216432"/>
    <w:multiLevelType w:val="hybridMultilevel"/>
    <w:tmpl w:val="565EDB6A"/>
    <w:lvl w:ilvl="0" w:tplc="FFFFFFFF">
      <w:start w:val="1"/>
      <w:numFmt w:val="lowerLetter"/>
      <w:lvlText w:val="%1."/>
      <w:lvlJc w:val="left"/>
      <w:pPr>
        <w:ind w:left="356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2016298844">
    <w:abstractNumId w:val="9"/>
  </w:num>
  <w:num w:numId="2" w16cid:durableId="24598347">
    <w:abstractNumId w:val="18"/>
  </w:num>
  <w:num w:numId="3" w16cid:durableId="1023243761">
    <w:abstractNumId w:val="4"/>
  </w:num>
  <w:num w:numId="4" w16cid:durableId="1478303863">
    <w:abstractNumId w:val="12"/>
  </w:num>
  <w:num w:numId="5" w16cid:durableId="1875074944">
    <w:abstractNumId w:val="8"/>
  </w:num>
  <w:num w:numId="6" w16cid:durableId="344599781">
    <w:abstractNumId w:val="11"/>
  </w:num>
  <w:num w:numId="7" w16cid:durableId="1480536256">
    <w:abstractNumId w:val="0"/>
  </w:num>
  <w:num w:numId="8" w16cid:durableId="1904637619">
    <w:abstractNumId w:val="5"/>
  </w:num>
  <w:num w:numId="9" w16cid:durableId="4345524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153251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12577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288975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02629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04664126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0453294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1820">
    <w:abstractNumId w:val="16"/>
  </w:num>
  <w:num w:numId="17" w16cid:durableId="452752675">
    <w:abstractNumId w:val="10"/>
  </w:num>
  <w:num w:numId="18" w16cid:durableId="1294630505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6554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1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625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494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322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87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199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900123">
    <w:abstractNumId w:val="1"/>
  </w:num>
  <w:num w:numId="27" w16cid:durableId="901790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8837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8321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201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154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233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348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6959253">
    <w:abstractNumId w:val="7"/>
  </w:num>
  <w:num w:numId="35" w16cid:durableId="488864978">
    <w:abstractNumId w:val="3"/>
  </w:num>
  <w:num w:numId="36" w16cid:durableId="577789559">
    <w:abstractNumId w:val="6"/>
  </w:num>
  <w:num w:numId="37" w16cid:durableId="633562718">
    <w:abstractNumId w:val="15"/>
  </w:num>
  <w:num w:numId="38" w16cid:durableId="1172333913">
    <w:abstractNumId w:val="14"/>
  </w:num>
  <w:num w:numId="39" w16cid:durableId="19373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E4"/>
    <w:rsid w:val="00006266"/>
    <w:rsid w:val="00007F4B"/>
    <w:rsid w:val="00024F36"/>
    <w:rsid w:val="00046F11"/>
    <w:rsid w:val="0005038D"/>
    <w:rsid w:val="000531DC"/>
    <w:rsid w:val="00067828"/>
    <w:rsid w:val="0007295B"/>
    <w:rsid w:val="00074933"/>
    <w:rsid w:val="00084321"/>
    <w:rsid w:val="0009732E"/>
    <w:rsid w:val="00097BC6"/>
    <w:rsid w:val="000A4276"/>
    <w:rsid w:val="000B0A29"/>
    <w:rsid w:val="000C3224"/>
    <w:rsid w:val="000C3ED3"/>
    <w:rsid w:val="000D21D0"/>
    <w:rsid w:val="000D2D3E"/>
    <w:rsid w:val="000E126D"/>
    <w:rsid w:val="000E6D6E"/>
    <w:rsid w:val="000F2BFB"/>
    <w:rsid w:val="00104227"/>
    <w:rsid w:val="00110CA5"/>
    <w:rsid w:val="00121316"/>
    <w:rsid w:val="00125A09"/>
    <w:rsid w:val="001361BA"/>
    <w:rsid w:val="0014017E"/>
    <w:rsid w:val="00147C12"/>
    <w:rsid w:val="00165C44"/>
    <w:rsid w:val="001742E3"/>
    <w:rsid w:val="00191EB0"/>
    <w:rsid w:val="001A433A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432EA"/>
    <w:rsid w:val="00264F06"/>
    <w:rsid w:val="00280415"/>
    <w:rsid w:val="00280CBC"/>
    <w:rsid w:val="002905A3"/>
    <w:rsid w:val="00297665"/>
    <w:rsid w:val="002A3542"/>
    <w:rsid w:val="002B1258"/>
    <w:rsid w:val="002B63EA"/>
    <w:rsid w:val="002C27F1"/>
    <w:rsid w:val="002C68EC"/>
    <w:rsid w:val="002D3242"/>
    <w:rsid w:val="002D5F15"/>
    <w:rsid w:val="002D6626"/>
    <w:rsid w:val="002E74F7"/>
    <w:rsid w:val="00303D43"/>
    <w:rsid w:val="0030491F"/>
    <w:rsid w:val="00317CA2"/>
    <w:rsid w:val="00334798"/>
    <w:rsid w:val="00334CC2"/>
    <w:rsid w:val="00351726"/>
    <w:rsid w:val="00352E80"/>
    <w:rsid w:val="00355F9D"/>
    <w:rsid w:val="00357B7E"/>
    <w:rsid w:val="00357F72"/>
    <w:rsid w:val="00370681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337CB"/>
    <w:rsid w:val="00437142"/>
    <w:rsid w:val="00437C7A"/>
    <w:rsid w:val="0047394E"/>
    <w:rsid w:val="004806F6"/>
    <w:rsid w:val="00493A1A"/>
    <w:rsid w:val="00496FC9"/>
    <w:rsid w:val="004A6A9A"/>
    <w:rsid w:val="004B6CC6"/>
    <w:rsid w:val="004C1D60"/>
    <w:rsid w:val="004D1E5C"/>
    <w:rsid w:val="004E177C"/>
    <w:rsid w:val="004E274D"/>
    <w:rsid w:val="004E5ED6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958EF"/>
    <w:rsid w:val="005A00F6"/>
    <w:rsid w:val="005A0EC7"/>
    <w:rsid w:val="005A5802"/>
    <w:rsid w:val="005C0F6D"/>
    <w:rsid w:val="005C172F"/>
    <w:rsid w:val="005C3F2B"/>
    <w:rsid w:val="005D5B11"/>
    <w:rsid w:val="006071FC"/>
    <w:rsid w:val="006256BA"/>
    <w:rsid w:val="00630E95"/>
    <w:rsid w:val="006331DC"/>
    <w:rsid w:val="006451A1"/>
    <w:rsid w:val="006704DC"/>
    <w:rsid w:val="00672AAE"/>
    <w:rsid w:val="006941C1"/>
    <w:rsid w:val="006A0B54"/>
    <w:rsid w:val="006D03E5"/>
    <w:rsid w:val="006D46E3"/>
    <w:rsid w:val="006D4A84"/>
    <w:rsid w:val="006E660C"/>
    <w:rsid w:val="006E6931"/>
    <w:rsid w:val="006F0773"/>
    <w:rsid w:val="006F599E"/>
    <w:rsid w:val="006F676B"/>
    <w:rsid w:val="00703C93"/>
    <w:rsid w:val="00713986"/>
    <w:rsid w:val="007159FC"/>
    <w:rsid w:val="0072614D"/>
    <w:rsid w:val="007336F2"/>
    <w:rsid w:val="00761177"/>
    <w:rsid w:val="00762919"/>
    <w:rsid w:val="00780C8A"/>
    <w:rsid w:val="0078499B"/>
    <w:rsid w:val="00794395"/>
    <w:rsid w:val="00794F87"/>
    <w:rsid w:val="00797F5A"/>
    <w:rsid w:val="007A0CE4"/>
    <w:rsid w:val="007A176D"/>
    <w:rsid w:val="007C48FA"/>
    <w:rsid w:val="007C7FE3"/>
    <w:rsid w:val="007E116C"/>
    <w:rsid w:val="007F15E8"/>
    <w:rsid w:val="00800C18"/>
    <w:rsid w:val="008030A6"/>
    <w:rsid w:val="00806110"/>
    <w:rsid w:val="00811E38"/>
    <w:rsid w:val="00813D66"/>
    <w:rsid w:val="0081752B"/>
    <w:rsid w:val="008234D9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4643"/>
    <w:rsid w:val="00885F81"/>
    <w:rsid w:val="008A72AF"/>
    <w:rsid w:val="008B216E"/>
    <w:rsid w:val="008B64F9"/>
    <w:rsid w:val="008C74B5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22DD"/>
    <w:rsid w:val="00933444"/>
    <w:rsid w:val="00937FFA"/>
    <w:rsid w:val="00940795"/>
    <w:rsid w:val="0096548E"/>
    <w:rsid w:val="0097478D"/>
    <w:rsid w:val="00982E0B"/>
    <w:rsid w:val="00992C64"/>
    <w:rsid w:val="009B0028"/>
    <w:rsid w:val="009B0182"/>
    <w:rsid w:val="009C5570"/>
    <w:rsid w:val="009D38B9"/>
    <w:rsid w:val="009E543D"/>
    <w:rsid w:val="009F2912"/>
    <w:rsid w:val="009F2B9D"/>
    <w:rsid w:val="009F5D76"/>
    <w:rsid w:val="00A138FD"/>
    <w:rsid w:val="00A13E73"/>
    <w:rsid w:val="00A173CF"/>
    <w:rsid w:val="00A31C63"/>
    <w:rsid w:val="00A3397A"/>
    <w:rsid w:val="00A33BB2"/>
    <w:rsid w:val="00A3730D"/>
    <w:rsid w:val="00A41272"/>
    <w:rsid w:val="00A41623"/>
    <w:rsid w:val="00A440E9"/>
    <w:rsid w:val="00A57C4D"/>
    <w:rsid w:val="00A61E27"/>
    <w:rsid w:val="00A63AD4"/>
    <w:rsid w:val="00A83716"/>
    <w:rsid w:val="00A96912"/>
    <w:rsid w:val="00AA11C7"/>
    <w:rsid w:val="00AC5DC2"/>
    <w:rsid w:val="00AD4318"/>
    <w:rsid w:val="00AF2F6F"/>
    <w:rsid w:val="00B37533"/>
    <w:rsid w:val="00B40775"/>
    <w:rsid w:val="00B42723"/>
    <w:rsid w:val="00B553C7"/>
    <w:rsid w:val="00B5718A"/>
    <w:rsid w:val="00B66A17"/>
    <w:rsid w:val="00B67077"/>
    <w:rsid w:val="00B74A58"/>
    <w:rsid w:val="00B81A5C"/>
    <w:rsid w:val="00B83C99"/>
    <w:rsid w:val="00B85F5B"/>
    <w:rsid w:val="00B9678B"/>
    <w:rsid w:val="00BA50CE"/>
    <w:rsid w:val="00BB4B04"/>
    <w:rsid w:val="00BD565E"/>
    <w:rsid w:val="00BD62C1"/>
    <w:rsid w:val="00BF0B4A"/>
    <w:rsid w:val="00C07D79"/>
    <w:rsid w:val="00C20440"/>
    <w:rsid w:val="00C238D3"/>
    <w:rsid w:val="00C46C13"/>
    <w:rsid w:val="00C62A52"/>
    <w:rsid w:val="00C65B04"/>
    <w:rsid w:val="00C76D5E"/>
    <w:rsid w:val="00C96C2E"/>
    <w:rsid w:val="00C9705F"/>
    <w:rsid w:val="00CA4A7B"/>
    <w:rsid w:val="00CA5290"/>
    <w:rsid w:val="00CB4FB2"/>
    <w:rsid w:val="00CB61E3"/>
    <w:rsid w:val="00CD23A3"/>
    <w:rsid w:val="00CD730E"/>
    <w:rsid w:val="00CE2FFB"/>
    <w:rsid w:val="00CE329E"/>
    <w:rsid w:val="00CE431E"/>
    <w:rsid w:val="00CE5FF7"/>
    <w:rsid w:val="00CE7352"/>
    <w:rsid w:val="00CF7913"/>
    <w:rsid w:val="00D04678"/>
    <w:rsid w:val="00D05791"/>
    <w:rsid w:val="00D2105B"/>
    <w:rsid w:val="00D314E4"/>
    <w:rsid w:val="00D410A1"/>
    <w:rsid w:val="00D44314"/>
    <w:rsid w:val="00D47760"/>
    <w:rsid w:val="00D504D8"/>
    <w:rsid w:val="00D5576E"/>
    <w:rsid w:val="00D55AF9"/>
    <w:rsid w:val="00D61864"/>
    <w:rsid w:val="00D623AD"/>
    <w:rsid w:val="00D675AD"/>
    <w:rsid w:val="00D764A4"/>
    <w:rsid w:val="00D80BDC"/>
    <w:rsid w:val="00D81AD2"/>
    <w:rsid w:val="00D87F59"/>
    <w:rsid w:val="00D962D6"/>
    <w:rsid w:val="00DA6DD1"/>
    <w:rsid w:val="00DB236E"/>
    <w:rsid w:val="00DB7522"/>
    <w:rsid w:val="00DB7EAA"/>
    <w:rsid w:val="00DC0A11"/>
    <w:rsid w:val="00DF2477"/>
    <w:rsid w:val="00DF6FD2"/>
    <w:rsid w:val="00E03796"/>
    <w:rsid w:val="00E11725"/>
    <w:rsid w:val="00E12D7E"/>
    <w:rsid w:val="00E15988"/>
    <w:rsid w:val="00E15D79"/>
    <w:rsid w:val="00E17012"/>
    <w:rsid w:val="00E21DB5"/>
    <w:rsid w:val="00E3536F"/>
    <w:rsid w:val="00E506CC"/>
    <w:rsid w:val="00E50BC5"/>
    <w:rsid w:val="00E54DCB"/>
    <w:rsid w:val="00E61748"/>
    <w:rsid w:val="00E65CDC"/>
    <w:rsid w:val="00E91EC0"/>
    <w:rsid w:val="00E9457E"/>
    <w:rsid w:val="00EB3A44"/>
    <w:rsid w:val="00EB7CBD"/>
    <w:rsid w:val="00EC2D40"/>
    <w:rsid w:val="00ED60DA"/>
    <w:rsid w:val="00ED6E7B"/>
    <w:rsid w:val="00EF419D"/>
    <w:rsid w:val="00EF4CE2"/>
    <w:rsid w:val="00F14730"/>
    <w:rsid w:val="00F26E8F"/>
    <w:rsid w:val="00F31C3E"/>
    <w:rsid w:val="00F4094C"/>
    <w:rsid w:val="00F42429"/>
    <w:rsid w:val="00F46FAE"/>
    <w:rsid w:val="00F54E71"/>
    <w:rsid w:val="00F74014"/>
    <w:rsid w:val="00F753AE"/>
    <w:rsid w:val="00F75C7F"/>
    <w:rsid w:val="00F92449"/>
    <w:rsid w:val="00FA2B16"/>
    <w:rsid w:val="00FA66C2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31194"/>
  <w15:chartTrackingRefBased/>
  <w15:docId w15:val="{C6B7D1DF-827E-424E-B8C3-97875DFF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630E9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01_ZPR_stavba\04_Formular_nabidky_ZPR_stavba_VZOR_po_novele_rezim_z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D0DB5C340C44C4896B3049442EE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4ACE18-60CB-4341-9ACF-4F9D1B215C0A}"/>
      </w:docPartPr>
      <w:docPartBody>
        <w:p w:rsidR="00755F4C" w:rsidRDefault="00755F4C">
          <w:pPr>
            <w:pStyle w:val="90D0DB5C340C44C4896B3049442EEDBF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2BB127C627AC4BDBA36CCF3B2ED25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BF2B34-197A-4598-860B-F6C4C174926B}"/>
      </w:docPartPr>
      <w:docPartBody>
        <w:p w:rsidR="00755F4C" w:rsidRDefault="00755F4C">
          <w:pPr>
            <w:pStyle w:val="2BB127C627AC4BDBA36CCF3B2ED2534A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4DC51819EFC147DEA2E1779FC9455F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7A7D-A462-4076-B3CD-D4013AA70060}"/>
      </w:docPartPr>
      <w:docPartBody>
        <w:p w:rsidR="00755F4C" w:rsidRDefault="00755F4C">
          <w:pPr>
            <w:pStyle w:val="4DC51819EFC147DEA2E1779FC9455FF3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A41C0AC989194CC9A8A510DE58273F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41091-7FAF-488D-8BC5-D30A10A8A8C1}"/>
      </w:docPartPr>
      <w:docPartBody>
        <w:p w:rsidR="00755F4C" w:rsidRDefault="00755F4C">
          <w:pPr>
            <w:pStyle w:val="A41C0AC989194CC9A8A510DE58273F2D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46A4494CA5664E1D873F2BF7219C7D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5AB06-ED06-4A65-813E-4E781F16201C}"/>
      </w:docPartPr>
      <w:docPartBody>
        <w:p w:rsidR="00B57CD7" w:rsidRDefault="00B57CD7" w:rsidP="00B57CD7">
          <w:pPr>
            <w:pStyle w:val="46A4494CA5664E1D873F2BF7219C7D98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C89E4D75A56F43FD82EEC88D89C05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2F2DB-EBF9-4B55-B8F5-B293E32E8FB6}"/>
      </w:docPartPr>
      <w:docPartBody>
        <w:p w:rsidR="00B57CD7" w:rsidRDefault="00B57CD7" w:rsidP="00B57CD7">
          <w:pPr>
            <w:pStyle w:val="C89E4D75A56F43FD82EEC88D89C052B6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2BC8E89737A444F1A851FA169F95DF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C3CD23-E136-4824-9684-35144EC98158}"/>
      </w:docPartPr>
      <w:docPartBody>
        <w:p w:rsidR="00B57CD7" w:rsidRDefault="00B57CD7" w:rsidP="00B57CD7">
          <w:pPr>
            <w:pStyle w:val="2BC8E89737A444F1A851FA169F95DFCE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3306A254EF6F4FD7811F13DD65C99C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BB6268-8774-4574-ADE0-09DD071FC62F}"/>
      </w:docPartPr>
      <w:docPartBody>
        <w:p w:rsidR="00B57CD7" w:rsidRDefault="00B57CD7" w:rsidP="00B57CD7">
          <w:pPr>
            <w:pStyle w:val="3306A254EF6F4FD7811F13DD65C99C0A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33323B5956A3409D85B4D1FB3C2FBF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C52740-482A-4B8E-B776-6C5CCF21F030}"/>
      </w:docPartPr>
      <w:docPartBody>
        <w:p w:rsidR="00B57CD7" w:rsidRDefault="00B57CD7" w:rsidP="00B57CD7">
          <w:pPr>
            <w:pStyle w:val="33323B5956A3409D85B4D1FB3C2FBF82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66D433A1E35949D1B866C5A0C01B9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4332B-9D81-4CBE-AD8A-0293B451B255}"/>
      </w:docPartPr>
      <w:docPartBody>
        <w:p w:rsidR="00B57CD7" w:rsidRDefault="00B57CD7" w:rsidP="00B57CD7">
          <w:pPr>
            <w:pStyle w:val="66D433A1E35949D1B866C5A0C01B91E0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4C"/>
    <w:rsid w:val="00125A09"/>
    <w:rsid w:val="006071FC"/>
    <w:rsid w:val="00755F4C"/>
    <w:rsid w:val="00A83528"/>
    <w:rsid w:val="00B5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7CD7"/>
  </w:style>
  <w:style w:type="paragraph" w:customStyle="1" w:styleId="90D0DB5C340C44C4896B3049442EEDBF">
    <w:name w:val="90D0DB5C340C44C4896B3049442EEDBF"/>
  </w:style>
  <w:style w:type="paragraph" w:customStyle="1" w:styleId="2BB127C627AC4BDBA36CCF3B2ED2534A">
    <w:name w:val="2BB127C627AC4BDBA36CCF3B2ED2534A"/>
  </w:style>
  <w:style w:type="paragraph" w:customStyle="1" w:styleId="46A4494CA5664E1D873F2BF7219C7D98">
    <w:name w:val="46A4494CA5664E1D873F2BF7219C7D98"/>
    <w:rsid w:val="00B57CD7"/>
    <w:pPr>
      <w:spacing w:line="278" w:lineRule="auto"/>
    </w:pPr>
    <w:rPr>
      <w:sz w:val="24"/>
      <w:szCs w:val="24"/>
    </w:rPr>
  </w:style>
  <w:style w:type="paragraph" w:customStyle="1" w:styleId="C89E4D75A56F43FD82EEC88D89C052B6">
    <w:name w:val="C89E4D75A56F43FD82EEC88D89C052B6"/>
    <w:rsid w:val="00B57CD7"/>
    <w:pPr>
      <w:spacing w:line="278" w:lineRule="auto"/>
    </w:pPr>
    <w:rPr>
      <w:sz w:val="24"/>
      <w:szCs w:val="24"/>
    </w:rPr>
  </w:style>
  <w:style w:type="paragraph" w:customStyle="1" w:styleId="4DC51819EFC147DEA2E1779FC9455FF3">
    <w:name w:val="4DC51819EFC147DEA2E1779FC9455FF3"/>
  </w:style>
  <w:style w:type="paragraph" w:customStyle="1" w:styleId="2BC8E89737A444F1A851FA169F95DFCE">
    <w:name w:val="2BC8E89737A444F1A851FA169F95DFCE"/>
    <w:rsid w:val="00B57CD7"/>
    <w:pPr>
      <w:spacing w:line="278" w:lineRule="auto"/>
    </w:pPr>
    <w:rPr>
      <w:sz w:val="24"/>
      <w:szCs w:val="24"/>
    </w:rPr>
  </w:style>
  <w:style w:type="paragraph" w:customStyle="1" w:styleId="3306A254EF6F4FD7811F13DD65C99C0A">
    <w:name w:val="3306A254EF6F4FD7811F13DD65C99C0A"/>
    <w:rsid w:val="00B57CD7"/>
    <w:pPr>
      <w:spacing w:line="278" w:lineRule="auto"/>
    </w:pPr>
    <w:rPr>
      <w:sz w:val="24"/>
      <w:szCs w:val="24"/>
    </w:rPr>
  </w:style>
  <w:style w:type="paragraph" w:customStyle="1" w:styleId="33323B5956A3409D85B4D1FB3C2FBF82">
    <w:name w:val="33323B5956A3409D85B4D1FB3C2FBF82"/>
    <w:rsid w:val="00B57CD7"/>
    <w:pPr>
      <w:spacing w:line="278" w:lineRule="auto"/>
    </w:pPr>
    <w:rPr>
      <w:sz w:val="24"/>
      <w:szCs w:val="24"/>
    </w:rPr>
  </w:style>
  <w:style w:type="paragraph" w:customStyle="1" w:styleId="66D433A1E35949D1B866C5A0C01B91E0">
    <w:name w:val="66D433A1E35949D1B866C5A0C01B91E0"/>
    <w:rsid w:val="00B57CD7"/>
    <w:pPr>
      <w:spacing w:line="278" w:lineRule="auto"/>
    </w:pPr>
    <w:rPr>
      <w:sz w:val="24"/>
      <w:szCs w:val="24"/>
    </w:rPr>
  </w:style>
  <w:style w:type="paragraph" w:customStyle="1" w:styleId="7304CF7DC4A042F98FEDF4BD979C5A42">
    <w:name w:val="7304CF7DC4A042F98FEDF4BD979C5A42"/>
    <w:rsid w:val="00A83528"/>
  </w:style>
  <w:style w:type="paragraph" w:customStyle="1" w:styleId="A41C0AC989194CC9A8A510DE58273F2D">
    <w:name w:val="A41C0AC989194CC9A8A510DE58273F2D"/>
  </w:style>
  <w:style w:type="paragraph" w:customStyle="1" w:styleId="2E90D580B1494F6D88692E89EA3B4111">
    <w:name w:val="2E90D580B1494F6D88692E89EA3B4111"/>
    <w:rsid w:val="00A83528"/>
  </w:style>
  <w:style w:type="paragraph" w:customStyle="1" w:styleId="348DD9FC60DD4001AD26B4316DF6ACD4">
    <w:name w:val="348DD9FC60DD4001AD26B4316DF6ACD4"/>
    <w:rsid w:val="00A83528"/>
  </w:style>
  <w:style w:type="paragraph" w:customStyle="1" w:styleId="FE1B2595CD644F05A9CC3BA51E978803">
    <w:name w:val="FE1B2595CD644F05A9CC3BA51E978803"/>
    <w:rsid w:val="00A83528"/>
  </w:style>
  <w:style w:type="paragraph" w:customStyle="1" w:styleId="0AAEB54013E7494E862EF7BC6D48C28F">
    <w:name w:val="0AAEB54013E7494E862EF7BC6D48C28F"/>
    <w:rsid w:val="00A83528"/>
  </w:style>
  <w:style w:type="paragraph" w:customStyle="1" w:styleId="809DD2B3823B4A5C96535411F721227E">
    <w:name w:val="809DD2B3823B4A5C96535411F721227E"/>
    <w:rsid w:val="00A83528"/>
  </w:style>
  <w:style w:type="paragraph" w:customStyle="1" w:styleId="4DA0D7998D034A5F83886780AF305DB0">
    <w:name w:val="4DA0D7998D034A5F83886780AF305DB0"/>
    <w:rsid w:val="00A83528"/>
  </w:style>
  <w:style w:type="paragraph" w:customStyle="1" w:styleId="FFB5EB09767F455AA244A155D6350ABE">
    <w:name w:val="FFB5EB09767F455AA244A155D6350ABE"/>
    <w:rsid w:val="00A83528"/>
  </w:style>
  <w:style w:type="paragraph" w:customStyle="1" w:styleId="9E2C6101B0B947E4BF9920AB0534C5E5">
    <w:name w:val="9E2C6101B0B947E4BF9920AB0534C5E5"/>
    <w:rsid w:val="00A83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2938-51D9-42C3-9304-A6A67EB3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7E6CF-94B5-4BFC-846E-573E2CB543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07E98A-C03C-4F7B-8E92-E5D62FFA6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04_Formular_nabidky_ZPR_stavba_VZOR_po_novele_rezim_zmen</Template>
  <TotalTime>5</TotalTime>
  <Pages>10</Pages>
  <Words>1803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pacesova</dc:creator>
  <cp:keywords/>
  <dc:description/>
  <cp:lastModifiedBy>Jakub Špeta</cp:lastModifiedBy>
  <cp:revision>3</cp:revision>
  <dcterms:created xsi:type="dcterms:W3CDTF">2024-10-07T14:12:00Z</dcterms:created>
  <dcterms:modified xsi:type="dcterms:W3CDTF">2024-11-01T12:18:00Z</dcterms:modified>
</cp:coreProperties>
</file>