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1158" w14:textId="77777777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14:paraId="23F05DB3" w14:textId="77777777" w:rsid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14:paraId="34532318" w14:textId="4644CE25" w:rsidR="002E1437" w:rsidRDefault="002E1437" w:rsidP="002E1437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2E1437">
        <w:rPr>
          <w:rFonts w:ascii="Arial" w:hAnsi="Arial" w:cs="Arial"/>
          <w:b/>
          <w:sz w:val="20"/>
          <w:szCs w:val="20"/>
        </w:rPr>
        <w:t>Rekonstrukce kabin na obecní klubovnu ve Čtyřkolech</w:t>
      </w:r>
    </w:p>
    <w:p w14:paraId="45039EE1" w14:textId="48B073B1"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14:paraId="36F2F734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1"/>
      </w:r>
      <w:r w:rsidRPr="00D025C9">
        <w:rPr>
          <w:rFonts w:ascii="Verdana" w:hAnsi="Verdana"/>
          <w:sz w:val="18"/>
          <w:szCs w:val="18"/>
        </w:rPr>
        <w:t>;</w:t>
      </w:r>
    </w:p>
    <w:p w14:paraId="22025B16" w14:textId="77777777"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4F6D229F" w14:textId="77777777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28D6207B" w14:textId="77777777"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39A8C5AF" w14:textId="77777777"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1AB48A7E" w14:textId="77777777"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5CF6C7EE" w14:textId="76EDF274"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0FAE7A6E" w14:textId="77777777" w:rsidR="00896BB6" w:rsidRPr="00896BB6" w:rsidRDefault="00896BB6" w:rsidP="00896BB6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14:paraId="0FBD88D9" w14:textId="32C85D36" w:rsidR="00896BB6" w:rsidRDefault="00D025C9" w:rsidP="005B05A8">
      <w:pPr>
        <w:jc w:val="both"/>
        <w:rPr>
          <w:rFonts w:ascii="Verdana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</w:t>
      </w:r>
    </w:p>
    <w:p w14:paraId="31486212" w14:textId="4B83862C" w:rsidR="00896BB6" w:rsidRDefault="00896BB6" w:rsidP="005B05A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 společnost ……………………………………………. (název a IČ)</w:t>
      </w:r>
    </w:p>
    <w:p w14:paraId="7389374C" w14:textId="77777777" w:rsidR="00896BB6" w:rsidRDefault="00896BB6" w:rsidP="005B05A8">
      <w:pPr>
        <w:jc w:val="both"/>
        <w:rPr>
          <w:rFonts w:ascii="Verdana" w:hAnsi="Verdana" w:cs="Arial"/>
          <w:color w:val="000000"/>
          <w:sz w:val="16"/>
          <w:szCs w:val="16"/>
          <w:lang w:eastAsia="cs-CZ"/>
        </w:rPr>
      </w:pPr>
    </w:p>
    <w:p w14:paraId="5B0EE274" w14:textId="324FECAC" w:rsidR="00896BB6" w:rsidRPr="00896BB6" w:rsidRDefault="00896BB6" w:rsidP="00896BB6">
      <w:pPr>
        <w:jc w:val="both"/>
        <w:rPr>
          <w:rFonts w:ascii="Verdana" w:eastAsia="Calibri" w:hAnsi="Verdana" w:cs="Arial"/>
          <w:sz w:val="18"/>
          <w:szCs w:val="18"/>
        </w:rPr>
      </w:pPr>
      <w:r w:rsidRPr="00896BB6">
        <w:rPr>
          <w:rFonts w:ascii="Verdana" w:hAnsi="Verdana" w:cs="Arial"/>
          <w:color w:val="000000"/>
          <w:sz w:val="16"/>
          <w:szCs w:val="16"/>
          <w:lang w:eastAsia="cs-CZ"/>
        </w:rPr>
        <w:t>Jméno a příjmení, funkce</w:t>
      </w:r>
      <w:r w:rsidRPr="00896BB6">
        <w:rPr>
          <w:rFonts w:ascii="Verdana" w:hAnsi="Verdana" w:cs="Arial"/>
          <w:sz w:val="18"/>
          <w:szCs w:val="18"/>
        </w:rPr>
        <w:t>, podpis</w:t>
      </w:r>
      <w:r w:rsidR="00D025C9">
        <w:rPr>
          <w:rFonts w:ascii="Verdana" w:hAnsi="Verdana" w:cs="Arial"/>
          <w:sz w:val="18"/>
          <w:szCs w:val="18"/>
        </w:rPr>
        <w:t xml:space="preserve">   </w:t>
      </w:r>
      <w:r w:rsidR="00D025C9" w:rsidRPr="00D025C9">
        <w:rPr>
          <w:rFonts w:ascii="Verdana" w:hAnsi="Verdana" w:cs="Arial"/>
          <w:sz w:val="18"/>
          <w:szCs w:val="18"/>
        </w:rPr>
        <w:t>____________________________</w:t>
      </w:r>
    </w:p>
    <w:sectPr w:rsidR="00896BB6" w:rsidRPr="00896BB6" w:rsidSect="00C756CF">
      <w:headerReference w:type="default" r:id="rId9"/>
      <w:footerReference w:type="default" r:id="rId10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3E78" w14:textId="77777777" w:rsidR="008F162E" w:rsidRDefault="008F162E" w:rsidP="00E35D41">
      <w:pPr>
        <w:spacing w:after="0" w:line="240" w:lineRule="auto"/>
      </w:pPr>
      <w:r>
        <w:separator/>
      </w:r>
    </w:p>
  </w:endnote>
  <w:endnote w:type="continuationSeparator" w:id="0">
    <w:p w14:paraId="59437EEA" w14:textId="77777777" w:rsidR="008F162E" w:rsidRDefault="008F162E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7E78240E" w14:textId="77777777" w:rsidTr="009A7664">
      <w:trPr>
        <w:trHeight w:hRule="exact" w:val="284"/>
      </w:trPr>
      <w:tc>
        <w:tcPr>
          <w:tcW w:w="2500" w:type="pct"/>
          <w:vAlign w:val="center"/>
        </w:tcPr>
        <w:p w14:paraId="3FE5A972" w14:textId="77777777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68A263E9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38DFD842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620C233F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6C9F6EF" wp14:editId="1D13140E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8CF1" w14:textId="77777777" w:rsidR="008F162E" w:rsidRDefault="008F162E" w:rsidP="00E35D41">
      <w:pPr>
        <w:spacing w:after="0" w:line="240" w:lineRule="auto"/>
      </w:pPr>
      <w:r>
        <w:separator/>
      </w:r>
    </w:p>
  </w:footnote>
  <w:footnote w:type="continuationSeparator" w:id="0">
    <w:p w14:paraId="71E6F25B" w14:textId="77777777" w:rsidR="008F162E" w:rsidRDefault="008F162E" w:rsidP="00E35D41">
      <w:pPr>
        <w:spacing w:after="0" w:line="240" w:lineRule="auto"/>
      </w:pPr>
      <w:r>
        <w:continuationSeparator/>
      </w:r>
    </w:p>
  </w:footnote>
  <w:footnote w:id="1">
    <w:p w14:paraId="79D0BBBA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57BED5D1" w14:textId="77777777"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2AEA5511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2A8AAEF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5BB268EA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666FCDE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6A3AB1D1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68C480C8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558D5B09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7ACE3D1F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441E5CC4" wp14:editId="5BD9A2DE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4A0C6B" wp14:editId="7ECB42AE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4D5EE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77EFD26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46682D3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259C32E3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415B1"/>
    <w:rsid w:val="002515FC"/>
    <w:rsid w:val="002628AC"/>
    <w:rsid w:val="00262EAF"/>
    <w:rsid w:val="002730C1"/>
    <w:rsid w:val="00290058"/>
    <w:rsid w:val="002A360B"/>
    <w:rsid w:val="002B7FF9"/>
    <w:rsid w:val="002E0337"/>
    <w:rsid w:val="002E1437"/>
    <w:rsid w:val="002E4355"/>
    <w:rsid w:val="00316373"/>
    <w:rsid w:val="0036075C"/>
    <w:rsid w:val="00366482"/>
    <w:rsid w:val="00393860"/>
    <w:rsid w:val="00395244"/>
    <w:rsid w:val="003A520C"/>
    <w:rsid w:val="00472BE8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25AD2"/>
    <w:rsid w:val="005B05A8"/>
    <w:rsid w:val="005C210D"/>
    <w:rsid w:val="005F20B5"/>
    <w:rsid w:val="00623B8B"/>
    <w:rsid w:val="0062435C"/>
    <w:rsid w:val="00640730"/>
    <w:rsid w:val="00667086"/>
    <w:rsid w:val="006835F9"/>
    <w:rsid w:val="006F65B5"/>
    <w:rsid w:val="00720A76"/>
    <w:rsid w:val="00730D19"/>
    <w:rsid w:val="007331E0"/>
    <w:rsid w:val="00745A48"/>
    <w:rsid w:val="0075183C"/>
    <w:rsid w:val="0075232B"/>
    <w:rsid w:val="007758C7"/>
    <w:rsid w:val="00793369"/>
    <w:rsid w:val="007C733E"/>
    <w:rsid w:val="007E1863"/>
    <w:rsid w:val="0081375D"/>
    <w:rsid w:val="00824442"/>
    <w:rsid w:val="0087481C"/>
    <w:rsid w:val="00876593"/>
    <w:rsid w:val="00896BB6"/>
    <w:rsid w:val="008B122F"/>
    <w:rsid w:val="008F162E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146E7"/>
    <w:rsid w:val="00A24A19"/>
    <w:rsid w:val="00AC4717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381"/>
    <w:rsid w:val="00D82B05"/>
    <w:rsid w:val="00DB65DF"/>
    <w:rsid w:val="00DE1933"/>
    <w:rsid w:val="00DF3F64"/>
    <w:rsid w:val="00E177C5"/>
    <w:rsid w:val="00E208D1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5B5B7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CF87503339A4B87892C540E3CDDDE" ma:contentTypeVersion="15" ma:contentTypeDescription="Vytvoří nový dokument" ma:contentTypeScope="" ma:versionID="12dd7fcb9309130a01f14ae715281446">
  <xsd:schema xmlns:xsd="http://www.w3.org/2001/XMLSchema" xmlns:xs="http://www.w3.org/2001/XMLSchema" xmlns:p="http://schemas.microsoft.com/office/2006/metadata/properties" xmlns:ns2="26356de0-e899-45d4-890d-f40341b08061" xmlns:ns3="8d48eba7-12c9-425d-9e10-14fdbc7aa646" targetNamespace="http://schemas.microsoft.com/office/2006/metadata/properties" ma:root="true" ma:fieldsID="bc9a1b317ec8d3f43a8ab7eed9af45eb" ns2:_="" ns3:_="">
    <xsd:import namespace="26356de0-e899-45d4-890d-f40341b08061"/>
    <xsd:import namespace="8d48eba7-12c9-425d-9e10-14fdbc7aa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6de0-e899-45d4-890d-f40341b0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3b256f8-33b0-4eb9-a538-089844b67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eba7-12c9-425d-9e10-14fdbc7aa6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89586f-9e28-4669-a9dd-14244bd0ca8d}" ma:internalName="TaxCatchAll" ma:showField="CatchAllData" ma:web="8d48eba7-12c9-425d-9e10-14fdbc7aa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8FC80-AC60-4450-A352-74F7E535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6de0-e899-45d4-890d-f40341b08061"/>
    <ds:schemaRef ds:uri="8d48eba7-12c9-425d-9e10-14fdbc7aa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0CC19-8747-48B9-A836-81C01C3DB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C:\GRAFIKA  ZÁLOHY\ŠABLONY\ZPRAVODAJSTVÍ - FORMULÁŘ\šablony pro formuláře\ZPRAVODAJSTVÍ - FORMULÁŘ.dotx</Template>
  <TotalTime>3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Martina Höhnová</cp:lastModifiedBy>
  <cp:revision>6</cp:revision>
  <cp:lastPrinted>2016-03-04T10:17:00Z</cp:lastPrinted>
  <dcterms:created xsi:type="dcterms:W3CDTF">2023-06-08T12:50:00Z</dcterms:created>
  <dcterms:modified xsi:type="dcterms:W3CDTF">2024-08-06T08:50:00Z</dcterms:modified>
</cp:coreProperties>
</file>